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FD" w:rsidRPr="00052075" w:rsidRDefault="008676F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8676FD" w:rsidRPr="00052075" w:rsidRDefault="008676F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ЖУКІВСЬКА СВІТЛАНА ВОЛОДИМИРІВНА</w:t>
      </w:r>
    </w:p>
    <w:p w:rsidR="008676FD" w:rsidRPr="00052075" w:rsidRDefault="008676FD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DE441D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DE441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вської Світлани Володимирівни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E441D">
        <w:rPr>
          <w:rFonts w:ascii="Times New Roman" w:hAnsi="Times New Roman" w:cs="Times New Roman"/>
          <w:sz w:val="28"/>
          <w:szCs w:val="28"/>
        </w:rPr>
        <w:t xml:space="preserve"> адміністратор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E441D">
        <w:rPr>
          <w:rFonts w:ascii="Times New Roman" w:hAnsi="Times New Roman" w:cs="Times New Roman"/>
          <w:sz w:val="28"/>
          <w:szCs w:val="28"/>
        </w:rPr>
        <w:t xml:space="preserve"> дозвільного центру сектору надання адміністративних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8676FD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B23EA"/>
    <w:rsid w:val="001D1EE2"/>
    <w:rsid w:val="001F1767"/>
    <w:rsid w:val="001F33B6"/>
    <w:rsid w:val="001F3FF1"/>
    <w:rsid w:val="002066ED"/>
    <w:rsid w:val="0022430E"/>
    <w:rsid w:val="00282DE3"/>
    <w:rsid w:val="002A078D"/>
    <w:rsid w:val="002A56C1"/>
    <w:rsid w:val="002B326B"/>
    <w:rsid w:val="002E53BC"/>
    <w:rsid w:val="00312614"/>
    <w:rsid w:val="00360848"/>
    <w:rsid w:val="003737D1"/>
    <w:rsid w:val="003A11B7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60F01"/>
    <w:rsid w:val="008676FD"/>
    <w:rsid w:val="0087210B"/>
    <w:rsid w:val="008E3689"/>
    <w:rsid w:val="008F46DC"/>
    <w:rsid w:val="008F5F62"/>
    <w:rsid w:val="009161A7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717C"/>
    <w:rsid w:val="00C2521E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F1587E"/>
    <w:rsid w:val="00F331E5"/>
    <w:rsid w:val="00F41687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1</Pages>
  <Words>161</Words>
  <Characters>922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2015-12-21T05:19:00Z</dcterms:created>
  <dcterms:modified xsi:type="dcterms:W3CDTF">2015-12-21T12:30:00Z</dcterms:modified>
</cp:coreProperties>
</file>