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70" w:rsidRPr="00052075" w:rsidRDefault="00CE5C7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CE5C70" w:rsidRPr="00052075" w:rsidRDefault="00CE5C7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ШМОЦЕР ТЕТЯНА МИХАЙЛІВНА</w:t>
      </w:r>
    </w:p>
    <w:p w:rsidR="00CE5C70" w:rsidRPr="00052075" w:rsidRDefault="00CE5C70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3608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Шмоцер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Тетяни</w:t>
      </w:r>
      <w:r w:rsidRPr="003608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хайлівни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спеціаліста сектору контролю апарату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CE5C70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3AB9"/>
    <w:rsid w:val="000E7BFC"/>
    <w:rsid w:val="00127CA7"/>
    <w:rsid w:val="001477ED"/>
    <w:rsid w:val="00282DE3"/>
    <w:rsid w:val="00360848"/>
    <w:rsid w:val="003901EA"/>
    <w:rsid w:val="003F7B28"/>
    <w:rsid w:val="004F4E1C"/>
    <w:rsid w:val="00511310"/>
    <w:rsid w:val="00694C01"/>
    <w:rsid w:val="006F673C"/>
    <w:rsid w:val="007A1427"/>
    <w:rsid w:val="007A223E"/>
    <w:rsid w:val="00922F74"/>
    <w:rsid w:val="009E31E4"/>
    <w:rsid w:val="00AB4110"/>
    <w:rsid w:val="00B36978"/>
    <w:rsid w:val="00CE5C70"/>
    <w:rsid w:val="00D84A06"/>
    <w:rsid w:val="00E6655B"/>
    <w:rsid w:val="00EA542E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153</Words>
  <Characters>876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2015-12-21T05:19:00Z</dcterms:created>
  <dcterms:modified xsi:type="dcterms:W3CDTF">2015-12-21T11:41:00Z</dcterms:modified>
</cp:coreProperties>
</file>