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80" w:rsidRPr="00052075" w:rsidRDefault="00E80280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E80280" w:rsidRPr="00052075" w:rsidRDefault="00E80280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СЕДЛАК ВІКТОРІЯ ОЛЕКСАНДРІВНА</w:t>
      </w:r>
    </w:p>
    <w:p w:rsidR="00E80280" w:rsidRPr="00052075" w:rsidRDefault="00E80280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820F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Седлак Вікторії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820FEA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20FEA">
        <w:rPr>
          <w:rFonts w:ascii="Times New Roman" w:hAnsi="Times New Roman" w:cs="Times New Roman"/>
          <w:sz w:val="28"/>
          <w:szCs w:val="28"/>
        </w:rPr>
        <w:t xml:space="preserve"> І категорії відділу зв’язків з громадськими організаціями‚ засобами масової інформації та з питань внутрішньої політики 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E80280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D1EE2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AFA"/>
    <w:rsid w:val="002E53BC"/>
    <w:rsid w:val="00312614"/>
    <w:rsid w:val="003409F5"/>
    <w:rsid w:val="0034111D"/>
    <w:rsid w:val="00360848"/>
    <w:rsid w:val="003737D1"/>
    <w:rsid w:val="003A11B7"/>
    <w:rsid w:val="003A3089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B2EF1"/>
    <w:rsid w:val="006C235D"/>
    <w:rsid w:val="006F673C"/>
    <w:rsid w:val="00733A29"/>
    <w:rsid w:val="007905F3"/>
    <w:rsid w:val="007A1EC5"/>
    <w:rsid w:val="007A223E"/>
    <w:rsid w:val="007B1ECE"/>
    <w:rsid w:val="007C78CE"/>
    <w:rsid w:val="007D0B0B"/>
    <w:rsid w:val="007E004C"/>
    <w:rsid w:val="00805347"/>
    <w:rsid w:val="00820FEA"/>
    <w:rsid w:val="0083565C"/>
    <w:rsid w:val="008427E6"/>
    <w:rsid w:val="00860F0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A2FA4"/>
    <w:rsid w:val="00AB4110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</TotalTime>
  <Pages>1</Pages>
  <Words>168</Words>
  <Characters>963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2015-12-21T05:19:00Z</dcterms:created>
  <dcterms:modified xsi:type="dcterms:W3CDTF">2015-12-21T13:14:00Z</dcterms:modified>
</cp:coreProperties>
</file>