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1F" w:rsidRPr="00052075" w:rsidRDefault="00F8641F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F8641F" w:rsidRPr="00052075" w:rsidRDefault="00F8641F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РУСНАК ВОЛОДИМИР МИХАЙЛОВИЧ</w:t>
      </w:r>
    </w:p>
    <w:p w:rsidR="00F8641F" w:rsidRPr="00052075" w:rsidRDefault="00F8641F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1664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Руснака Володимира Михайловича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166450">
        <w:rPr>
          <w:rFonts w:ascii="Times New Roman" w:hAnsi="Times New Roman" w:cs="Times New Roman"/>
          <w:sz w:val="28"/>
          <w:szCs w:val="28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66450">
        <w:rPr>
          <w:rFonts w:ascii="Times New Roman" w:hAnsi="Times New Roman" w:cs="Times New Roman"/>
          <w:sz w:val="28"/>
          <w:szCs w:val="28"/>
        </w:rPr>
        <w:t xml:space="preserve"> сектору надання адміністративних послуг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 xml:space="preserve">державної адміністрації,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F8641F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51261"/>
    <w:rsid w:val="00052075"/>
    <w:rsid w:val="00083AB9"/>
    <w:rsid w:val="000E7BFC"/>
    <w:rsid w:val="00127CA7"/>
    <w:rsid w:val="001477ED"/>
    <w:rsid w:val="00166450"/>
    <w:rsid w:val="001C6DD0"/>
    <w:rsid w:val="002010CB"/>
    <w:rsid w:val="00282DE3"/>
    <w:rsid w:val="00360848"/>
    <w:rsid w:val="003E2BBE"/>
    <w:rsid w:val="003F7B28"/>
    <w:rsid w:val="00485FB1"/>
    <w:rsid w:val="00511310"/>
    <w:rsid w:val="005B000B"/>
    <w:rsid w:val="006F673C"/>
    <w:rsid w:val="007A223E"/>
    <w:rsid w:val="00AB4110"/>
    <w:rsid w:val="00B36978"/>
    <w:rsid w:val="00B9548C"/>
    <w:rsid w:val="00DD728B"/>
    <w:rsid w:val="00E6655B"/>
    <w:rsid w:val="00EA542E"/>
    <w:rsid w:val="00F41687"/>
    <w:rsid w:val="00F44DE0"/>
    <w:rsid w:val="00F8641F"/>
    <w:rsid w:val="00F96F42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155</Words>
  <Characters>886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2015-12-21T05:19:00Z</dcterms:created>
  <dcterms:modified xsi:type="dcterms:W3CDTF">2015-12-21T11:41:00Z</dcterms:modified>
</cp:coreProperties>
</file>