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DD" w:rsidRPr="00052075" w:rsidRDefault="001902D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1902DD" w:rsidRPr="00052075" w:rsidRDefault="001902D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МЕТНЕЧУК НАТАЛІЯ ЮРІЇВНА</w:t>
      </w:r>
    </w:p>
    <w:p w:rsidR="001902DD" w:rsidRPr="00052075" w:rsidRDefault="001902DD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3A3089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Метнечук Наталії Юріївни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A3089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A3089">
        <w:rPr>
          <w:rFonts w:ascii="Times New Roman" w:hAnsi="Times New Roman" w:cs="Times New Roman"/>
          <w:sz w:val="28"/>
          <w:szCs w:val="28"/>
        </w:rPr>
        <w:t xml:space="preserve"> організаційного відділу апарату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1902DD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E53BC"/>
    <w:rsid w:val="00312614"/>
    <w:rsid w:val="00360848"/>
    <w:rsid w:val="003737D1"/>
    <w:rsid w:val="003A11B7"/>
    <w:rsid w:val="003A3089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C6856"/>
    <w:rsid w:val="006047E1"/>
    <w:rsid w:val="006207BE"/>
    <w:rsid w:val="006250FA"/>
    <w:rsid w:val="00640D40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3565C"/>
    <w:rsid w:val="008427E6"/>
    <w:rsid w:val="00860F01"/>
    <w:rsid w:val="008676FD"/>
    <w:rsid w:val="0087210B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A005D2"/>
    <w:rsid w:val="00A30FAA"/>
    <w:rsid w:val="00A779CA"/>
    <w:rsid w:val="00AA2FA4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1</Pages>
  <Words>154</Words>
  <Characters>881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2015-12-21T05:19:00Z</dcterms:created>
  <dcterms:modified xsi:type="dcterms:W3CDTF">2015-12-21T12:40:00Z</dcterms:modified>
</cp:coreProperties>
</file>