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22" w:rsidRPr="00052075" w:rsidRDefault="00695322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695322" w:rsidRPr="00052075" w:rsidRDefault="00695322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ДЕМ</w:t>
      </w:r>
      <w:r w:rsidRPr="00AB74D8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ЯН МАРІЯ ІВАНІВНА</w:t>
      </w:r>
    </w:p>
    <w:p w:rsidR="00695322" w:rsidRPr="00052075" w:rsidRDefault="00695322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AB74D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Дем</w:t>
      </w:r>
      <w:r w:rsidRPr="00AB74D8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AB74D8">
        <w:rPr>
          <w:rFonts w:ascii="Times New Roman" w:hAnsi="Times New Roman" w:cs="Times New Roman"/>
          <w:b/>
          <w:bCs/>
          <w:sz w:val="28"/>
          <w:szCs w:val="28"/>
          <w:lang w:val="uk-UA"/>
        </w:rPr>
        <w:t>ян Марії Іванівни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B74D8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B74D8">
        <w:rPr>
          <w:rFonts w:ascii="Times New Roman" w:hAnsi="Times New Roman" w:cs="Times New Roman"/>
          <w:sz w:val="28"/>
          <w:szCs w:val="28"/>
        </w:rPr>
        <w:t xml:space="preserve"> відділу культури</w:t>
      </w:r>
      <w:r w:rsidRPr="00D4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695322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C1E30"/>
    <w:rsid w:val="001D1EE2"/>
    <w:rsid w:val="001E320E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2C9"/>
    <w:rsid w:val="002D7AFA"/>
    <w:rsid w:val="002E53BC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2136D"/>
    <w:rsid w:val="0047185C"/>
    <w:rsid w:val="004C532D"/>
    <w:rsid w:val="004E12B2"/>
    <w:rsid w:val="005022D7"/>
    <w:rsid w:val="00503A1D"/>
    <w:rsid w:val="00503B94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5D73E4"/>
    <w:rsid w:val="0060461C"/>
    <w:rsid w:val="006047E1"/>
    <w:rsid w:val="006207BE"/>
    <w:rsid w:val="00623373"/>
    <w:rsid w:val="006250FA"/>
    <w:rsid w:val="00640D40"/>
    <w:rsid w:val="00663076"/>
    <w:rsid w:val="00672B0A"/>
    <w:rsid w:val="00675B9C"/>
    <w:rsid w:val="00683B09"/>
    <w:rsid w:val="00695322"/>
    <w:rsid w:val="006B2EF1"/>
    <w:rsid w:val="006C235D"/>
    <w:rsid w:val="006F673C"/>
    <w:rsid w:val="00716EFD"/>
    <w:rsid w:val="00733A29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42A9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72B75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867C6"/>
    <w:rsid w:val="00AA2FA4"/>
    <w:rsid w:val="00AB4110"/>
    <w:rsid w:val="00AB74D8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38B"/>
    <w:rsid w:val="00BE2D14"/>
    <w:rsid w:val="00BF5476"/>
    <w:rsid w:val="00BF5523"/>
    <w:rsid w:val="00BF717C"/>
    <w:rsid w:val="00C221E7"/>
    <w:rsid w:val="00C2521E"/>
    <w:rsid w:val="00C34C87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23AD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B5645"/>
    <w:rsid w:val="00ED117F"/>
    <w:rsid w:val="00ED1724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1</Pages>
  <Words>151</Words>
  <Characters>863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2015-12-21T05:19:00Z</dcterms:created>
  <dcterms:modified xsi:type="dcterms:W3CDTF">2015-12-21T13:44:00Z</dcterms:modified>
</cp:coreProperties>
</file>