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04" w:rsidRPr="00052075" w:rsidRDefault="0088590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885904" w:rsidRPr="00052075" w:rsidRDefault="0088590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ЧЕРВАК ТЕТЯНА СЕМЕНІВНА</w:t>
      </w:r>
    </w:p>
    <w:p w:rsidR="00885904" w:rsidRPr="00052075" w:rsidRDefault="0088590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9E0301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Червак Тетяни Семенівни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E0301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E0301">
        <w:rPr>
          <w:rFonts w:ascii="Times New Roman" w:hAnsi="Times New Roman" w:cs="Times New Roman"/>
          <w:sz w:val="28"/>
          <w:szCs w:val="28"/>
        </w:rPr>
        <w:t xml:space="preserve"> юридичного відділу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88590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6DC6"/>
    <w:rsid w:val="005C6856"/>
    <w:rsid w:val="005D61C9"/>
    <w:rsid w:val="006047E1"/>
    <w:rsid w:val="006207BE"/>
    <w:rsid w:val="00623373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1</Pages>
  <Words>153</Words>
  <Characters>875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2015-12-21T05:19:00Z</dcterms:created>
  <dcterms:modified xsi:type="dcterms:W3CDTF">2015-12-21T13:07:00Z</dcterms:modified>
</cp:coreProperties>
</file>