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5F" w:rsidRPr="00052075" w:rsidRDefault="00F74D5F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F74D5F" w:rsidRPr="00052075" w:rsidRDefault="00F74D5F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БЕНДИК ЛАРИСА ВАСИЛІВНА</w:t>
      </w:r>
    </w:p>
    <w:p w:rsidR="00F74D5F" w:rsidRPr="00052075" w:rsidRDefault="00F74D5F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 xml:space="preserve">до </w:t>
      </w:r>
      <w:r w:rsidRPr="00FD2A83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Бендик Лариси Василівни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відділу апарату 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 xml:space="preserve">державної адміністрації,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F74D5F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478D2"/>
    <w:rsid w:val="00052075"/>
    <w:rsid w:val="00083AB9"/>
    <w:rsid w:val="000E7BFC"/>
    <w:rsid w:val="00206FB2"/>
    <w:rsid w:val="0034722C"/>
    <w:rsid w:val="003B371F"/>
    <w:rsid w:val="00443124"/>
    <w:rsid w:val="006F673C"/>
    <w:rsid w:val="007A223E"/>
    <w:rsid w:val="00AB4110"/>
    <w:rsid w:val="00D3162E"/>
    <w:rsid w:val="00EA542E"/>
    <w:rsid w:val="00F37CA1"/>
    <w:rsid w:val="00F74D5F"/>
    <w:rsid w:val="00F96F42"/>
    <w:rsid w:val="00FD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</TotalTime>
  <Pages>1</Pages>
  <Words>151</Words>
  <Characters>866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2015-12-21T05:19:00Z</dcterms:created>
  <dcterms:modified xsi:type="dcterms:W3CDTF">2015-12-21T11:39:00Z</dcterms:modified>
</cp:coreProperties>
</file>