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13" w:rsidRPr="00052075" w:rsidRDefault="00F82D13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F82D13" w:rsidRPr="00052075" w:rsidRDefault="00F82D13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БАЛОТА ІВАН ІВАНОВИЧ</w:t>
      </w:r>
    </w:p>
    <w:p w:rsidR="00F82D13" w:rsidRPr="00052075" w:rsidRDefault="00F82D13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1042BD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Балоти Івана Івановича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1042BD">
        <w:rPr>
          <w:rFonts w:ascii="Times New Roman" w:hAnsi="Times New Roman" w:cs="Times New Roman"/>
          <w:sz w:val="28"/>
          <w:szCs w:val="28"/>
        </w:rPr>
        <w:t>адміністратор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42BD">
        <w:rPr>
          <w:rFonts w:ascii="Times New Roman" w:hAnsi="Times New Roman" w:cs="Times New Roman"/>
          <w:sz w:val="28"/>
          <w:szCs w:val="28"/>
        </w:rPr>
        <w:t xml:space="preserve"> сектору надання адміністративних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F82D13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B23EA"/>
    <w:rsid w:val="001D1EE2"/>
    <w:rsid w:val="001F1767"/>
    <w:rsid w:val="001F33B6"/>
    <w:rsid w:val="001F3FF1"/>
    <w:rsid w:val="002066ED"/>
    <w:rsid w:val="0022430E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60F01"/>
    <w:rsid w:val="0087210B"/>
    <w:rsid w:val="008E3689"/>
    <w:rsid w:val="008F46DC"/>
    <w:rsid w:val="008F5F62"/>
    <w:rsid w:val="009161A7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717C"/>
    <w:rsid w:val="00C2521E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1587E"/>
    <w:rsid w:val="00F331E5"/>
    <w:rsid w:val="00F41687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</Pages>
  <Words>153</Words>
  <Characters>877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2015-12-21T05:19:00Z</dcterms:created>
  <dcterms:modified xsi:type="dcterms:W3CDTF">2015-12-21T12:28:00Z</dcterms:modified>
</cp:coreProperties>
</file>