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Look w:val="00A0"/>
      </w:tblPr>
      <w:tblGrid>
        <w:gridCol w:w="5387"/>
        <w:gridCol w:w="4394"/>
      </w:tblGrid>
      <w:tr w:rsidR="005B38C4" w:rsidRPr="00B83B13" w:rsidTr="00853F9D">
        <w:tc>
          <w:tcPr>
            <w:tcW w:w="5387" w:type="dxa"/>
          </w:tcPr>
          <w:p w:rsidR="005B38C4" w:rsidRPr="00B83B13" w:rsidRDefault="005B38C4" w:rsidP="007E6002">
            <w:pPr>
              <w:rPr>
                <w:sz w:val="28"/>
                <w:szCs w:val="28"/>
                <w:lang w:val="uk-UA"/>
              </w:rPr>
            </w:pPr>
          </w:p>
        </w:tc>
        <w:tc>
          <w:tcPr>
            <w:tcW w:w="4394" w:type="dxa"/>
          </w:tcPr>
          <w:p w:rsidR="005B38C4" w:rsidRPr="00B83B13" w:rsidRDefault="005B38C4" w:rsidP="007E6002">
            <w:pPr>
              <w:rPr>
                <w:sz w:val="28"/>
                <w:szCs w:val="28"/>
                <w:lang w:val="uk-UA"/>
              </w:rPr>
            </w:pPr>
            <w:r w:rsidRPr="00B83B13">
              <w:rPr>
                <w:sz w:val="28"/>
                <w:szCs w:val="28"/>
                <w:lang w:val="uk-UA"/>
              </w:rPr>
              <w:t xml:space="preserve">ЗАТВЕРДЖЕНО </w:t>
            </w:r>
          </w:p>
          <w:p w:rsidR="005B38C4" w:rsidRPr="007372D3" w:rsidRDefault="005B38C4" w:rsidP="007E6002">
            <w:pPr>
              <w:rPr>
                <w:sz w:val="28"/>
                <w:szCs w:val="28"/>
                <w:lang w:val="uk-UA"/>
              </w:rPr>
            </w:pPr>
            <w:r w:rsidRPr="00B83B13">
              <w:rPr>
                <w:sz w:val="28"/>
                <w:szCs w:val="28"/>
                <w:lang w:val="uk-UA"/>
              </w:rPr>
              <w:t>Розпорядження голови районної державн</w:t>
            </w:r>
            <w:bookmarkStart w:id="0" w:name="_GoBack"/>
            <w:bookmarkEnd w:id="0"/>
            <w:r w:rsidRPr="00B83B13">
              <w:rPr>
                <w:sz w:val="28"/>
                <w:szCs w:val="28"/>
                <w:lang w:val="uk-UA"/>
              </w:rPr>
              <w:t xml:space="preserve">ої адміністрації </w:t>
            </w:r>
            <w:r>
              <w:rPr>
                <w:sz w:val="28"/>
                <w:szCs w:val="28"/>
                <w:lang w:val="uk-UA"/>
              </w:rPr>
              <w:t>–</w:t>
            </w:r>
            <w:r w:rsidRPr="00B83B13">
              <w:rPr>
                <w:sz w:val="28"/>
                <w:szCs w:val="28"/>
                <w:lang w:val="uk-UA"/>
              </w:rPr>
              <w:t xml:space="preserve"> начальника районної  військової адміністрації</w:t>
            </w:r>
            <w:r w:rsidRPr="00B83B13">
              <w:rPr>
                <w:b/>
                <w:sz w:val="28"/>
                <w:szCs w:val="28"/>
                <w:lang w:val="uk-UA"/>
              </w:rPr>
              <w:t xml:space="preserve">  </w:t>
            </w:r>
          </w:p>
          <w:p w:rsidR="005B38C4" w:rsidRPr="00B83B13" w:rsidRDefault="005B38C4" w:rsidP="00AA280D">
            <w:pPr>
              <w:rPr>
                <w:sz w:val="28"/>
                <w:szCs w:val="28"/>
                <w:lang w:val="uk-UA"/>
              </w:rPr>
            </w:pPr>
            <w:r>
              <w:rPr>
                <w:sz w:val="28"/>
                <w:szCs w:val="28"/>
                <w:lang w:val="uk-UA"/>
              </w:rPr>
              <w:t>09.05.2025</w:t>
            </w:r>
            <w:r w:rsidRPr="00B83B13">
              <w:rPr>
                <w:sz w:val="28"/>
                <w:szCs w:val="28"/>
                <w:lang w:val="uk-UA"/>
              </w:rPr>
              <w:t xml:space="preserve"> №</w:t>
            </w:r>
            <w:r>
              <w:rPr>
                <w:sz w:val="28"/>
                <w:szCs w:val="28"/>
                <w:lang w:val="uk-UA"/>
              </w:rPr>
              <w:t xml:space="preserve"> 65</w:t>
            </w:r>
          </w:p>
        </w:tc>
      </w:tr>
    </w:tbl>
    <w:p w:rsidR="005B38C4" w:rsidRPr="00B83B13" w:rsidRDefault="005B38C4" w:rsidP="007E6002">
      <w:pPr>
        <w:rPr>
          <w:sz w:val="28"/>
          <w:szCs w:val="28"/>
          <w:lang w:val="uk-UA"/>
        </w:rPr>
      </w:pPr>
    </w:p>
    <w:p w:rsidR="005B38C4" w:rsidRPr="00B83B13" w:rsidRDefault="005B38C4" w:rsidP="007E6002">
      <w:pPr>
        <w:jc w:val="center"/>
        <w:rPr>
          <w:b/>
          <w:sz w:val="28"/>
          <w:szCs w:val="28"/>
          <w:lang w:val="uk-UA"/>
        </w:rPr>
      </w:pPr>
      <w:r w:rsidRPr="00B83B13">
        <w:rPr>
          <w:b/>
          <w:sz w:val="28"/>
          <w:szCs w:val="28"/>
          <w:lang w:val="uk-UA"/>
        </w:rPr>
        <w:t>ПОЛОЖЕННЯ</w:t>
      </w:r>
    </w:p>
    <w:p w:rsidR="005B38C4" w:rsidRPr="00B83B13" w:rsidRDefault="005B38C4" w:rsidP="00D2599C">
      <w:pPr>
        <w:jc w:val="center"/>
        <w:rPr>
          <w:b/>
          <w:sz w:val="28"/>
          <w:szCs w:val="28"/>
          <w:lang w:val="uk-UA"/>
        </w:rPr>
      </w:pPr>
      <w:r w:rsidRPr="00B83B13">
        <w:rPr>
          <w:b/>
          <w:sz w:val="28"/>
          <w:szCs w:val="28"/>
          <w:lang w:val="uk-UA"/>
        </w:rPr>
        <w:t>про комісію з обстеження об’єктів нерухомого майна для проживання внутрішньо переміщених осіб  при районній державній адміністрації – районній військовій адміністрації</w:t>
      </w:r>
    </w:p>
    <w:p w:rsidR="005B38C4" w:rsidRPr="00B83B13" w:rsidRDefault="005B38C4" w:rsidP="007E6002">
      <w:pPr>
        <w:jc w:val="center"/>
        <w:rPr>
          <w:b/>
          <w:sz w:val="28"/>
          <w:szCs w:val="28"/>
          <w:lang w:val="uk-UA"/>
        </w:rPr>
      </w:pPr>
    </w:p>
    <w:p w:rsidR="005B38C4" w:rsidRPr="00B83B13" w:rsidRDefault="005B38C4" w:rsidP="00B83B13">
      <w:pPr>
        <w:ind w:firstLine="540"/>
        <w:jc w:val="both"/>
        <w:rPr>
          <w:sz w:val="28"/>
          <w:szCs w:val="28"/>
          <w:lang w:val="uk-UA"/>
        </w:rPr>
      </w:pPr>
      <w:r w:rsidRPr="00B83B13">
        <w:rPr>
          <w:sz w:val="28"/>
          <w:szCs w:val="28"/>
          <w:lang w:val="uk-UA"/>
        </w:rPr>
        <w:t>1. Комісія з обстеження об’єктів нерухомого майна для проживання внутрішньо переміщених осіб (далі – комісія з обстеження) є тимчасовим консультативно</w:t>
      </w:r>
      <w:r>
        <w:rPr>
          <w:sz w:val="28"/>
          <w:szCs w:val="28"/>
          <w:lang w:val="uk-UA"/>
        </w:rPr>
        <w:t>-</w:t>
      </w:r>
      <w:r w:rsidRPr="00B83B13">
        <w:rPr>
          <w:sz w:val="28"/>
          <w:szCs w:val="28"/>
          <w:lang w:val="uk-UA"/>
        </w:rPr>
        <w:t>дорадчим органом при районн</w:t>
      </w:r>
      <w:r>
        <w:rPr>
          <w:sz w:val="28"/>
          <w:szCs w:val="28"/>
          <w:lang w:val="uk-UA"/>
        </w:rPr>
        <w:t>ій</w:t>
      </w:r>
      <w:r w:rsidRPr="00B83B13">
        <w:rPr>
          <w:sz w:val="28"/>
          <w:szCs w:val="28"/>
          <w:lang w:val="uk-UA"/>
        </w:rPr>
        <w:t xml:space="preserve"> державній (військовій) адміністрації (далі – районна державна (військова) адміністрація), який утворюється для проведення обстеження об’єктів нерухомого майна, які використовуються, можуть бути використані, реконструйовані чи переобладнані для проживання внутрішньо переміщених осіб відповідно до статті 4</w:t>
      </w:r>
      <w:r w:rsidRPr="00B83B13">
        <w:rPr>
          <w:sz w:val="28"/>
          <w:szCs w:val="28"/>
          <w:vertAlign w:val="superscript"/>
          <w:lang w:val="uk-UA"/>
        </w:rPr>
        <w:t>2</w:t>
      </w:r>
      <w:r w:rsidRPr="00B83B13">
        <w:rPr>
          <w:sz w:val="28"/>
          <w:szCs w:val="28"/>
          <w:lang w:val="uk-UA"/>
        </w:rPr>
        <w:t xml:space="preserve"> Закону України ,,Про забезпечення прав і свобод внутрішньо переміщених осіб” та з урахуванням Порядку обстеження об’єктів нерухомого майна для проживання внутрішньо переміщених осіб, затвердженого постановою Кабінету Міністрів України від 29 квітня 2025 р. № 489.</w:t>
      </w:r>
    </w:p>
    <w:p w:rsidR="005B38C4" w:rsidRPr="00B83B13" w:rsidRDefault="005B38C4" w:rsidP="004D23E0">
      <w:pPr>
        <w:ind w:firstLine="567"/>
        <w:jc w:val="both"/>
        <w:rPr>
          <w:sz w:val="28"/>
          <w:szCs w:val="28"/>
          <w:lang w:val="uk-UA"/>
        </w:rPr>
      </w:pPr>
      <w:r w:rsidRPr="00B83B13">
        <w:rPr>
          <w:sz w:val="28"/>
          <w:szCs w:val="28"/>
          <w:lang w:val="uk-UA"/>
        </w:rPr>
        <w:t xml:space="preserve">2. Комісія з обстеження у своїй діяльності керується Конституцією України, Законом України ,,Про забезпечення прав і свобод внутрішньо переміщених осіб”, іншими законами України, актами Кабінету Міністрів України, іншими нормативно-правовими актами та цим Примірним положенням. </w:t>
      </w:r>
    </w:p>
    <w:p w:rsidR="005B38C4" w:rsidRPr="00B83B13" w:rsidRDefault="005B38C4" w:rsidP="004D23E0">
      <w:pPr>
        <w:ind w:firstLine="567"/>
        <w:jc w:val="both"/>
        <w:rPr>
          <w:sz w:val="28"/>
          <w:szCs w:val="28"/>
          <w:lang w:val="uk-UA"/>
        </w:rPr>
      </w:pPr>
      <w:r w:rsidRPr="00B83B13">
        <w:rPr>
          <w:sz w:val="28"/>
          <w:szCs w:val="28"/>
          <w:lang w:val="uk-UA"/>
        </w:rPr>
        <w:t xml:space="preserve">3. Комісія з обстеження виконує свої функції на громадських засадах. Матеріально-технічне забезпечення діяльності комісії з обстеження здійснюється Рахівською районною державною (військовою) адміністрацією. </w:t>
      </w:r>
    </w:p>
    <w:p w:rsidR="005B38C4" w:rsidRPr="00B83B13" w:rsidRDefault="005B38C4" w:rsidP="004D23E0">
      <w:pPr>
        <w:ind w:firstLine="567"/>
        <w:jc w:val="both"/>
        <w:rPr>
          <w:sz w:val="28"/>
          <w:szCs w:val="28"/>
          <w:lang w:val="uk-UA"/>
        </w:rPr>
      </w:pPr>
      <w:r w:rsidRPr="00B83B13">
        <w:rPr>
          <w:sz w:val="28"/>
          <w:szCs w:val="28"/>
          <w:lang w:val="uk-UA"/>
        </w:rPr>
        <w:t>4. Інформація про порядок роботи комісії з обстеження та інформація за результатами її засідань розмі</w:t>
      </w:r>
      <w:r>
        <w:rPr>
          <w:sz w:val="28"/>
          <w:szCs w:val="28"/>
          <w:lang w:val="uk-UA"/>
        </w:rPr>
        <w:t>щуються на веб</w:t>
      </w:r>
      <w:r w:rsidRPr="00B83B13">
        <w:rPr>
          <w:sz w:val="28"/>
          <w:szCs w:val="28"/>
          <w:lang w:val="uk-UA"/>
        </w:rPr>
        <w:t>сайті Рахівською районної державної (військової) адміністрації.</w:t>
      </w:r>
    </w:p>
    <w:p w:rsidR="005B38C4" w:rsidRPr="00B83B13" w:rsidRDefault="005B38C4" w:rsidP="004D23E0">
      <w:pPr>
        <w:ind w:firstLine="567"/>
        <w:jc w:val="both"/>
        <w:rPr>
          <w:sz w:val="28"/>
          <w:szCs w:val="28"/>
          <w:lang w:val="uk-UA"/>
        </w:rPr>
      </w:pPr>
      <w:r w:rsidRPr="00B83B13">
        <w:rPr>
          <w:sz w:val="28"/>
          <w:szCs w:val="28"/>
          <w:lang w:val="uk-UA"/>
        </w:rPr>
        <w:t>5. Основними завданнями комісії з обстеження є:</w:t>
      </w:r>
    </w:p>
    <w:p w:rsidR="005B38C4" w:rsidRPr="00B83B13" w:rsidRDefault="005B38C4" w:rsidP="004D23E0">
      <w:pPr>
        <w:ind w:firstLine="567"/>
        <w:jc w:val="both"/>
        <w:rPr>
          <w:sz w:val="28"/>
          <w:szCs w:val="28"/>
          <w:lang w:val="uk-UA"/>
        </w:rPr>
      </w:pPr>
      <w:r w:rsidRPr="00B83B13">
        <w:rPr>
          <w:sz w:val="28"/>
          <w:szCs w:val="28"/>
          <w:lang w:val="uk-UA"/>
        </w:rPr>
        <w:t xml:space="preserve">1) проведення обстеження нерухомого майна (земельні ділянки, житлові будинки, будівлі, споруди (їх окремі частини), квартири, житлові та нежитлові приміщення, інші об’єкти нерухомого майна); </w:t>
      </w:r>
    </w:p>
    <w:p w:rsidR="005B38C4" w:rsidRPr="00B83B13" w:rsidRDefault="005B38C4" w:rsidP="004D23E0">
      <w:pPr>
        <w:ind w:firstLine="567"/>
        <w:jc w:val="both"/>
        <w:rPr>
          <w:sz w:val="28"/>
          <w:szCs w:val="28"/>
          <w:lang w:val="uk-UA"/>
        </w:rPr>
      </w:pPr>
      <w:r w:rsidRPr="00B83B13">
        <w:rPr>
          <w:sz w:val="28"/>
          <w:szCs w:val="28"/>
          <w:lang w:val="uk-UA"/>
        </w:rPr>
        <w:t>2) складення актів обстеження нерухомого майна (далі — акт обстеження).</w:t>
      </w:r>
    </w:p>
    <w:p w:rsidR="005B38C4" w:rsidRPr="00B83B13" w:rsidRDefault="005B38C4" w:rsidP="004D23E0">
      <w:pPr>
        <w:ind w:firstLine="567"/>
        <w:jc w:val="both"/>
        <w:rPr>
          <w:sz w:val="28"/>
          <w:szCs w:val="28"/>
          <w:lang w:val="uk-UA"/>
        </w:rPr>
      </w:pPr>
      <w:r w:rsidRPr="00B83B13">
        <w:rPr>
          <w:sz w:val="28"/>
          <w:szCs w:val="28"/>
          <w:lang w:val="uk-UA"/>
        </w:rPr>
        <w:t xml:space="preserve">6. Комісія з обстеження має право: </w:t>
      </w:r>
    </w:p>
    <w:p w:rsidR="005B38C4" w:rsidRPr="00B83B13" w:rsidRDefault="005B38C4" w:rsidP="004D23E0">
      <w:pPr>
        <w:ind w:firstLine="567"/>
        <w:jc w:val="both"/>
        <w:rPr>
          <w:sz w:val="28"/>
          <w:szCs w:val="28"/>
          <w:lang w:val="uk-UA"/>
        </w:rPr>
      </w:pPr>
      <w:r w:rsidRPr="00B83B13">
        <w:rPr>
          <w:sz w:val="28"/>
          <w:szCs w:val="28"/>
          <w:lang w:val="uk-UA"/>
        </w:rPr>
        <w:t xml:space="preserve">1) проводити наради, інші заходи та вирішувати питання, що належать до її компетенції; </w:t>
      </w:r>
    </w:p>
    <w:p w:rsidR="005B38C4" w:rsidRPr="00B83B13" w:rsidRDefault="005B38C4" w:rsidP="004D23E0">
      <w:pPr>
        <w:ind w:firstLine="567"/>
        <w:jc w:val="both"/>
        <w:rPr>
          <w:sz w:val="28"/>
          <w:szCs w:val="28"/>
          <w:lang w:val="uk-UA"/>
        </w:rPr>
      </w:pPr>
      <w:r w:rsidRPr="00B83B13">
        <w:rPr>
          <w:sz w:val="28"/>
          <w:szCs w:val="28"/>
          <w:lang w:val="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5B38C4" w:rsidRPr="00B83B13" w:rsidRDefault="005B38C4" w:rsidP="004D23E0">
      <w:pPr>
        <w:ind w:firstLine="567"/>
        <w:jc w:val="both"/>
        <w:rPr>
          <w:sz w:val="28"/>
          <w:szCs w:val="28"/>
          <w:lang w:val="uk-UA"/>
        </w:rPr>
      </w:pPr>
      <w:r w:rsidRPr="00B83B13">
        <w:rPr>
          <w:sz w:val="28"/>
          <w:szCs w:val="28"/>
          <w:lang w:val="uk-UA"/>
        </w:rPr>
        <w:t>3) запитувати та отримувати документи та/або інформацію щодо об’єкта нерухомого майна, що обстежується;</w:t>
      </w:r>
    </w:p>
    <w:p w:rsidR="005B38C4" w:rsidRPr="00B83B13" w:rsidRDefault="005B38C4" w:rsidP="004D23E0">
      <w:pPr>
        <w:ind w:firstLine="567"/>
        <w:jc w:val="both"/>
        <w:rPr>
          <w:sz w:val="28"/>
          <w:szCs w:val="28"/>
          <w:lang w:val="uk-UA"/>
        </w:rPr>
      </w:pPr>
      <w:r w:rsidRPr="00B83B13">
        <w:rPr>
          <w:sz w:val="28"/>
          <w:szCs w:val="28"/>
          <w:lang w:val="uk-UA"/>
        </w:rPr>
        <w:t xml:space="preserve">4) утворювати для виконання покладених на неї завдань тимчасові робочі групи (у разі потреби); </w:t>
      </w:r>
    </w:p>
    <w:p w:rsidR="005B38C4" w:rsidRPr="00B83B13" w:rsidRDefault="005B38C4" w:rsidP="004D23E0">
      <w:pPr>
        <w:ind w:firstLine="567"/>
        <w:jc w:val="both"/>
        <w:rPr>
          <w:sz w:val="28"/>
          <w:szCs w:val="28"/>
          <w:lang w:val="uk-UA"/>
        </w:rPr>
      </w:pPr>
      <w:r w:rsidRPr="00B83B13">
        <w:rPr>
          <w:sz w:val="28"/>
          <w:szCs w:val="28"/>
          <w:lang w:val="uk-UA"/>
        </w:rPr>
        <w:t xml:space="preserve">5) виконувати інші функції, що випливають з покладених на неї завдань. </w:t>
      </w:r>
    </w:p>
    <w:p w:rsidR="005B38C4" w:rsidRPr="00B83B13" w:rsidRDefault="005B38C4" w:rsidP="004D23E0">
      <w:pPr>
        <w:ind w:firstLine="567"/>
        <w:jc w:val="both"/>
        <w:rPr>
          <w:sz w:val="28"/>
          <w:szCs w:val="28"/>
          <w:lang w:val="uk-UA"/>
        </w:rPr>
      </w:pPr>
      <w:r w:rsidRPr="00B83B13">
        <w:rPr>
          <w:sz w:val="28"/>
          <w:szCs w:val="28"/>
          <w:lang w:val="uk-UA"/>
        </w:rPr>
        <w:t xml:space="preserve">7. Комісія з обстеження утворюється у складі не менше п’яти та не більше 15 осіб, до її складу входять голова, заступник голови, секретар та інші члени комісії з представників структурних підрозділів районної державної (військової) адміністрацій з питань житлово-комунального господарства, містобудування та архітектури, капітального будівництва, освіти і науки, комунального майна, земельних питань, державного майна, надзвичайних ситуацій тощо. </w:t>
      </w:r>
    </w:p>
    <w:p w:rsidR="005B38C4" w:rsidRPr="00B83B13" w:rsidRDefault="005B38C4" w:rsidP="0015624A">
      <w:pPr>
        <w:ind w:firstLine="567"/>
        <w:jc w:val="both"/>
        <w:rPr>
          <w:sz w:val="28"/>
          <w:szCs w:val="28"/>
          <w:lang w:val="uk-UA"/>
        </w:rPr>
      </w:pPr>
      <w:r w:rsidRPr="00B83B13">
        <w:rPr>
          <w:sz w:val="28"/>
          <w:szCs w:val="28"/>
          <w:lang w:val="uk-UA"/>
        </w:rPr>
        <w:t>8. Положення про роботу комісії з обстеження та її персональний склад затверджуються розпорядженням районної державної (військової) адміністрації.</w:t>
      </w:r>
    </w:p>
    <w:p w:rsidR="005B38C4" w:rsidRPr="00B83B13" w:rsidRDefault="005B38C4" w:rsidP="0015624A">
      <w:pPr>
        <w:ind w:firstLine="567"/>
        <w:jc w:val="both"/>
        <w:rPr>
          <w:sz w:val="28"/>
          <w:szCs w:val="28"/>
          <w:lang w:val="uk-UA"/>
        </w:rPr>
      </w:pPr>
      <w:r w:rsidRPr="00B83B13">
        <w:rPr>
          <w:sz w:val="28"/>
          <w:szCs w:val="28"/>
          <w:lang w:val="uk-UA"/>
        </w:rPr>
        <w:t>До складу та/або роботи комісії залучаються представники територіального органу державного нагляду (контролю) у сфері пожежної та техногенної безпеки, територіальних органів державного нагляду (контролю) у сфері санітарного законодавства, санітарного та епідемічного благополуччя населення, уповноваженого органу містобудування та архітектури сільської, селищної, міської ради (у випадках, визначених частиною д</w:t>
      </w:r>
      <w:r>
        <w:rPr>
          <w:sz w:val="28"/>
          <w:szCs w:val="28"/>
          <w:lang w:val="uk-UA"/>
        </w:rPr>
        <w:t>ругою статті 13 Закону України ,,</w:t>
      </w:r>
      <w:r w:rsidRPr="00B83B13">
        <w:rPr>
          <w:sz w:val="28"/>
          <w:szCs w:val="28"/>
          <w:lang w:val="uk-UA"/>
        </w:rPr>
        <w:t>Про архітектурну діяльність”, — уповноваженого органу містобудування та архітектури районної держадміністрації), уповноваженого органу сільської, селищної, міської ради (у випадках, визначених законодавством, — уповноваженого органу районної державної адміністрації) у сфері земельних відносин.</w:t>
      </w:r>
    </w:p>
    <w:p w:rsidR="005B38C4" w:rsidRPr="00B83B13" w:rsidRDefault="005B38C4" w:rsidP="0015624A">
      <w:pPr>
        <w:ind w:firstLine="567"/>
        <w:jc w:val="both"/>
        <w:rPr>
          <w:sz w:val="28"/>
          <w:szCs w:val="28"/>
          <w:lang w:val="uk-UA"/>
        </w:rPr>
      </w:pPr>
      <w:r w:rsidRPr="00B83B13">
        <w:rPr>
          <w:sz w:val="28"/>
          <w:szCs w:val="28"/>
          <w:lang w:val="uk-UA"/>
        </w:rPr>
        <w:t>До складу та/або роботи комісії можуть за згодою залучатися представники державних органів, органів місцевого самоврядування, підприємств, установ, організацій, експерти, а також представники громадських об’єднань, благодійних і міжнародних організацій, інші особи.</w:t>
      </w:r>
    </w:p>
    <w:p w:rsidR="005B38C4" w:rsidRPr="00B83B13" w:rsidRDefault="005B38C4" w:rsidP="0015624A">
      <w:pPr>
        <w:ind w:firstLine="567"/>
        <w:jc w:val="both"/>
        <w:rPr>
          <w:sz w:val="28"/>
          <w:szCs w:val="28"/>
          <w:lang w:val="uk-UA"/>
        </w:rPr>
      </w:pPr>
      <w:r w:rsidRPr="00B83B13">
        <w:rPr>
          <w:sz w:val="28"/>
          <w:szCs w:val="28"/>
          <w:lang w:val="uk-UA"/>
        </w:rPr>
        <w:t xml:space="preserve">До роботи комісії з обстеження можуть за згодою залучатися представники власника об’єкта нерухомого майна, що обстежується (у тому числі територіальної громади (утворених нею органів місцевого самоврядування), суб’єкта управління об’єктами державної власності). До роботи комісії з обстеження у разі необхідності залучаються суб’єкти господарювання, які мають відповідні дозволи (ліцензії, сертифікати тощо), виконавці окремих видів робіт (послуг), пов’язаних із створенням об’єктів архітектури, які пройшли професійну атестацію та мають кваліфікаційний сертифікат на право виконання робіт з обстеження у будівництві об’єктів класу наслідків (відповідальності), що визначені кваліфікаційними вимогами, або підприємства, установи та організації, у складі яких є такі виконавці, а також для виконання робіт із землеустрою та/або топографо-геодезичних робіт суб’єкти господарювання, які відповідно до закону можуть здійснювати такі роботи. </w:t>
      </w:r>
    </w:p>
    <w:p w:rsidR="005B38C4" w:rsidRPr="00B83B13" w:rsidRDefault="005B38C4" w:rsidP="0015624A">
      <w:pPr>
        <w:ind w:firstLine="567"/>
        <w:jc w:val="both"/>
        <w:rPr>
          <w:sz w:val="28"/>
          <w:szCs w:val="28"/>
          <w:lang w:val="uk-UA"/>
        </w:rPr>
      </w:pPr>
      <w:r w:rsidRPr="00B83B13">
        <w:rPr>
          <w:sz w:val="28"/>
          <w:szCs w:val="28"/>
          <w:lang w:val="uk-UA"/>
        </w:rPr>
        <w:t>В умовах дії на території України правового режиму воєнного стану та протягом 90 календарних днів після припинення або скасування воєнного стану для проведення обстеження можуть також залучатися фахівці інших професій, які пройшли професійну атестацію, а саме:</w:t>
      </w:r>
    </w:p>
    <w:p w:rsidR="005B38C4" w:rsidRPr="00B83B13" w:rsidRDefault="005B38C4" w:rsidP="0015624A">
      <w:pPr>
        <w:ind w:firstLine="567"/>
        <w:jc w:val="both"/>
        <w:rPr>
          <w:sz w:val="28"/>
          <w:szCs w:val="28"/>
          <w:lang w:val="uk-UA"/>
        </w:rPr>
      </w:pPr>
      <w:r w:rsidRPr="00B83B13">
        <w:rPr>
          <w:sz w:val="28"/>
          <w:szCs w:val="28"/>
          <w:lang w:val="uk-UA"/>
        </w:rPr>
        <w:t xml:space="preserve">інженер-проектувальник із кваліфікаційним рівнем “провідний” або “I категорія”, який має кваліфікаційний сертифікат за спеціалізацією “інженерно-будівельне проектування у частині забезпечення механічного опору та стійкості”; </w:t>
      </w:r>
    </w:p>
    <w:p w:rsidR="005B38C4" w:rsidRPr="00B83B13" w:rsidRDefault="005B38C4" w:rsidP="0015624A">
      <w:pPr>
        <w:ind w:firstLine="567"/>
        <w:jc w:val="both"/>
        <w:rPr>
          <w:sz w:val="28"/>
          <w:szCs w:val="28"/>
          <w:lang w:val="uk-UA"/>
        </w:rPr>
      </w:pPr>
      <w:r w:rsidRPr="00B83B13">
        <w:rPr>
          <w:sz w:val="28"/>
          <w:szCs w:val="28"/>
          <w:lang w:val="uk-UA"/>
        </w:rPr>
        <w:t xml:space="preserve">експерт будівельний із кваліфікаційним рівнем “провідний” або “I категорія”, який має кваліфікаційний сертифікат за спеціалізацією “експертиза проектної документації у частині забезпечення механічного опору та стійкості”; </w:t>
      </w:r>
    </w:p>
    <w:p w:rsidR="005B38C4" w:rsidRPr="00B83B13" w:rsidRDefault="005B38C4" w:rsidP="0015624A">
      <w:pPr>
        <w:ind w:firstLine="567"/>
        <w:jc w:val="both"/>
        <w:rPr>
          <w:sz w:val="28"/>
          <w:szCs w:val="28"/>
          <w:lang w:val="uk-UA"/>
        </w:rPr>
      </w:pPr>
      <w:r w:rsidRPr="00B83B13">
        <w:rPr>
          <w:sz w:val="28"/>
          <w:szCs w:val="28"/>
          <w:lang w:val="uk-UA"/>
        </w:rPr>
        <w:t xml:space="preserve">інженер-консультант (будівництво) із кваліфікаційним рівнем “провідний” або “I категорія”. </w:t>
      </w:r>
    </w:p>
    <w:p w:rsidR="005B38C4" w:rsidRPr="00B83B13" w:rsidRDefault="005B38C4" w:rsidP="0015624A">
      <w:pPr>
        <w:ind w:firstLine="567"/>
        <w:jc w:val="both"/>
        <w:rPr>
          <w:sz w:val="28"/>
          <w:szCs w:val="28"/>
          <w:lang w:val="uk-UA"/>
        </w:rPr>
      </w:pPr>
      <w:r w:rsidRPr="00B83B13">
        <w:rPr>
          <w:sz w:val="28"/>
          <w:szCs w:val="28"/>
          <w:lang w:val="uk-UA"/>
        </w:rPr>
        <w:t xml:space="preserve">9. Голова комісії з обстеження: </w:t>
      </w:r>
    </w:p>
    <w:p w:rsidR="005B38C4" w:rsidRPr="00B83B13" w:rsidRDefault="005B38C4" w:rsidP="0015624A">
      <w:pPr>
        <w:ind w:firstLine="567"/>
        <w:jc w:val="both"/>
        <w:rPr>
          <w:sz w:val="28"/>
          <w:szCs w:val="28"/>
          <w:lang w:val="uk-UA"/>
        </w:rPr>
      </w:pPr>
      <w:r w:rsidRPr="00B83B13">
        <w:rPr>
          <w:sz w:val="28"/>
          <w:szCs w:val="28"/>
          <w:lang w:val="uk-UA"/>
        </w:rPr>
        <w:t>здійснює керівництво діяльністю комісії з обстеження;</w:t>
      </w:r>
    </w:p>
    <w:p w:rsidR="005B38C4" w:rsidRPr="00B83B13" w:rsidRDefault="005B38C4" w:rsidP="0015624A">
      <w:pPr>
        <w:ind w:firstLine="567"/>
        <w:jc w:val="both"/>
        <w:rPr>
          <w:sz w:val="28"/>
          <w:szCs w:val="28"/>
          <w:lang w:val="uk-UA"/>
        </w:rPr>
      </w:pPr>
      <w:r w:rsidRPr="00B83B13">
        <w:rPr>
          <w:sz w:val="28"/>
          <w:szCs w:val="28"/>
          <w:lang w:val="uk-UA"/>
        </w:rPr>
        <w:t>видає доручення, обов’язкові для виконання членами комісії з обстеження;</w:t>
      </w:r>
    </w:p>
    <w:p w:rsidR="005B38C4" w:rsidRPr="00B83B13" w:rsidRDefault="005B38C4" w:rsidP="0015624A">
      <w:pPr>
        <w:ind w:firstLine="567"/>
        <w:jc w:val="both"/>
        <w:rPr>
          <w:sz w:val="28"/>
          <w:szCs w:val="28"/>
          <w:lang w:val="uk-UA"/>
        </w:rPr>
      </w:pPr>
      <w:r w:rsidRPr="00B83B13">
        <w:rPr>
          <w:sz w:val="28"/>
          <w:szCs w:val="28"/>
          <w:lang w:val="uk-UA"/>
        </w:rPr>
        <w:t>розподіляє обов’язки між членами комісії з обстеження;</w:t>
      </w:r>
    </w:p>
    <w:p w:rsidR="005B38C4" w:rsidRPr="00B83B13" w:rsidRDefault="005B38C4" w:rsidP="0015624A">
      <w:pPr>
        <w:ind w:firstLine="567"/>
        <w:jc w:val="both"/>
        <w:rPr>
          <w:sz w:val="28"/>
          <w:szCs w:val="28"/>
          <w:lang w:val="uk-UA"/>
        </w:rPr>
      </w:pPr>
      <w:r w:rsidRPr="00B83B13">
        <w:rPr>
          <w:sz w:val="28"/>
          <w:szCs w:val="28"/>
          <w:lang w:val="uk-UA"/>
        </w:rPr>
        <w:t>скликає та головує на засіданнях комісії з обстеження;</w:t>
      </w:r>
    </w:p>
    <w:p w:rsidR="005B38C4" w:rsidRPr="00B83B13" w:rsidRDefault="005B38C4" w:rsidP="0015624A">
      <w:pPr>
        <w:ind w:firstLine="567"/>
        <w:jc w:val="both"/>
        <w:rPr>
          <w:sz w:val="28"/>
          <w:szCs w:val="28"/>
          <w:lang w:val="uk-UA"/>
        </w:rPr>
      </w:pPr>
      <w:r w:rsidRPr="00B83B13">
        <w:rPr>
          <w:sz w:val="28"/>
          <w:szCs w:val="28"/>
          <w:lang w:val="uk-UA"/>
        </w:rPr>
        <w:t>безпосередньо бере участь у прийнятті рішень комісії з обстеження;</w:t>
      </w:r>
    </w:p>
    <w:p w:rsidR="005B38C4" w:rsidRPr="00B83B13" w:rsidRDefault="005B38C4" w:rsidP="0015624A">
      <w:pPr>
        <w:ind w:firstLine="567"/>
        <w:jc w:val="both"/>
        <w:rPr>
          <w:sz w:val="28"/>
          <w:szCs w:val="28"/>
          <w:lang w:val="uk-UA"/>
        </w:rPr>
      </w:pPr>
      <w:r w:rsidRPr="00B83B13">
        <w:rPr>
          <w:sz w:val="28"/>
          <w:szCs w:val="28"/>
          <w:lang w:val="uk-UA"/>
        </w:rPr>
        <w:t xml:space="preserve">підписує протоколи засідань комісії з обстеження, інші документи, підготовлені комісією з обстеження; </w:t>
      </w:r>
    </w:p>
    <w:p w:rsidR="005B38C4" w:rsidRPr="00B83B13" w:rsidRDefault="005B38C4" w:rsidP="0015624A">
      <w:pPr>
        <w:ind w:firstLine="567"/>
        <w:jc w:val="both"/>
        <w:rPr>
          <w:sz w:val="28"/>
          <w:szCs w:val="28"/>
          <w:lang w:val="uk-UA"/>
        </w:rPr>
      </w:pPr>
      <w:r w:rsidRPr="00B83B13">
        <w:rPr>
          <w:sz w:val="28"/>
          <w:szCs w:val="28"/>
          <w:lang w:val="uk-UA"/>
        </w:rPr>
        <w:t xml:space="preserve">затверджує акти обстеження; </w:t>
      </w:r>
    </w:p>
    <w:p w:rsidR="005B38C4" w:rsidRPr="00B83B13" w:rsidRDefault="005B38C4" w:rsidP="0015624A">
      <w:pPr>
        <w:ind w:left="567"/>
        <w:jc w:val="both"/>
        <w:rPr>
          <w:sz w:val="28"/>
          <w:szCs w:val="28"/>
          <w:lang w:val="uk-UA"/>
        </w:rPr>
      </w:pPr>
      <w:r w:rsidRPr="00B83B13">
        <w:rPr>
          <w:sz w:val="28"/>
          <w:szCs w:val="28"/>
          <w:lang w:val="uk-UA"/>
        </w:rPr>
        <w:t xml:space="preserve">вносить пропозиції щодо зміни персонального складу комісії з обстеження; </w:t>
      </w:r>
    </w:p>
    <w:p w:rsidR="005B38C4" w:rsidRPr="00B83B13" w:rsidRDefault="005B38C4" w:rsidP="0015624A">
      <w:pPr>
        <w:ind w:firstLine="567"/>
        <w:jc w:val="both"/>
        <w:rPr>
          <w:sz w:val="28"/>
          <w:szCs w:val="28"/>
          <w:lang w:val="uk-UA"/>
        </w:rPr>
      </w:pPr>
      <w:r w:rsidRPr="00B83B13">
        <w:rPr>
          <w:sz w:val="28"/>
          <w:szCs w:val="28"/>
          <w:lang w:val="uk-UA"/>
        </w:rPr>
        <w:t>залучає в разі потреби до роботи комісії з обстеження за їх згодою осіб, визначених пунктом 8 цього Положення.</w:t>
      </w:r>
    </w:p>
    <w:p w:rsidR="005B38C4" w:rsidRPr="00B83B13" w:rsidRDefault="005B38C4" w:rsidP="0015624A">
      <w:pPr>
        <w:ind w:firstLine="567"/>
        <w:jc w:val="both"/>
        <w:rPr>
          <w:sz w:val="28"/>
          <w:szCs w:val="28"/>
          <w:lang w:val="uk-UA"/>
        </w:rPr>
      </w:pPr>
      <w:r w:rsidRPr="00B83B13">
        <w:rPr>
          <w:sz w:val="28"/>
          <w:szCs w:val="28"/>
          <w:lang w:val="uk-UA"/>
        </w:rPr>
        <w:t xml:space="preserve">10. Заступник голови комісії з обстеження бере участь у роботі комісії з обстеження, а у разі відсутності голови комісії виконує його обов’язки. </w:t>
      </w:r>
    </w:p>
    <w:p w:rsidR="005B38C4" w:rsidRPr="00B83B13" w:rsidRDefault="005B38C4" w:rsidP="0015624A">
      <w:pPr>
        <w:ind w:firstLine="567"/>
        <w:jc w:val="both"/>
        <w:rPr>
          <w:sz w:val="28"/>
          <w:szCs w:val="28"/>
          <w:lang w:val="uk-UA"/>
        </w:rPr>
      </w:pPr>
      <w:r w:rsidRPr="00B83B13">
        <w:rPr>
          <w:sz w:val="28"/>
          <w:szCs w:val="28"/>
          <w:lang w:val="uk-UA"/>
        </w:rPr>
        <w:t xml:space="preserve">11. Секретар комісії з обстеження: </w:t>
      </w:r>
    </w:p>
    <w:p w:rsidR="005B38C4" w:rsidRPr="00B83B13" w:rsidRDefault="005B38C4" w:rsidP="0015624A">
      <w:pPr>
        <w:ind w:firstLine="567"/>
        <w:jc w:val="both"/>
        <w:rPr>
          <w:sz w:val="28"/>
          <w:szCs w:val="28"/>
          <w:lang w:val="uk-UA"/>
        </w:rPr>
      </w:pPr>
      <w:r w:rsidRPr="00B83B13">
        <w:rPr>
          <w:sz w:val="28"/>
          <w:szCs w:val="28"/>
          <w:lang w:val="uk-UA"/>
        </w:rPr>
        <w:t xml:space="preserve">здійснює організаційне забезпечення роботи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за дорученням голови комісії з обстеження забезпечує скликання засідання комісії з обстеження;</w:t>
      </w:r>
    </w:p>
    <w:p w:rsidR="005B38C4" w:rsidRPr="00B83B13" w:rsidRDefault="005B38C4" w:rsidP="00D5364C">
      <w:pPr>
        <w:ind w:firstLine="567"/>
        <w:jc w:val="both"/>
        <w:rPr>
          <w:sz w:val="28"/>
          <w:szCs w:val="28"/>
          <w:lang w:val="uk-UA"/>
        </w:rPr>
      </w:pPr>
      <w:r w:rsidRPr="00B83B13">
        <w:rPr>
          <w:sz w:val="28"/>
          <w:szCs w:val="28"/>
          <w:lang w:val="uk-UA"/>
        </w:rPr>
        <w:t>інформує членів комісії з обстеження про формат, дату, час та місце проведення засідання комісії з обстеження;</w:t>
      </w:r>
    </w:p>
    <w:p w:rsidR="005B38C4" w:rsidRPr="00B83B13" w:rsidRDefault="005B38C4" w:rsidP="00D5364C">
      <w:pPr>
        <w:ind w:firstLine="567"/>
        <w:jc w:val="both"/>
        <w:rPr>
          <w:sz w:val="28"/>
          <w:szCs w:val="28"/>
          <w:lang w:val="uk-UA"/>
        </w:rPr>
      </w:pPr>
      <w:r w:rsidRPr="00B83B13">
        <w:rPr>
          <w:sz w:val="28"/>
          <w:szCs w:val="28"/>
          <w:lang w:val="uk-UA"/>
        </w:rPr>
        <w:t xml:space="preserve">бере участь у роботі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контролює своєчасність подання документів і матеріалів на розгляд комісії з обстеження;</w:t>
      </w:r>
    </w:p>
    <w:p w:rsidR="005B38C4" w:rsidRPr="00B83B13" w:rsidRDefault="005B38C4" w:rsidP="00D5364C">
      <w:pPr>
        <w:ind w:firstLine="567"/>
        <w:jc w:val="both"/>
        <w:rPr>
          <w:sz w:val="28"/>
          <w:szCs w:val="28"/>
          <w:lang w:val="uk-UA"/>
        </w:rPr>
      </w:pPr>
      <w:r w:rsidRPr="00B83B13">
        <w:rPr>
          <w:sz w:val="28"/>
          <w:szCs w:val="28"/>
          <w:lang w:val="uk-UA"/>
        </w:rPr>
        <w:t>веде та підписує протоколи засідань комісії з обстеження;</w:t>
      </w:r>
    </w:p>
    <w:p w:rsidR="005B38C4" w:rsidRPr="00B83B13" w:rsidRDefault="005B38C4" w:rsidP="00D5364C">
      <w:pPr>
        <w:ind w:firstLine="567"/>
        <w:jc w:val="both"/>
        <w:rPr>
          <w:sz w:val="28"/>
          <w:szCs w:val="28"/>
          <w:lang w:val="uk-UA"/>
        </w:rPr>
      </w:pPr>
      <w:r w:rsidRPr="00B83B13">
        <w:rPr>
          <w:sz w:val="28"/>
          <w:szCs w:val="28"/>
          <w:lang w:val="uk-UA"/>
        </w:rPr>
        <w:t xml:space="preserve">виконує інші доручення голови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 xml:space="preserve">12. Члени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беруть участь у проведенні обстеження об’єкта нерухомого майна, засіданнях комісії з обстеження; беруть участь у голосуванні щодо прийняття рішень комісії з обстеження; виконують доручення голови комісії з обстеження з підготовки та розгляду матеріалів до засідань;</w:t>
      </w:r>
    </w:p>
    <w:p w:rsidR="005B38C4" w:rsidRPr="00B83B13" w:rsidRDefault="005B38C4" w:rsidP="00D5364C">
      <w:pPr>
        <w:ind w:firstLine="567"/>
        <w:jc w:val="both"/>
        <w:rPr>
          <w:sz w:val="28"/>
          <w:szCs w:val="28"/>
          <w:lang w:val="uk-UA"/>
        </w:rPr>
      </w:pPr>
      <w:r w:rsidRPr="00B83B13">
        <w:rPr>
          <w:sz w:val="28"/>
          <w:szCs w:val="28"/>
          <w:lang w:val="uk-UA"/>
        </w:rPr>
        <w:t xml:space="preserve">вивчають документи та матеріали, що подаються на розгляд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 xml:space="preserve">підписують акти обстеження; </w:t>
      </w:r>
    </w:p>
    <w:p w:rsidR="005B38C4" w:rsidRPr="00B83B13" w:rsidRDefault="005B38C4" w:rsidP="00D5364C">
      <w:pPr>
        <w:ind w:firstLine="567"/>
        <w:jc w:val="both"/>
        <w:rPr>
          <w:sz w:val="28"/>
          <w:szCs w:val="28"/>
          <w:lang w:val="uk-UA"/>
        </w:rPr>
      </w:pPr>
      <w:r w:rsidRPr="00B83B13">
        <w:rPr>
          <w:sz w:val="28"/>
          <w:szCs w:val="28"/>
          <w:lang w:val="uk-UA"/>
        </w:rPr>
        <w:t xml:space="preserve">виконують інші доручення голови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 xml:space="preserve">Члени комісії з обстеження мають право виступати на засіданнях комісії з обстеження із заявами та клопотаннями, вносити голові комісії з обстеження пропозиції щодо роботи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 xml:space="preserve">Члени комісії з обстеження, залучені за згодою, виконують свої обов’язки на громадських засадах (безоплатно). </w:t>
      </w:r>
    </w:p>
    <w:p w:rsidR="005B38C4" w:rsidRPr="00B83B13" w:rsidRDefault="005B38C4" w:rsidP="00D5364C">
      <w:pPr>
        <w:ind w:firstLine="567"/>
        <w:jc w:val="both"/>
        <w:rPr>
          <w:sz w:val="28"/>
          <w:szCs w:val="28"/>
          <w:lang w:val="uk-UA"/>
        </w:rPr>
      </w:pPr>
      <w:r w:rsidRPr="00B83B13">
        <w:rPr>
          <w:sz w:val="28"/>
          <w:szCs w:val="28"/>
          <w:lang w:val="uk-UA"/>
        </w:rPr>
        <w:t xml:space="preserve">13. Основною формою роботи комісії з обстеження є засідання, в тому числі виїзні (у разі проведення обстеження об’єкта нерухомого майна). </w:t>
      </w:r>
    </w:p>
    <w:p w:rsidR="005B38C4" w:rsidRPr="00B83B13" w:rsidRDefault="005B38C4" w:rsidP="00D5364C">
      <w:pPr>
        <w:ind w:firstLine="567"/>
        <w:jc w:val="both"/>
        <w:rPr>
          <w:sz w:val="28"/>
          <w:szCs w:val="28"/>
          <w:lang w:val="uk-UA"/>
        </w:rPr>
      </w:pPr>
      <w:r w:rsidRPr="00B83B13">
        <w:rPr>
          <w:sz w:val="28"/>
          <w:szCs w:val="28"/>
          <w:lang w:val="uk-UA"/>
        </w:rPr>
        <w:t xml:space="preserve">Необхідність проведення засідання, а також перелік питань, що пропонуються для розгляду, визначаються головою комісії з обстеження з урахуванням рішення координаційної комісії з обліку об’єктів нерухомого майна для проживання внутрішньо переміщених осіб при Закарпатській  обласній, державній (військовій) адміністрації про проведення обстеження об’єктів нерухомого майна, у тому числі встановлені черговість та строки. </w:t>
      </w:r>
    </w:p>
    <w:p w:rsidR="005B38C4" w:rsidRPr="00B83B13" w:rsidRDefault="005B38C4" w:rsidP="00D5364C">
      <w:pPr>
        <w:ind w:firstLine="567"/>
        <w:jc w:val="both"/>
        <w:rPr>
          <w:sz w:val="28"/>
          <w:szCs w:val="28"/>
          <w:lang w:val="uk-UA"/>
        </w:rPr>
      </w:pPr>
      <w:r w:rsidRPr="00B83B13">
        <w:rPr>
          <w:sz w:val="28"/>
          <w:szCs w:val="28"/>
          <w:lang w:val="uk-UA"/>
        </w:rPr>
        <w:t>Ініціювати проведення засідання комісії з обстеження можуть не менше ніж половина членів комісії з обстеження. Голова комісії з обстеження призначає доповідача з числа членів комісії з обстеження для розгляду окремого питання та забезпечує можливість для висловлення власної думки присутнім на засіданні членам комісії з обстеження.</w:t>
      </w:r>
    </w:p>
    <w:p w:rsidR="005B38C4" w:rsidRPr="00B83B13" w:rsidRDefault="005B38C4" w:rsidP="00D5364C">
      <w:pPr>
        <w:ind w:firstLine="567"/>
        <w:jc w:val="both"/>
        <w:rPr>
          <w:sz w:val="28"/>
          <w:szCs w:val="28"/>
          <w:lang w:val="uk-UA"/>
        </w:rPr>
      </w:pPr>
      <w:r w:rsidRPr="00B83B13">
        <w:rPr>
          <w:sz w:val="28"/>
          <w:szCs w:val="28"/>
          <w:lang w:val="uk-UA"/>
        </w:rPr>
        <w:t>Дата проведення засідання комісії з обстеження та порядок денний повідомляються членам координаційної комісії та запрошеним особам не пізніше ніж за три робочі дні до дня засідання.</w:t>
      </w:r>
    </w:p>
    <w:p w:rsidR="005B38C4" w:rsidRPr="00B83B13" w:rsidRDefault="005B38C4" w:rsidP="00D5364C">
      <w:pPr>
        <w:ind w:firstLine="567"/>
        <w:jc w:val="both"/>
        <w:rPr>
          <w:sz w:val="28"/>
          <w:szCs w:val="28"/>
          <w:lang w:val="uk-UA"/>
        </w:rPr>
      </w:pPr>
      <w:r w:rsidRPr="00B83B13">
        <w:rPr>
          <w:sz w:val="28"/>
          <w:szCs w:val="28"/>
          <w:lang w:val="uk-UA"/>
        </w:rPr>
        <w:t xml:space="preserve">Засідання комісії з обстеження, крім виїзних у разі проведення обстеження об’єкта нерухомого майна, можуть проводитися дистанційно з використанням технічних засобів електронних комунікацій у режимі відеоконференції, зокрема через Інтернет. </w:t>
      </w:r>
    </w:p>
    <w:p w:rsidR="005B38C4" w:rsidRPr="00B83B13" w:rsidRDefault="005B38C4" w:rsidP="00D5364C">
      <w:pPr>
        <w:ind w:firstLine="567"/>
        <w:jc w:val="both"/>
        <w:rPr>
          <w:sz w:val="28"/>
          <w:szCs w:val="28"/>
          <w:lang w:val="uk-UA"/>
        </w:rPr>
      </w:pPr>
      <w:r w:rsidRPr="00B83B13">
        <w:rPr>
          <w:sz w:val="28"/>
          <w:szCs w:val="28"/>
          <w:lang w:val="uk-UA"/>
        </w:rPr>
        <w:t xml:space="preserve">14. Засідання комісії з обстеження веде її голова, а в разі його відсутності — заступник голови. </w:t>
      </w:r>
    </w:p>
    <w:p w:rsidR="005B38C4" w:rsidRPr="00B83B13" w:rsidRDefault="005B38C4" w:rsidP="00D5364C">
      <w:pPr>
        <w:ind w:firstLine="567"/>
        <w:jc w:val="both"/>
        <w:rPr>
          <w:sz w:val="28"/>
          <w:szCs w:val="28"/>
          <w:lang w:val="uk-UA"/>
        </w:rPr>
      </w:pPr>
      <w:r w:rsidRPr="00B83B13">
        <w:rPr>
          <w:sz w:val="28"/>
          <w:szCs w:val="28"/>
          <w:lang w:val="uk-UA"/>
        </w:rPr>
        <w:t>У разі відсутності голови комісії з обстеження та його заступника засідання проводить один із членів комісії з обстеження, який обирається головуючим більшістю голосів присутніх на засіданні членів комісії з обстеження.</w:t>
      </w:r>
    </w:p>
    <w:p w:rsidR="005B38C4" w:rsidRPr="00B83B13" w:rsidRDefault="005B38C4" w:rsidP="00D5364C">
      <w:pPr>
        <w:ind w:firstLine="567"/>
        <w:jc w:val="both"/>
        <w:rPr>
          <w:sz w:val="28"/>
          <w:szCs w:val="28"/>
          <w:lang w:val="uk-UA"/>
        </w:rPr>
      </w:pPr>
      <w:r w:rsidRPr="00B83B13">
        <w:rPr>
          <w:sz w:val="28"/>
          <w:szCs w:val="28"/>
          <w:lang w:val="uk-UA"/>
        </w:rPr>
        <w:t>Засідання комісії з обстеження, в тому числі ті, що проведені дистанційно, є правоможними, якщо на них присутні не менш як дві третини її складу.</w:t>
      </w:r>
    </w:p>
    <w:p w:rsidR="005B38C4" w:rsidRPr="00B83B13" w:rsidRDefault="005B38C4" w:rsidP="00D5364C">
      <w:pPr>
        <w:ind w:firstLine="567"/>
        <w:jc w:val="both"/>
        <w:rPr>
          <w:sz w:val="28"/>
          <w:szCs w:val="28"/>
          <w:lang w:val="uk-UA"/>
        </w:rPr>
      </w:pPr>
      <w:r w:rsidRPr="00B83B13">
        <w:rPr>
          <w:sz w:val="28"/>
          <w:szCs w:val="28"/>
          <w:lang w:val="uk-UA"/>
        </w:rPr>
        <w:t xml:space="preserve">Рішення комісії з обстеження, в тому числі ті, що прийняті за результатами засідання комісії з обстеження, проведеного дистанційно, приймаються більшістю голосів її членів, присутніх на засіданні. </w:t>
      </w:r>
    </w:p>
    <w:p w:rsidR="005B38C4" w:rsidRPr="00B83B13" w:rsidRDefault="005B38C4" w:rsidP="00D5364C">
      <w:pPr>
        <w:ind w:firstLine="567"/>
        <w:jc w:val="both"/>
        <w:rPr>
          <w:sz w:val="28"/>
          <w:szCs w:val="28"/>
          <w:lang w:val="uk-UA"/>
        </w:rPr>
      </w:pPr>
      <w:r w:rsidRPr="00B83B13">
        <w:rPr>
          <w:sz w:val="28"/>
          <w:szCs w:val="28"/>
          <w:lang w:val="uk-UA"/>
        </w:rPr>
        <w:t xml:space="preserve">У разі рівного розподілу голосів остаточне рішення приймає головуючий на засіданні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 xml:space="preserve">Рішення комісії з обстеження, в тому числі ті, що прийняті за результатами засідання, проведеного дистанційно, оформляються протоколом, який підписується головою та секретарем комісії з обстеження. </w:t>
      </w:r>
    </w:p>
    <w:p w:rsidR="005B38C4" w:rsidRPr="00B83B13" w:rsidRDefault="005B38C4" w:rsidP="00D5364C">
      <w:pPr>
        <w:ind w:firstLine="567"/>
        <w:jc w:val="both"/>
        <w:rPr>
          <w:sz w:val="28"/>
          <w:szCs w:val="28"/>
          <w:lang w:val="uk-UA"/>
        </w:rPr>
      </w:pPr>
      <w:r w:rsidRPr="00B83B13">
        <w:rPr>
          <w:sz w:val="28"/>
          <w:szCs w:val="28"/>
          <w:lang w:val="uk-UA"/>
        </w:rPr>
        <w:t xml:space="preserve">15. Акти обстеження з копіями відповідних підтвердних документів, дані з яких внесено до акта, передаються на розгляд відповідній координаційній комісії з обліку об’єктів нерухомого майна для проживання внутрішньо переміщених осіб при обласній державній (військовій) адміністрації в паперовій або електронній формі протягом 10 робочих днів з дня їх підписання. </w:t>
      </w:r>
    </w:p>
    <w:p w:rsidR="005B38C4" w:rsidRPr="00B83B13" w:rsidRDefault="005B38C4" w:rsidP="00D5364C">
      <w:pPr>
        <w:ind w:firstLine="567"/>
        <w:jc w:val="both"/>
        <w:rPr>
          <w:sz w:val="28"/>
          <w:szCs w:val="28"/>
          <w:lang w:val="uk-UA"/>
        </w:rPr>
      </w:pPr>
      <w:r w:rsidRPr="00B83B13">
        <w:rPr>
          <w:sz w:val="28"/>
          <w:szCs w:val="28"/>
          <w:lang w:val="uk-UA"/>
        </w:rPr>
        <w:t>Інформація/відомості з актів обстеження вносяться до Інформаційно-аналітичної системи об’єктів нерухомого майна для забезпечення внутрішньо переміщених осіб житлом відповідно до Порядку функціонування такої системи, що затверджується Кабінетом Міністрів України згідно з частиною дев’ятою статті 4</w:t>
      </w:r>
      <w:r w:rsidRPr="00B83B13">
        <w:rPr>
          <w:sz w:val="28"/>
          <w:szCs w:val="28"/>
          <w:vertAlign w:val="superscript"/>
          <w:lang w:val="uk-UA"/>
        </w:rPr>
        <w:t xml:space="preserve">2 </w:t>
      </w:r>
      <w:r w:rsidRPr="00B83B13">
        <w:rPr>
          <w:sz w:val="28"/>
          <w:szCs w:val="28"/>
          <w:lang w:val="uk-UA"/>
        </w:rPr>
        <w:t xml:space="preserve">Закону України “Про забезпечення прав і свобод внутрішньо переміщених осіб”, та з урахуванням Порядку обстеження об’єктів нерухомого майна для проживання внутрішньо переміщених осіб, затвердженого постановою Кабінету Міністрів України від 29 квітня 2025 р. № 489. </w:t>
      </w:r>
    </w:p>
    <w:p w:rsidR="005B38C4" w:rsidRPr="00B83B13" w:rsidRDefault="005B38C4" w:rsidP="00D5364C">
      <w:pPr>
        <w:ind w:firstLine="567"/>
        <w:jc w:val="both"/>
        <w:rPr>
          <w:sz w:val="28"/>
          <w:szCs w:val="28"/>
          <w:lang w:val="uk-UA"/>
        </w:rPr>
      </w:pPr>
      <w:r w:rsidRPr="00B83B13">
        <w:rPr>
          <w:sz w:val="28"/>
          <w:szCs w:val="28"/>
          <w:lang w:val="uk-UA"/>
        </w:rPr>
        <w:t xml:space="preserve">16. Рішення комісії з обстеження може бути оскаржене до органу, що її утворив. </w:t>
      </w:r>
    </w:p>
    <w:p w:rsidR="005B38C4" w:rsidRPr="00B83B13" w:rsidRDefault="005B38C4" w:rsidP="00AA280D">
      <w:pPr>
        <w:jc w:val="both"/>
        <w:rPr>
          <w:sz w:val="28"/>
          <w:szCs w:val="28"/>
          <w:lang w:val="uk-UA"/>
        </w:rPr>
      </w:pPr>
    </w:p>
    <w:sectPr w:rsidR="005B38C4" w:rsidRPr="00B83B13" w:rsidSect="00B83B13">
      <w:headerReference w:type="even" r:id="rId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8C4" w:rsidRDefault="005B38C4" w:rsidP="006D6CDF">
      <w:r>
        <w:separator/>
      </w:r>
    </w:p>
  </w:endnote>
  <w:endnote w:type="continuationSeparator" w:id="0">
    <w:p w:rsidR="005B38C4" w:rsidRDefault="005B38C4" w:rsidP="006D6C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8C4" w:rsidRDefault="005B38C4" w:rsidP="006D6CDF">
      <w:r>
        <w:separator/>
      </w:r>
    </w:p>
  </w:footnote>
  <w:footnote w:type="continuationSeparator" w:id="0">
    <w:p w:rsidR="005B38C4" w:rsidRDefault="005B38C4" w:rsidP="006D6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C4" w:rsidRDefault="005B38C4" w:rsidP="00B83B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B38C4" w:rsidRDefault="005B38C4" w:rsidP="00B83B1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C4" w:rsidRDefault="005B38C4" w:rsidP="00B83B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B38C4" w:rsidRDefault="005B38C4" w:rsidP="00B83B13">
    <w:pPr>
      <w:pStyle w:val="Header"/>
      <w:ind w:right="360"/>
      <w:jc w:val="center"/>
    </w:pPr>
  </w:p>
  <w:p w:rsidR="005B38C4" w:rsidRDefault="005B38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733"/>
    <w:rsid w:val="00000CD3"/>
    <w:rsid w:val="00005EA1"/>
    <w:rsid w:val="00015468"/>
    <w:rsid w:val="000301FE"/>
    <w:rsid w:val="00041F16"/>
    <w:rsid w:val="00062A50"/>
    <w:rsid w:val="00062E24"/>
    <w:rsid w:val="00070890"/>
    <w:rsid w:val="00093E72"/>
    <w:rsid w:val="000A3CA0"/>
    <w:rsid w:val="000A7CB6"/>
    <w:rsid w:val="000B1599"/>
    <w:rsid w:val="000F7D44"/>
    <w:rsid w:val="0010662B"/>
    <w:rsid w:val="001279AC"/>
    <w:rsid w:val="001360AB"/>
    <w:rsid w:val="0015624A"/>
    <w:rsid w:val="00167F80"/>
    <w:rsid w:val="001724DA"/>
    <w:rsid w:val="00196CA0"/>
    <w:rsid w:val="001B5953"/>
    <w:rsid w:val="001B7ACA"/>
    <w:rsid w:val="001C1D85"/>
    <w:rsid w:val="001D190B"/>
    <w:rsid w:val="001D36FD"/>
    <w:rsid w:val="001F3B3A"/>
    <w:rsid w:val="00227E80"/>
    <w:rsid w:val="00234E33"/>
    <w:rsid w:val="00235737"/>
    <w:rsid w:val="002651D7"/>
    <w:rsid w:val="002A78F4"/>
    <w:rsid w:val="002B0D97"/>
    <w:rsid w:val="002B79B6"/>
    <w:rsid w:val="002C1FEE"/>
    <w:rsid w:val="002C68F1"/>
    <w:rsid w:val="002E00E2"/>
    <w:rsid w:val="002F67C6"/>
    <w:rsid w:val="002F78B3"/>
    <w:rsid w:val="003074B1"/>
    <w:rsid w:val="00313A62"/>
    <w:rsid w:val="00317B6E"/>
    <w:rsid w:val="00343412"/>
    <w:rsid w:val="00345D0A"/>
    <w:rsid w:val="0034747C"/>
    <w:rsid w:val="003614C7"/>
    <w:rsid w:val="00361BB2"/>
    <w:rsid w:val="003647EB"/>
    <w:rsid w:val="0037137B"/>
    <w:rsid w:val="00372ABB"/>
    <w:rsid w:val="0038604B"/>
    <w:rsid w:val="003C2C81"/>
    <w:rsid w:val="003D4087"/>
    <w:rsid w:val="003F5049"/>
    <w:rsid w:val="00405FF6"/>
    <w:rsid w:val="0041785F"/>
    <w:rsid w:val="0045189F"/>
    <w:rsid w:val="00452584"/>
    <w:rsid w:val="0047013E"/>
    <w:rsid w:val="004721BC"/>
    <w:rsid w:val="00473C96"/>
    <w:rsid w:val="00476861"/>
    <w:rsid w:val="004D23E0"/>
    <w:rsid w:val="005301B7"/>
    <w:rsid w:val="00530CA3"/>
    <w:rsid w:val="00536877"/>
    <w:rsid w:val="005608CD"/>
    <w:rsid w:val="00562012"/>
    <w:rsid w:val="005724E4"/>
    <w:rsid w:val="0057253E"/>
    <w:rsid w:val="005862A2"/>
    <w:rsid w:val="005866FD"/>
    <w:rsid w:val="005923AD"/>
    <w:rsid w:val="005A0C26"/>
    <w:rsid w:val="005A2B5E"/>
    <w:rsid w:val="005A7205"/>
    <w:rsid w:val="005B38C4"/>
    <w:rsid w:val="005B5D4D"/>
    <w:rsid w:val="005D391F"/>
    <w:rsid w:val="00626B72"/>
    <w:rsid w:val="00641AEB"/>
    <w:rsid w:val="00642D6E"/>
    <w:rsid w:val="00653A66"/>
    <w:rsid w:val="00664BE8"/>
    <w:rsid w:val="00674ACB"/>
    <w:rsid w:val="006800C6"/>
    <w:rsid w:val="006934F5"/>
    <w:rsid w:val="006B3210"/>
    <w:rsid w:val="006B5217"/>
    <w:rsid w:val="006C1735"/>
    <w:rsid w:val="006C7D86"/>
    <w:rsid w:val="006D6CDF"/>
    <w:rsid w:val="006D6F22"/>
    <w:rsid w:val="006E0247"/>
    <w:rsid w:val="006E5581"/>
    <w:rsid w:val="007006AE"/>
    <w:rsid w:val="007013C7"/>
    <w:rsid w:val="00731FA8"/>
    <w:rsid w:val="007372D3"/>
    <w:rsid w:val="00740ECD"/>
    <w:rsid w:val="0076445F"/>
    <w:rsid w:val="00771A8F"/>
    <w:rsid w:val="007771D7"/>
    <w:rsid w:val="0079504A"/>
    <w:rsid w:val="007A2BA8"/>
    <w:rsid w:val="007A7F88"/>
    <w:rsid w:val="007B5408"/>
    <w:rsid w:val="007B5D35"/>
    <w:rsid w:val="007C2FAB"/>
    <w:rsid w:val="007C6438"/>
    <w:rsid w:val="007E020C"/>
    <w:rsid w:val="007E6002"/>
    <w:rsid w:val="007F308F"/>
    <w:rsid w:val="007F37AE"/>
    <w:rsid w:val="00802BE8"/>
    <w:rsid w:val="00805049"/>
    <w:rsid w:val="0080615C"/>
    <w:rsid w:val="008127A1"/>
    <w:rsid w:val="008217F8"/>
    <w:rsid w:val="00823742"/>
    <w:rsid w:val="00853F9D"/>
    <w:rsid w:val="008548B2"/>
    <w:rsid w:val="00880F4E"/>
    <w:rsid w:val="008E321C"/>
    <w:rsid w:val="008E6B0E"/>
    <w:rsid w:val="008E787C"/>
    <w:rsid w:val="00905A6C"/>
    <w:rsid w:val="0090734C"/>
    <w:rsid w:val="00963621"/>
    <w:rsid w:val="00986554"/>
    <w:rsid w:val="00994205"/>
    <w:rsid w:val="009A0D66"/>
    <w:rsid w:val="009C14EE"/>
    <w:rsid w:val="009C6EF5"/>
    <w:rsid w:val="009D2D57"/>
    <w:rsid w:val="00A1655F"/>
    <w:rsid w:val="00A26052"/>
    <w:rsid w:val="00A42CC8"/>
    <w:rsid w:val="00A567FE"/>
    <w:rsid w:val="00A65628"/>
    <w:rsid w:val="00A711CF"/>
    <w:rsid w:val="00A84BDE"/>
    <w:rsid w:val="00A91ED9"/>
    <w:rsid w:val="00AA280D"/>
    <w:rsid w:val="00AA5FB2"/>
    <w:rsid w:val="00AB4605"/>
    <w:rsid w:val="00AB7309"/>
    <w:rsid w:val="00AD268C"/>
    <w:rsid w:val="00AD719C"/>
    <w:rsid w:val="00AE461F"/>
    <w:rsid w:val="00AE4CEB"/>
    <w:rsid w:val="00B0264B"/>
    <w:rsid w:val="00B137CA"/>
    <w:rsid w:val="00B516B0"/>
    <w:rsid w:val="00B720FD"/>
    <w:rsid w:val="00B83B13"/>
    <w:rsid w:val="00B92150"/>
    <w:rsid w:val="00BA53C2"/>
    <w:rsid w:val="00BB08CC"/>
    <w:rsid w:val="00BB2CFD"/>
    <w:rsid w:val="00BC0A3E"/>
    <w:rsid w:val="00BC6C20"/>
    <w:rsid w:val="00C04D5C"/>
    <w:rsid w:val="00C1304B"/>
    <w:rsid w:val="00C1509F"/>
    <w:rsid w:val="00C54D83"/>
    <w:rsid w:val="00C63C04"/>
    <w:rsid w:val="00C70268"/>
    <w:rsid w:val="00C71799"/>
    <w:rsid w:val="00C72FCB"/>
    <w:rsid w:val="00C823F9"/>
    <w:rsid w:val="00C910E6"/>
    <w:rsid w:val="00C93552"/>
    <w:rsid w:val="00CA0D86"/>
    <w:rsid w:val="00CA5B0E"/>
    <w:rsid w:val="00CA5BA4"/>
    <w:rsid w:val="00CC5E38"/>
    <w:rsid w:val="00CD5013"/>
    <w:rsid w:val="00CE3F37"/>
    <w:rsid w:val="00CE5995"/>
    <w:rsid w:val="00CF3517"/>
    <w:rsid w:val="00CF3BE8"/>
    <w:rsid w:val="00CF427F"/>
    <w:rsid w:val="00D02ED0"/>
    <w:rsid w:val="00D1587D"/>
    <w:rsid w:val="00D15C13"/>
    <w:rsid w:val="00D221A8"/>
    <w:rsid w:val="00D2599C"/>
    <w:rsid w:val="00D26E12"/>
    <w:rsid w:val="00D30795"/>
    <w:rsid w:val="00D44D98"/>
    <w:rsid w:val="00D5364C"/>
    <w:rsid w:val="00D539A2"/>
    <w:rsid w:val="00D63F6C"/>
    <w:rsid w:val="00D67605"/>
    <w:rsid w:val="00D771C5"/>
    <w:rsid w:val="00D92C73"/>
    <w:rsid w:val="00DA68B2"/>
    <w:rsid w:val="00DB6EED"/>
    <w:rsid w:val="00DC6A54"/>
    <w:rsid w:val="00E17308"/>
    <w:rsid w:val="00E40DC2"/>
    <w:rsid w:val="00E47E59"/>
    <w:rsid w:val="00EA5BE1"/>
    <w:rsid w:val="00EB7811"/>
    <w:rsid w:val="00ED2CA3"/>
    <w:rsid w:val="00F006C7"/>
    <w:rsid w:val="00F05071"/>
    <w:rsid w:val="00F26CA2"/>
    <w:rsid w:val="00F41782"/>
    <w:rsid w:val="00F46733"/>
    <w:rsid w:val="00F52D67"/>
    <w:rsid w:val="00F647D7"/>
    <w:rsid w:val="00FA087F"/>
    <w:rsid w:val="00FB5B57"/>
    <w:rsid w:val="00FC629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B6"/>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2A78F4"/>
    <w:pPr>
      <w:keepNext/>
      <w:keepLines/>
      <w:spacing w:before="48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78F4"/>
    <w:rPr>
      <w:rFonts w:ascii="Cambria" w:hAnsi="Cambria" w:cs="Times New Roman"/>
      <w:b/>
      <w:bCs/>
      <w:color w:val="365F91"/>
      <w:sz w:val="28"/>
      <w:szCs w:val="28"/>
    </w:rPr>
  </w:style>
  <w:style w:type="paragraph" w:styleId="Title">
    <w:name w:val="Title"/>
    <w:basedOn w:val="Normal"/>
    <w:next w:val="Normal"/>
    <w:link w:val="TitleChar"/>
    <w:uiPriority w:val="99"/>
    <w:qFormat/>
    <w:rsid w:val="002A78F4"/>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99"/>
    <w:locked/>
    <w:rsid w:val="002A78F4"/>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2A78F4"/>
    <w:pPr>
      <w:numPr>
        <w:ilvl w:val="1"/>
      </w:numPr>
      <w:spacing w:after="200" w:line="276" w:lineRule="auto"/>
    </w:pPr>
    <w:rPr>
      <w:rFonts w:ascii="Cambria" w:hAnsi="Cambria"/>
      <w:i/>
      <w:iCs/>
      <w:color w:val="4F81BD"/>
      <w:spacing w:val="15"/>
      <w:lang w:eastAsia="en-US"/>
    </w:rPr>
  </w:style>
  <w:style w:type="character" w:customStyle="1" w:styleId="SubtitleChar">
    <w:name w:val="Subtitle Char"/>
    <w:basedOn w:val="DefaultParagraphFont"/>
    <w:link w:val="Subtitle"/>
    <w:uiPriority w:val="99"/>
    <w:locked/>
    <w:rsid w:val="002A78F4"/>
    <w:rPr>
      <w:rFonts w:ascii="Cambria" w:hAnsi="Cambria" w:cs="Times New Roman"/>
      <w:i/>
      <w:iCs/>
      <w:color w:val="4F81BD"/>
      <w:spacing w:val="15"/>
      <w:sz w:val="24"/>
      <w:szCs w:val="24"/>
    </w:rPr>
  </w:style>
  <w:style w:type="paragraph" w:styleId="NoSpacing">
    <w:name w:val="No Spacing"/>
    <w:uiPriority w:val="99"/>
    <w:qFormat/>
    <w:rsid w:val="002A78F4"/>
    <w:rPr>
      <w:lang w:val="ru-RU" w:eastAsia="en-US"/>
    </w:rPr>
  </w:style>
  <w:style w:type="paragraph" w:styleId="BalloonText">
    <w:name w:val="Balloon Text"/>
    <w:basedOn w:val="Normal"/>
    <w:link w:val="BalloonTextChar"/>
    <w:uiPriority w:val="99"/>
    <w:semiHidden/>
    <w:rsid w:val="000A7C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7CB6"/>
    <w:rPr>
      <w:rFonts w:ascii="Tahoma" w:hAnsi="Tahoma" w:cs="Tahoma"/>
      <w:sz w:val="16"/>
      <w:szCs w:val="16"/>
      <w:lang w:eastAsia="ru-RU"/>
    </w:rPr>
  </w:style>
  <w:style w:type="table" w:styleId="TableGrid">
    <w:name w:val="Table Grid"/>
    <w:basedOn w:val="TableNormal"/>
    <w:uiPriority w:val="99"/>
    <w:rsid w:val="00D02E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Normal"/>
    <w:uiPriority w:val="99"/>
    <w:rsid w:val="006C7D86"/>
    <w:pPr>
      <w:spacing w:before="100" w:beforeAutospacing="1" w:after="100" w:afterAutospacing="1"/>
    </w:pPr>
  </w:style>
  <w:style w:type="character" w:customStyle="1" w:styleId="rvts23">
    <w:name w:val="rvts23"/>
    <w:basedOn w:val="DefaultParagraphFont"/>
    <w:uiPriority w:val="99"/>
    <w:rsid w:val="00994205"/>
    <w:rPr>
      <w:rFonts w:cs="Times New Roman"/>
    </w:rPr>
  </w:style>
  <w:style w:type="character" w:styleId="Hyperlink">
    <w:name w:val="Hyperlink"/>
    <w:basedOn w:val="DefaultParagraphFont"/>
    <w:uiPriority w:val="99"/>
    <w:rsid w:val="003C2C81"/>
    <w:rPr>
      <w:rFonts w:cs="Times New Roman"/>
      <w:color w:val="0000FF"/>
      <w:u w:val="single"/>
    </w:rPr>
  </w:style>
  <w:style w:type="character" w:customStyle="1" w:styleId="UnresolvedMention">
    <w:name w:val="Unresolved Mention"/>
    <w:basedOn w:val="DefaultParagraphFont"/>
    <w:uiPriority w:val="99"/>
    <w:semiHidden/>
    <w:rsid w:val="003C2C81"/>
    <w:rPr>
      <w:rFonts w:cs="Times New Roman"/>
      <w:color w:val="605E5C"/>
      <w:shd w:val="clear" w:color="auto" w:fill="E1DFDD"/>
    </w:rPr>
  </w:style>
  <w:style w:type="paragraph" w:customStyle="1" w:styleId="rvps12">
    <w:name w:val="rvps12"/>
    <w:basedOn w:val="Normal"/>
    <w:uiPriority w:val="99"/>
    <w:rsid w:val="008548B2"/>
    <w:pPr>
      <w:spacing w:before="100" w:beforeAutospacing="1" w:after="100" w:afterAutospacing="1"/>
    </w:pPr>
    <w:rPr>
      <w:lang w:val="uk-UA" w:eastAsia="uk-UA"/>
    </w:rPr>
  </w:style>
  <w:style w:type="character" w:customStyle="1" w:styleId="rvts9">
    <w:name w:val="rvts9"/>
    <w:basedOn w:val="DefaultParagraphFont"/>
    <w:uiPriority w:val="99"/>
    <w:rsid w:val="008548B2"/>
    <w:rPr>
      <w:rFonts w:cs="Times New Roman"/>
    </w:rPr>
  </w:style>
  <w:style w:type="paragraph" w:customStyle="1" w:styleId="rvps6">
    <w:name w:val="rvps6"/>
    <w:basedOn w:val="Normal"/>
    <w:uiPriority w:val="99"/>
    <w:rsid w:val="008548B2"/>
    <w:pPr>
      <w:spacing w:before="100" w:beforeAutospacing="1" w:after="100" w:afterAutospacing="1"/>
    </w:pPr>
    <w:rPr>
      <w:lang w:val="uk-UA" w:eastAsia="uk-UA"/>
    </w:rPr>
  </w:style>
  <w:style w:type="character" w:customStyle="1" w:styleId="rvts13">
    <w:name w:val="rvts13"/>
    <w:basedOn w:val="DefaultParagraphFont"/>
    <w:uiPriority w:val="99"/>
    <w:rsid w:val="008548B2"/>
    <w:rPr>
      <w:rFonts w:cs="Times New Roman"/>
    </w:rPr>
  </w:style>
  <w:style w:type="paragraph" w:styleId="Header">
    <w:name w:val="header"/>
    <w:basedOn w:val="Normal"/>
    <w:link w:val="HeaderChar"/>
    <w:uiPriority w:val="99"/>
    <w:rsid w:val="006D6CDF"/>
    <w:pPr>
      <w:tabs>
        <w:tab w:val="center" w:pos="4819"/>
        <w:tab w:val="right" w:pos="9639"/>
      </w:tabs>
    </w:pPr>
  </w:style>
  <w:style w:type="character" w:customStyle="1" w:styleId="HeaderChar">
    <w:name w:val="Header Char"/>
    <w:basedOn w:val="DefaultParagraphFont"/>
    <w:link w:val="Header"/>
    <w:uiPriority w:val="99"/>
    <w:locked/>
    <w:rsid w:val="006D6CDF"/>
    <w:rPr>
      <w:rFonts w:ascii="Times New Roman" w:hAnsi="Times New Roman" w:cs="Times New Roman"/>
      <w:sz w:val="24"/>
      <w:szCs w:val="24"/>
      <w:lang w:eastAsia="ru-RU"/>
    </w:rPr>
  </w:style>
  <w:style w:type="paragraph" w:styleId="Footer">
    <w:name w:val="footer"/>
    <w:basedOn w:val="Normal"/>
    <w:link w:val="FooterChar"/>
    <w:uiPriority w:val="99"/>
    <w:rsid w:val="006D6CDF"/>
    <w:pPr>
      <w:tabs>
        <w:tab w:val="center" w:pos="4819"/>
        <w:tab w:val="right" w:pos="9639"/>
      </w:tabs>
    </w:pPr>
  </w:style>
  <w:style w:type="character" w:customStyle="1" w:styleId="FooterChar">
    <w:name w:val="Footer Char"/>
    <w:basedOn w:val="DefaultParagraphFont"/>
    <w:link w:val="Footer"/>
    <w:uiPriority w:val="99"/>
    <w:locked/>
    <w:rsid w:val="006D6CDF"/>
    <w:rPr>
      <w:rFonts w:ascii="Times New Roman" w:hAnsi="Times New Roman" w:cs="Times New Roman"/>
      <w:sz w:val="24"/>
      <w:szCs w:val="24"/>
      <w:lang w:eastAsia="ru-RU"/>
    </w:rPr>
  </w:style>
  <w:style w:type="character" w:styleId="PageNumber">
    <w:name w:val="page number"/>
    <w:basedOn w:val="DefaultParagraphFont"/>
    <w:uiPriority w:val="99"/>
    <w:rsid w:val="00B83B13"/>
    <w:rPr>
      <w:rFonts w:cs="Times New Roman"/>
    </w:rPr>
  </w:style>
</w:styles>
</file>

<file path=word/webSettings.xml><?xml version="1.0" encoding="utf-8"?>
<w:webSettings xmlns:r="http://schemas.openxmlformats.org/officeDocument/2006/relationships" xmlns:w="http://schemas.openxmlformats.org/wordprocessingml/2006/main">
  <w:divs>
    <w:div w:id="1362628425">
      <w:marLeft w:val="0"/>
      <w:marRight w:val="0"/>
      <w:marTop w:val="0"/>
      <w:marBottom w:val="0"/>
      <w:divBdr>
        <w:top w:val="none" w:sz="0" w:space="0" w:color="auto"/>
        <w:left w:val="none" w:sz="0" w:space="0" w:color="auto"/>
        <w:bottom w:val="none" w:sz="0" w:space="0" w:color="auto"/>
        <w:right w:val="none" w:sz="0" w:space="0" w:color="auto"/>
      </w:divBdr>
      <w:divsChild>
        <w:div w:id="1362628427">
          <w:marLeft w:val="0"/>
          <w:marRight w:val="0"/>
          <w:marTop w:val="0"/>
          <w:marBottom w:val="150"/>
          <w:divBdr>
            <w:top w:val="none" w:sz="0" w:space="0" w:color="auto"/>
            <w:left w:val="none" w:sz="0" w:space="0" w:color="auto"/>
            <w:bottom w:val="none" w:sz="0" w:space="0" w:color="auto"/>
            <w:right w:val="none" w:sz="0" w:space="0" w:color="auto"/>
          </w:divBdr>
        </w:div>
      </w:divsChild>
    </w:div>
    <w:div w:id="1362628426">
      <w:marLeft w:val="0"/>
      <w:marRight w:val="0"/>
      <w:marTop w:val="0"/>
      <w:marBottom w:val="0"/>
      <w:divBdr>
        <w:top w:val="none" w:sz="0" w:space="0" w:color="auto"/>
        <w:left w:val="none" w:sz="0" w:space="0" w:color="auto"/>
        <w:bottom w:val="none" w:sz="0" w:space="0" w:color="auto"/>
        <w:right w:val="none" w:sz="0" w:space="0" w:color="auto"/>
      </w:divBdr>
    </w:div>
    <w:div w:id="1362628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135</TotalTime>
  <Pages>5</Pages>
  <Words>7372</Words>
  <Characters>4203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2025-05-12T11:59:00Z</cp:lastPrinted>
  <dcterms:created xsi:type="dcterms:W3CDTF">2025-05-08T07:36:00Z</dcterms:created>
  <dcterms:modified xsi:type="dcterms:W3CDTF">2025-05-12T12:10:00Z</dcterms:modified>
</cp:coreProperties>
</file>