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dxa"/>
        <w:tblInd w:w="5353" w:type="dxa"/>
        <w:tblLook w:val="00A0"/>
      </w:tblPr>
      <w:tblGrid>
        <w:gridCol w:w="4394"/>
      </w:tblGrid>
      <w:tr w:rsidR="006248A5" w:rsidTr="00360155">
        <w:tc>
          <w:tcPr>
            <w:tcW w:w="4394" w:type="dxa"/>
          </w:tcPr>
          <w:p w:rsidR="006248A5" w:rsidRDefault="006248A5" w:rsidP="00360155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</w:t>
            </w:r>
          </w:p>
          <w:p w:rsidR="006248A5" w:rsidRDefault="006248A5" w:rsidP="00360155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Розпорядження голови </w:t>
            </w:r>
          </w:p>
          <w:p w:rsidR="006248A5" w:rsidRDefault="006248A5" w:rsidP="00360155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районної державної </w:t>
            </w:r>
          </w:p>
          <w:p w:rsidR="006248A5" w:rsidRDefault="006248A5" w:rsidP="00360155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адміністрації –  начальника</w:t>
            </w:r>
          </w:p>
          <w:p w:rsidR="006248A5" w:rsidRDefault="006248A5" w:rsidP="00360155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  <w:p w:rsidR="006248A5" w:rsidRDefault="006248A5" w:rsidP="00360155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07.05.2025</w:t>
            </w:r>
            <w:r w:rsidRPr="00033C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</w:tr>
    </w:tbl>
    <w:p w:rsidR="006248A5" w:rsidRPr="008D09C8" w:rsidRDefault="006248A5" w:rsidP="00B74A11">
      <w:pPr>
        <w:jc w:val="center"/>
        <w:rPr>
          <w:sz w:val="28"/>
          <w:szCs w:val="28"/>
          <w:lang w:val="uk-UA" w:eastAsia="uk-UA"/>
        </w:rPr>
      </w:pPr>
    </w:p>
    <w:p w:rsidR="006248A5" w:rsidRPr="008D09C8" w:rsidRDefault="006248A5" w:rsidP="00B74A11">
      <w:pPr>
        <w:jc w:val="center"/>
        <w:rPr>
          <w:b/>
          <w:bCs/>
          <w:sz w:val="28"/>
          <w:szCs w:val="28"/>
          <w:lang w:val="uk-UA" w:eastAsia="uk-UA"/>
        </w:rPr>
      </w:pPr>
      <w:r w:rsidRPr="008D09C8">
        <w:rPr>
          <w:b/>
          <w:bCs/>
          <w:sz w:val="28"/>
          <w:szCs w:val="28"/>
          <w:lang w:val="uk-UA" w:eastAsia="uk-UA"/>
        </w:rPr>
        <w:t xml:space="preserve"> ТЕХНОЛОГІЧНА КАРТКА </w:t>
      </w:r>
    </w:p>
    <w:p w:rsidR="006248A5" w:rsidRPr="008D09C8" w:rsidRDefault="006248A5" w:rsidP="00B26783">
      <w:pPr>
        <w:pStyle w:val="Default"/>
        <w:jc w:val="center"/>
        <w:rPr>
          <w:sz w:val="28"/>
          <w:szCs w:val="28"/>
          <w:lang w:val="uk-UA"/>
        </w:rPr>
      </w:pPr>
      <w:r w:rsidRPr="008D09C8">
        <w:rPr>
          <w:b/>
          <w:bCs/>
          <w:sz w:val="28"/>
          <w:szCs w:val="28"/>
          <w:lang w:val="uk-UA"/>
        </w:rPr>
        <w:t>АДМІНІСТРАТИВНОЇ ПОСЛУГИ № 01586</w:t>
      </w:r>
    </w:p>
    <w:p w:rsidR="006248A5" w:rsidRPr="008D09C8" w:rsidRDefault="006248A5" w:rsidP="00A8406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D09C8">
        <w:rPr>
          <w:rFonts w:ascii="Times New Roman" w:hAnsi="Times New Roman"/>
          <w:b/>
          <w:sz w:val="28"/>
          <w:szCs w:val="28"/>
        </w:rPr>
        <w:t xml:space="preserve">видача 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</w:t>
      </w:r>
    </w:p>
    <w:p w:rsidR="006248A5" w:rsidRPr="008D09C8" w:rsidRDefault="006248A5" w:rsidP="00A8406B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09C8">
        <w:rPr>
          <w:rFonts w:ascii="Times New Roman" w:hAnsi="Times New Roman"/>
          <w:b/>
          <w:sz w:val="28"/>
          <w:szCs w:val="28"/>
        </w:rPr>
        <w:t xml:space="preserve">ветеранів війни, членів сімей загиблих (померлих) </w:t>
      </w:r>
    </w:p>
    <w:p w:rsidR="006248A5" w:rsidRPr="008D09C8" w:rsidRDefault="006248A5" w:rsidP="00A8406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D09C8">
        <w:rPr>
          <w:rFonts w:ascii="Times New Roman" w:hAnsi="Times New Roman"/>
          <w:b/>
          <w:sz w:val="28"/>
          <w:szCs w:val="28"/>
        </w:rPr>
        <w:t xml:space="preserve">Захисників та Захисниць України </w:t>
      </w:r>
    </w:p>
    <w:p w:rsidR="006248A5" w:rsidRPr="005435FA" w:rsidRDefault="006248A5" w:rsidP="00B26783">
      <w:pPr>
        <w:pStyle w:val="Default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Рахів</w:t>
      </w:r>
      <w:r w:rsidRPr="005435FA">
        <w:rPr>
          <w:b/>
          <w:bCs/>
          <w:sz w:val="28"/>
          <w:szCs w:val="28"/>
          <w:u w:val="single"/>
          <w:lang w:val="uk-UA"/>
        </w:rPr>
        <w:t>ська районна державна адміністрація</w:t>
      </w:r>
      <w:r>
        <w:rPr>
          <w:b/>
          <w:bCs/>
          <w:sz w:val="28"/>
          <w:szCs w:val="28"/>
          <w:u w:val="single"/>
          <w:lang w:val="uk-UA"/>
        </w:rPr>
        <w:t xml:space="preserve"> Закарпатської області - Рахів</w:t>
      </w:r>
      <w:r w:rsidRPr="005435FA">
        <w:rPr>
          <w:b/>
          <w:bCs/>
          <w:sz w:val="28"/>
          <w:szCs w:val="28"/>
          <w:u w:val="single"/>
          <w:lang w:val="uk-UA"/>
        </w:rPr>
        <w:t xml:space="preserve">ська районна військова адміністрація Закарпатської області </w:t>
      </w:r>
    </w:p>
    <w:p w:rsidR="006248A5" w:rsidRPr="008D09C8" w:rsidRDefault="006248A5" w:rsidP="00B26783">
      <w:pPr>
        <w:pStyle w:val="Default"/>
        <w:jc w:val="center"/>
        <w:rPr>
          <w:b/>
          <w:sz w:val="28"/>
          <w:szCs w:val="28"/>
          <w:u w:val="single"/>
          <w:lang w:val="uk-UA"/>
        </w:rPr>
      </w:pPr>
      <w:r w:rsidRPr="008D09C8">
        <w:rPr>
          <w:b/>
          <w:bCs/>
          <w:sz w:val="28"/>
          <w:szCs w:val="28"/>
          <w:u w:val="single"/>
          <w:lang w:val="uk-UA"/>
        </w:rPr>
        <w:t>відділ з питань ветеранської політики</w:t>
      </w:r>
    </w:p>
    <w:p w:rsidR="006248A5" w:rsidRPr="008D09C8" w:rsidRDefault="006248A5" w:rsidP="00B26783">
      <w:pPr>
        <w:jc w:val="center"/>
        <w:rPr>
          <w:sz w:val="28"/>
          <w:szCs w:val="28"/>
        </w:rPr>
      </w:pPr>
      <w:r w:rsidRPr="008D09C8">
        <w:rPr>
          <w:sz w:val="28"/>
          <w:szCs w:val="28"/>
          <w:lang w:val="uk-UA"/>
        </w:rPr>
        <w:t xml:space="preserve"> </w:t>
      </w:r>
      <w:r w:rsidRPr="008D09C8">
        <w:rPr>
          <w:sz w:val="28"/>
          <w:szCs w:val="28"/>
        </w:rPr>
        <w:t>(найменування суб’єкта надання адміністративної послуги)</w:t>
      </w:r>
      <w:r w:rsidRPr="008D09C8">
        <w:rPr>
          <w:bCs/>
          <w:color w:val="auto"/>
          <w:spacing w:val="0"/>
          <w:sz w:val="28"/>
          <w:szCs w:val="28"/>
          <w:u w:val="single"/>
          <w:lang w:val="uk-UA" w:eastAsia="uk-UA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4"/>
        <w:gridCol w:w="3545"/>
        <w:gridCol w:w="708"/>
        <w:gridCol w:w="1560"/>
      </w:tblGrid>
      <w:tr w:rsidR="006248A5" w:rsidRPr="008D09C8" w:rsidTr="004B2E22">
        <w:trPr>
          <w:trHeight w:val="945"/>
        </w:trPr>
        <w:tc>
          <w:tcPr>
            <w:tcW w:w="709" w:type="dxa"/>
          </w:tcPr>
          <w:p w:rsidR="006248A5" w:rsidRPr="008D09C8" w:rsidRDefault="006248A5" w:rsidP="00F5352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D09C8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:rsidR="006248A5" w:rsidRPr="008D09C8" w:rsidRDefault="006248A5" w:rsidP="00F5352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D09C8">
              <w:rPr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834" w:type="dxa"/>
          </w:tcPr>
          <w:p w:rsidR="006248A5" w:rsidRPr="008D09C8" w:rsidRDefault="006248A5" w:rsidP="00D729D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248A5" w:rsidRPr="008D09C8" w:rsidRDefault="006248A5" w:rsidP="00D729D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D09C8">
              <w:rPr>
                <w:b/>
                <w:bCs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3545" w:type="dxa"/>
          </w:tcPr>
          <w:p w:rsidR="006248A5" w:rsidRPr="008D09C8" w:rsidRDefault="006248A5" w:rsidP="00D729D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D09C8">
              <w:rPr>
                <w:b/>
                <w:bCs/>
                <w:sz w:val="28"/>
                <w:szCs w:val="28"/>
                <w:lang w:val="uk-UA"/>
              </w:rPr>
              <w:t>Відповідальна посадова особа, структурний підрозділ</w:t>
            </w:r>
          </w:p>
        </w:tc>
        <w:tc>
          <w:tcPr>
            <w:tcW w:w="708" w:type="dxa"/>
          </w:tcPr>
          <w:p w:rsidR="006248A5" w:rsidRPr="008D09C8" w:rsidRDefault="006248A5" w:rsidP="00D729D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248A5" w:rsidRPr="008D09C8" w:rsidRDefault="006248A5" w:rsidP="00D729DC">
            <w:pPr>
              <w:jc w:val="center"/>
              <w:rPr>
                <w:b/>
                <w:bCs/>
                <w:color w:val="auto"/>
                <w:spacing w:val="0"/>
                <w:sz w:val="28"/>
                <w:szCs w:val="28"/>
                <w:lang w:val="uk-UA"/>
              </w:rPr>
            </w:pPr>
            <w:r w:rsidRPr="008D09C8">
              <w:rPr>
                <w:b/>
                <w:bCs/>
                <w:sz w:val="28"/>
                <w:szCs w:val="28"/>
                <w:lang w:val="uk-UA"/>
              </w:rPr>
              <w:t>Дія</w:t>
            </w:r>
          </w:p>
          <w:p w:rsidR="006248A5" w:rsidRPr="008D09C8" w:rsidRDefault="006248A5" w:rsidP="00D729D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D09C8">
              <w:rPr>
                <w:b/>
                <w:bCs/>
                <w:sz w:val="28"/>
                <w:szCs w:val="28"/>
                <w:lang w:val="uk-UA"/>
              </w:rPr>
              <w:t>(В,У,П,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8D09C8">
              <w:rPr>
                <w:b/>
                <w:bCs/>
                <w:sz w:val="28"/>
                <w:szCs w:val="28"/>
                <w:lang w:val="uk-UA"/>
              </w:rPr>
              <w:t>З)</w:t>
            </w:r>
          </w:p>
        </w:tc>
        <w:tc>
          <w:tcPr>
            <w:tcW w:w="1560" w:type="dxa"/>
          </w:tcPr>
          <w:p w:rsidR="006248A5" w:rsidRPr="008D09C8" w:rsidRDefault="006248A5" w:rsidP="00D729D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248A5" w:rsidRPr="008D09C8" w:rsidRDefault="006248A5" w:rsidP="00D729DC">
            <w:pPr>
              <w:jc w:val="center"/>
              <w:rPr>
                <w:b/>
                <w:bCs/>
                <w:color w:val="auto"/>
                <w:spacing w:val="0"/>
                <w:sz w:val="28"/>
                <w:szCs w:val="28"/>
                <w:lang w:val="uk-UA"/>
              </w:rPr>
            </w:pPr>
            <w:r w:rsidRPr="008D09C8">
              <w:rPr>
                <w:b/>
                <w:bCs/>
                <w:sz w:val="28"/>
                <w:szCs w:val="28"/>
                <w:lang w:val="uk-UA"/>
              </w:rPr>
              <w:t>Термін виконан</w:t>
            </w: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  <w:r w:rsidRPr="008D09C8">
              <w:rPr>
                <w:b/>
                <w:bCs/>
                <w:sz w:val="28"/>
                <w:szCs w:val="28"/>
                <w:lang w:val="uk-UA"/>
              </w:rPr>
              <w:t>ня</w:t>
            </w:r>
          </w:p>
          <w:p w:rsidR="006248A5" w:rsidRPr="008D09C8" w:rsidRDefault="006248A5" w:rsidP="00D729D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D09C8">
              <w:rPr>
                <w:b/>
                <w:bCs/>
                <w:sz w:val="28"/>
                <w:szCs w:val="28"/>
                <w:lang w:val="uk-UA"/>
              </w:rPr>
              <w:t>(днів)</w:t>
            </w:r>
          </w:p>
        </w:tc>
      </w:tr>
      <w:tr w:rsidR="006248A5" w:rsidRPr="008D09C8" w:rsidTr="004B2E22">
        <w:trPr>
          <w:trHeight w:val="1870"/>
        </w:trPr>
        <w:tc>
          <w:tcPr>
            <w:tcW w:w="709" w:type="dxa"/>
          </w:tcPr>
          <w:p w:rsidR="006248A5" w:rsidRPr="008D09C8" w:rsidRDefault="006248A5">
            <w:pPr>
              <w:rPr>
                <w:bCs/>
                <w:sz w:val="28"/>
                <w:szCs w:val="28"/>
              </w:rPr>
            </w:pPr>
            <w:r w:rsidRPr="008D09C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6248A5" w:rsidRPr="008D09C8" w:rsidRDefault="006248A5" w:rsidP="002F5EA6">
            <w:pPr>
              <w:ind w:right="-51"/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Реєстрація звернення с</w:t>
            </w:r>
            <w:r>
              <w:rPr>
                <w:bCs/>
                <w:sz w:val="28"/>
                <w:szCs w:val="28"/>
                <w:lang w:val="uk-UA"/>
              </w:rPr>
              <w:t>уб’єкта в центрі надання адмініст</w:t>
            </w:r>
            <w:r w:rsidRPr="008D09C8">
              <w:rPr>
                <w:bCs/>
                <w:sz w:val="28"/>
                <w:szCs w:val="28"/>
                <w:lang w:val="uk-UA"/>
              </w:rPr>
              <w:t>р</w:t>
            </w:r>
            <w:r>
              <w:rPr>
                <w:bCs/>
                <w:sz w:val="28"/>
                <w:szCs w:val="28"/>
                <w:lang w:val="uk-UA"/>
              </w:rPr>
              <w:t>а</w:t>
            </w:r>
            <w:r w:rsidRPr="008D09C8">
              <w:rPr>
                <w:bCs/>
                <w:sz w:val="28"/>
                <w:szCs w:val="28"/>
                <w:lang w:val="uk-UA"/>
              </w:rPr>
              <w:t>тивних послуг</w:t>
            </w:r>
          </w:p>
        </w:tc>
        <w:tc>
          <w:tcPr>
            <w:tcW w:w="3545" w:type="dxa"/>
          </w:tcPr>
          <w:p w:rsidR="006248A5" w:rsidRPr="008D09C8" w:rsidRDefault="006248A5" w:rsidP="004B2E22">
            <w:pPr>
              <w:shd w:val="clear" w:color="auto" w:fill="FFFFFF"/>
              <w:ind w:left="34"/>
              <w:rPr>
                <w:color w:val="auto"/>
                <w:spacing w:val="0"/>
                <w:sz w:val="28"/>
                <w:szCs w:val="28"/>
                <w:lang w:val="uk-UA" w:eastAsia="en-US"/>
              </w:rPr>
            </w:pPr>
            <w:r w:rsidRPr="008D09C8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</w:p>
          <w:p w:rsidR="006248A5" w:rsidRPr="008D09C8" w:rsidRDefault="006248A5" w:rsidP="004B2E22">
            <w:pPr>
              <w:shd w:val="clear" w:color="auto" w:fill="FFFFFF"/>
              <w:ind w:left="34"/>
              <w:jc w:val="both"/>
              <w:rPr>
                <w:color w:val="auto"/>
                <w:spacing w:val="0"/>
                <w:sz w:val="28"/>
                <w:szCs w:val="28"/>
                <w:lang w:val="uk-UA" w:eastAsia="en-US"/>
              </w:rPr>
            </w:pPr>
          </w:p>
        </w:tc>
        <w:tc>
          <w:tcPr>
            <w:tcW w:w="708" w:type="dxa"/>
          </w:tcPr>
          <w:p w:rsidR="006248A5" w:rsidRPr="008D09C8" w:rsidRDefault="006248A5" w:rsidP="00C85C9F">
            <w:pPr>
              <w:jc w:val="center"/>
              <w:rPr>
                <w:bCs/>
                <w:sz w:val="28"/>
                <w:szCs w:val="28"/>
              </w:rPr>
            </w:pPr>
            <w:r w:rsidRPr="008D09C8"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6248A5" w:rsidRPr="008D09C8" w:rsidRDefault="006248A5">
            <w:pPr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Протягом одного робочого дня</w:t>
            </w:r>
          </w:p>
        </w:tc>
      </w:tr>
      <w:tr w:rsidR="006248A5" w:rsidRPr="008D09C8" w:rsidTr="004B2E22">
        <w:tc>
          <w:tcPr>
            <w:tcW w:w="709" w:type="dxa"/>
          </w:tcPr>
          <w:p w:rsidR="006248A5" w:rsidRPr="008D09C8" w:rsidRDefault="006248A5">
            <w:pPr>
              <w:rPr>
                <w:bCs/>
                <w:sz w:val="28"/>
                <w:szCs w:val="28"/>
              </w:rPr>
            </w:pPr>
            <w:r w:rsidRPr="008D09C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6248A5" w:rsidRPr="008D09C8" w:rsidRDefault="006248A5" w:rsidP="00B46179">
            <w:pPr>
              <w:ind w:right="-51"/>
              <w:rPr>
                <w:sz w:val="28"/>
                <w:szCs w:val="28"/>
                <w:lang w:val="uk-UA"/>
              </w:rPr>
            </w:pPr>
            <w:r w:rsidRPr="008D09C8">
              <w:rPr>
                <w:sz w:val="28"/>
                <w:szCs w:val="28"/>
              </w:rPr>
              <w:t xml:space="preserve">Передача пакету </w:t>
            </w:r>
            <w:r w:rsidRPr="008D09C8">
              <w:rPr>
                <w:sz w:val="28"/>
                <w:szCs w:val="28"/>
                <w:lang w:val="uk-UA"/>
              </w:rPr>
              <w:t>документів до відділу з питань ветеранської політики Ужгородської районної військової адміністрації</w:t>
            </w:r>
          </w:p>
        </w:tc>
        <w:tc>
          <w:tcPr>
            <w:tcW w:w="3545" w:type="dxa"/>
          </w:tcPr>
          <w:p w:rsidR="006248A5" w:rsidRPr="008D09C8" w:rsidRDefault="006248A5" w:rsidP="004B2E22">
            <w:pPr>
              <w:pStyle w:val="ListParagraph"/>
              <w:spacing w:before="120"/>
              <w:ind w:left="34"/>
              <w:rPr>
                <w:color w:val="auto"/>
                <w:spacing w:val="0"/>
                <w:sz w:val="28"/>
                <w:szCs w:val="28"/>
                <w:lang w:val="uk-UA" w:eastAsia="en-US"/>
              </w:rPr>
            </w:pPr>
            <w:r w:rsidRPr="008D09C8">
              <w:rPr>
                <w:sz w:val="28"/>
                <w:szCs w:val="28"/>
                <w:lang w:val="uk-UA"/>
              </w:rPr>
              <w:t xml:space="preserve">Адміністратор центру надання </w:t>
            </w:r>
            <w:r w:rsidRPr="008D09C8">
              <w:rPr>
                <w:color w:val="auto"/>
                <w:spacing w:val="0"/>
                <w:sz w:val="28"/>
                <w:szCs w:val="28"/>
                <w:lang w:val="uk-UA" w:eastAsia="uk-UA"/>
              </w:rPr>
              <w:t>а</w:t>
            </w:r>
            <w:r w:rsidRPr="008D09C8">
              <w:rPr>
                <w:sz w:val="28"/>
                <w:szCs w:val="28"/>
                <w:lang w:val="uk-UA"/>
              </w:rPr>
              <w:t>дміністративних послуг</w:t>
            </w:r>
            <w:r w:rsidRPr="008D09C8">
              <w:rPr>
                <w:color w:val="auto"/>
                <w:spacing w:val="0"/>
                <w:sz w:val="28"/>
                <w:szCs w:val="28"/>
                <w:lang w:val="uk-UA" w:eastAsia="en-US"/>
              </w:rPr>
              <w:t xml:space="preserve"> </w:t>
            </w:r>
          </w:p>
          <w:p w:rsidR="006248A5" w:rsidRPr="008D09C8" w:rsidRDefault="006248A5" w:rsidP="004B2E22">
            <w:pPr>
              <w:pStyle w:val="ListParagraph"/>
              <w:spacing w:before="120"/>
              <w:ind w:left="34"/>
              <w:rPr>
                <w:color w:val="auto"/>
                <w:spacing w:val="0"/>
                <w:sz w:val="28"/>
                <w:szCs w:val="28"/>
                <w:lang w:val="uk-UA" w:eastAsia="en-US"/>
              </w:rPr>
            </w:pPr>
          </w:p>
          <w:p w:rsidR="006248A5" w:rsidRPr="008D09C8" w:rsidRDefault="006248A5" w:rsidP="004B2E22">
            <w:pPr>
              <w:pStyle w:val="ListParagraph"/>
              <w:spacing w:before="120"/>
              <w:ind w:left="34"/>
              <w:rPr>
                <w:color w:val="auto"/>
                <w:spacing w:val="0"/>
                <w:sz w:val="28"/>
                <w:szCs w:val="28"/>
                <w:lang w:val="uk-UA" w:eastAsia="en-US"/>
              </w:rPr>
            </w:pPr>
          </w:p>
        </w:tc>
        <w:tc>
          <w:tcPr>
            <w:tcW w:w="708" w:type="dxa"/>
          </w:tcPr>
          <w:p w:rsidR="006248A5" w:rsidRPr="008D09C8" w:rsidRDefault="006248A5" w:rsidP="00C85C9F">
            <w:pPr>
              <w:jc w:val="center"/>
              <w:rPr>
                <w:bCs/>
                <w:sz w:val="28"/>
                <w:szCs w:val="28"/>
              </w:rPr>
            </w:pPr>
            <w:r w:rsidRPr="008D09C8"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6248A5" w:rsidRPr="008D09C8" w:rsidRDefault="006248A5" w:rsidP="00154CF8">
            <w:pPr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Протягом трьох робочих днів</w:t>
            </w:r>
          </w:p>
          <w:p w:rsidR="006248A5" w:rsidRPr="008D09C8" w:rsidRDefault="006248A5" w:rsidP="00154C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6248A5" w:rsidRPr="008D09C8" w:rsidTr="004B2E22">
        <w:tc>
          <w:tcPr>
            <w:tcW w:w="709" w:type="dxa"/>
          </w:tcPr>
          <w:p w:rsidR="006248A5" w:rsidRPr="008D09C8" w:rsidRDefault="006248A5">
            <w:pPr>
              <w:rPr>
                <w:bCs/>
                <w:sz w:val="28"/>
                <w:szCs w:val="28"/>
              </w:rPr>
            </w:pPr>
            <w:r w:rsidRPr="008D09C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248A5" w:rsidRPr="008D09C8" w:rsidRDefault="006248A5" w:rsidP="003B77E7">
            <w:pPr>
              <w:ind w:right="-51"/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Розгляд документів, перевірка відповідності наданих документів</w:t>
            </w:r>
          </w:p>
        </w:tc>
        <w:tc>
          <w:tcPr>
            <w:tcW w:w="3545" w:type="dxa"/>
          </w:tcPr>
          <w:p w:rsidR="006248A5" w:rsidRPr="008D09C8" w:rsidRDefault="006248A5" w:rsidP="004B2E22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8D09C8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8D09C8">
              <w:rPr>
                <w:color w:val="auto"/>
                <w:spacing w:val="0"/>
                <w:sz w:val="28"/>
                <w:szCs w:val="28"/>
                <w:lang w:val="uk-UA" w:eastAsia="en-US"/>
              </w:rPr>
              <w:t xml:space="preserve">відділу з питань ветеранської політики </w:t>
            </w:r>
          </w:p>
        </w:tc>
        <w:tc>
          <w:tcPr>
            <w:tcW w:w="708" w:type="dxa"/>
          </w:tcPr>
          <w:p w:rsidR="006248A5" w:rsidRPr="008D09C8" w:rsidRDefault="006248A5" w:rsidP="00C85C9F">
            <w:pPr>
              <w:jc w:val="center"/>
              <w:rPr>
                <w:bCs/>
                <w:sz w:val="28"/>
                <w:szCs w:val="28"/>
              </w:rPr>
            </w:pPr>
            <w:r w:rsidRPr="008D09C8"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6248A5" w:rsidRPr="008D09C8" w:rsidRDefault="006248A5">
            <w:pPr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Впродовж тридцяти робочих днів</w:t>
            </w:r>
          </w:p>
        </w:tc>
      </w:tr>
      <w:tr w:rsidR="006248A5" w:rsidRPr="008D09C8" w:rsidTr="004B2E22">
        <w:tc>
          <w:tcPr>
            <w:tcW w:w="709" w:type="dxa"/>
          </w:tcPr>
          <w:p w:rsidR="006248A5" w:rsidRPr="008D09C8" w:rsidRDefault="006248A5" w:rsidP="00672CD5">
            <w:pPr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834" w:type="dxa"/>
          </w:tcPr>
          <w:p w:rsidR="006248A5" w:rsidRPr="008D09C8" w:rsidRDefault="006248A5" w:rsidP="004B2E22">
            <w:pPr>
              <w:ind w:right="-5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</w:t>
            </w:r>
            <w:r w:rsidRPr="008D09C8">
              <w:rPr>
                <w:bCs/>
                <w:sz w:val="28"/>
                <w:szCs w:val="28"/>
                <w:lang w:val="uk-UA"/>
              </w:rPr>
              <w:t>рийняття рішення про видачу направлення для отримання послуги з професійної адаптації осіб, які звільняються або звільнилися з військової служби, з ч</w:t>
            </w:r>
            <w:r>
              <w:rPr>
                <w:bCs/>
                <w:sz w:val="28"/>
                <w:szCs w:val="28"/>
                <w:lang w:val="uk-UA"/>
              </w:rPr>
              <w:t xml:space="preserve">исла ветеранів війни, осіб які </w:t>
            </w:r>
            <w:r w:rsidRPr="008D09C8">
              <w:rPr>
                <w:bCs/>
                <w:sz w:val="28"/>
                <w:szCs w:val="28"/>
                <w:lang w:val="uk-UA"/>
              </w:rPr>
              <w:t>мають особливі заслуги перед Батьківщиною, членів сімей таких осіб, членів сімей загиблих (померлих) ветеранів війни, членів сімей загиблих (померлих)</w:t>
            </w:r>
          </w:p>
        </w:tc>
        <w:tc>
          <w:tcPr>
            <w:tcW w:w="3545" w:type="dxa"/>
          </w:tcPr>
          <w:p w:rsidR="006248A5" w:rsidRPr="008D09C8" w:rsidRDefault="006248A5" w:rsidP="004B2E22">
            <w:pPr>
              <w:ind w:left="34"/>
              <w:rPr>
                <w:sz w:val="28"/>
                <w:szCs w:val="28"/>
                <w:lang w:val="uk-UA"/>
              </w:rPr>
            </w:pPr>
            <w:r w:rsidRPr="008D09C8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8D09C8">
              <w:rPr>
                <w:color w:val="auto"/>
                <w:spacing w:val="0"/>
                <w:sz w:val="28"/>
                <w:szCs w:val="28"/>
                <w:lang w:val="uk-UA" w:eastAsia="en-US"/>
              </w:rPr>
              <w:t xml:space="preserve">відділу з питань ветеранської політики </w:t>
            </w:r>
          </w:p>
        </w:tc>
        <w:tc>
          <w:tcPr>
            <w:tcW w:w="708" w:type="dxa"/>
          </w:tcPr>
          <w:p w:rsidR="006248A5" w:rsidRPr="008D09C8" w:rsidRDefault="006248A5" w:rsidP="00672CD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П</w:t>
            </w:r>
          </w:p>
        </w:tc>
        <w:tc>
          <w:tcPr>
            <w:tcW w:w="1560" w:type="dxa"/>
          </w:tcPr>
          <w:p w:rsidR="006248A5" w:rsidRPr="008D09C8" w:rsidRDefault="006248A5" w:rsidP="00672CD5">
            <w:pPr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Протягом одного робочого дня</w:t>
            </w:r>
          </w:p>
        </w:tc>
      </w:tr>
      <w:tr w:rsidR="006248A5" w:rsidRPr="008D09C8" w:rsidTr="004B2E22">
        <w:tc>
          <w:tcPr>
            <w:tcW w:w="709" w:type="dxa"/>
          </w:tcPr>
          <w:p w:rsidR="006248A5" w:rsidRPr="008D09C8" w:rsidRDefault="006248A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834" w:type="dxa"/>
          </w:tcPr>
          <w:p w:rsidR="006248A5" w:rsidRPr="008D09C8" w:rsidRDefault="006248A5" w:rsidP="004B2E22">
            <w:pPr>
              <w:ind w:right="-51"/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Оформлення напр</w:t>
            </w:r>
            <w:r>
              <w:rPr>
                <w:bCs/>
                <w:sz w:val="28"/>
                <w:szCs w:val="28"/>
                <w:lang w:val="uk-UA"/>
              </w:rPr>
              <w:t xml:space="preserve">авлення на професійне навчання </w:t>
            </w:r>
          </w:p>
        </w:tc>
        <w:tc>
          <w:tcPr>
            <w:tcW w:w="3545" w:type="dxa"/>
          </w:tcPr>
          <w:p w:rsidR="006248A5" w:rsidRPr="008D09C8" w:rsidRDefault="006248A5" w:rsidP="005435FA">
            <w:pPr>
              <w:rPr>
                <w:sz w:val="28"/>
                <w:szCs w:val="28"/>
                <w:lang w:val="uk-UA"/>
              </w:rPr>
            </w:pPr>
            <w:r w:rsidRPr="008D09C8">
              <w:rPr>
                <w:color w:val="auto"/>
                <w:spacing w:val="0"/>
                <w:sz w:val="28"/>
                <w:szCs w:val="28"/>
                <w:lang w:val="uk-UA" w:eastAsia="en-US"/>
              </w:rPr>
              <w:t>Головний спеціаліст відділу з питань ветеранської політи</w:t>
            </w:r>
            <w:bookmarkStart w:id="0" w:name="_GoBack"/>
            <w:bookmarkEnd w:id="0"/>
            <w:r w:rsidRPr="008D09C8">
              <w:rPr>
                <w:color w:val="auto"/>
                <w:spacing w:val="0"/>
                <w:sz w:val="28"/>
                <w:szCs w:val="28"/>
                <w:lang w:val="uk-UA" w:eastAsia="en-US"/>
              </w:rPr>
              <w:t xml:space="preserve">ки </w:t>
            </w:r>
          </w:p>
        </w:tc>
        <w:tc>
          <w:tcPr>
            <w:tcW w:w="708" w:type="dxa"/>
          </w:tcPr>
          <w:p w:rsidR="006248A5" w:rsidRPr="008D09C8" w:rsidRDefault="006248A5" w:rsidP="00FC5418">
            <w:pPr>
              <w:jc w:val="center"/>
              <w:rPr>
                <w:bCs/>
                <w:sz w:val="28"/>
                <w:szCs w:val="28"/>
              </w:rPr>
            </w:pPr>
            <w:r w:rsidRPr="008D09C8"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6248A5" w:rsidRPr="008D09C8" w:rsidRDefault="006248A5" w:rsidP="00E35832">
            <w:pPr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Протягом одного робочого дня</w:t>
            </w:r>
          </w:p>
        </w:tc>
      </w:tr>
      <w:tr w:rsidR="006248A5" w:rsidRPr="008D09C8" w:rsidTr="004B2E22">
        <w:tc>
          <w:tcPr>
            <w:tcW w:w="709" w:type="dxa"/>
          </w:tcPr>
          <w:p w:rsidR="006248A5" w:rsidRPr="008D09C8" w:rsidRDefault="006248A5" w:rsidP="00773C1F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  <w:p w:rsidR="006248A5" w:rsidRPr="008D09C8" w:rsidRDefault="006248A5" w:rsidP="00773C1F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</w:tcPr>
          <w:p w:rsidR="006248A5" w:rsidRPr="008D09C8" w:rsidRDefault="006248A5" w:rsidP="004B2E22">
            <w:pPr>
              <w:ind w:right="-51"/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 xml:space="preserve"> Видача заявнику повідомлення про прийняте рішення</w:t>
            </w:r>
          </w:p>
          <w:p w:rsidR="006248A5" w:rsidRPr="008D09C8" w:rsidRDefault="006248A5" w:rsidP="004B2E22">
            <w:pPr>
              <w:ind w:right="-51"/>
              <w:rPr>
                <w:sz w:val="28"/>
                <w:szCs w:val="28"/>
                <w:lang w:val="uk-UA"/>
              </w:rPr>
            </w:pPr>
            <w:r w:rsidRPr="008D09C8">
              <w:rPr>
                <w:sz w:val="28"/>
                <w:szCs w:val="28"/>
                <w:lang w:val="uk-UA"/>
              </w:rPr>
              <w:t>- особисто;</w:t>
            </w:r>
          </w:p>
          <w:p w:rsidR="006248A5" w:rsidRPr="008D09C8" w:rsidRDefault="006248A5" w:rsidP="004B2E22">
            <w:pPr>
              <w:ind w:right="-51"/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- до центру надання адміністративних послуг для вручення</w:t>
            </w:r>
          </w:p>
        </w:tc>
        <w:tc>
          <w:tcPr>
            <w:tcW w:w="3545" w:type="dxa"/>
          </w:tcPr>
          <w:p w:rsidR="006248A5" w:rsidRPr="008D09C8" w:rsidRDefault="006248A5" w:rsidP="000C6270">
            <w:pPr>
              <w:jc w:val="both"/>
              <w:rPr>
                <w:sz w:val="28"/>
                <w:szCs w:val="28"/>
                <w:lang w:val="uk-UA"/>
              </w:rPr>
            </w:pPr>
            <w:r w:rsidRPr="008D09C8">
              <w:rPr>
                <w:sz w:val="28"/>
                <w:szCs w:val="28"/>
                <w:lang w:val="uk-UA"/>
              </w:rPr>
              <w:t xml:space="preserve">Адміністратор центру надання адміністративних послуг </w:t>
            </w:r>
          </w:p>
          <w:p w:rsidR="006248A5" w:rsidRPr="008D09C8" w:rsidRDefault="006248A5" w:rsidP="00773C1F">
            <w:pPr>
              <w:rPr>
                <w:color w:val="auto"/>
                <w:spacing w:val="0"/>
                <w:sz w:val="28"/>
                <w:szCs w:val="28"/>
                <w:lang w:val="uk-UA" w:eastAsia="en-US"/>
              </w:rPr>
            </w:pPr>
          </w:p>
          <w:p w:rsidR="006248A5" w:rsidRPr="008D09C8" w:rsidRDefault="006248A5" w:rsidP="00773C1F">
            <w:pPr>
              <w:rPr>
                <w:color w:val="auto"/>
                <w:spacing w:val="0"/>
                <w:sz w:val="28"/>
                <w:szCs w:val="28"/>
                <w:lang w:val="uk-UA" w:eastAsia="en-US"/>
              </w:rPr>
            </w:pPr>
          </w:p>
          <w:p w:rsidR="006248A5" w:rsidRPr="008D09C8" w:rsidRDefault="006248A5" w:rsidP="005435FA">
            <w:pPr>
              <w:rPr>
                <w:sz w:val="28"/>
                <w:szCs w:val="28"/>
                <w:lang w:val="uk-UA"/>
              </w:rPr>
            </w:pPr>
            <w:r w:rsidRPr="008D09C8">
              <w:rPr>
                <w:color w:val="auto"/>
                <w:spacing w:val="0"/>
                <w:sz w:val="28"/>
                <w:szCs w:val="28"/>
                <w:lang w:val="uk-UA" w:eastAsia="en-US"/>
              </w:rPr>
              <w:t xml:space="preserve">Головний спеціаліст відділу з питань ветеранської політики </w:t>
            </w:r>
          </w:p>
        </w:tc>
        <w:tc>
          <w:tcPr>
            <w:tcW w:w="708" w:type="dxa"/>
          </w:tcPr>
          <w:p w:rsidR="006248A5" w:rsidRPr="008D09C8" w:rsidRDefault="006248A5" w:rsidP="00773C1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560" w:type="dxa"/>
          </w:tcPr>
          <w:p w:rsidR="006248A5" w:rsidRPr="008D09C8" w:rsidRDefault="006248A5" w:rsidP="00773C1F">
            <w:pPr>
              <w:rPr>
                <w:bCs/>
                <w:sz w:val="28"/>
                <w:szCs w:val="28"/>
                <w:lang w:val="uk-UA"/>
              </w:rPr>
            </w:pPr>
            <w:r w:rsidRPr="008D09C8">
              <w:rPr>
                <w:bCs/>
                <w:sz w:val="28"/>
                <w:szCs w:val="28"/>
                <w:lang w:val="uk-UA"/>
              </w:rPr>
              <w:t>Протягом трьох робочих днів</w:t>
            </w:r>
          </w:p>
        </w:tc>
      </w:tr>
      <w:tr w:rsidR="006248A5" w:rsidRPr="008D09C8" w:rsidTr="004B2E22">
        <w:tc>
          <w:tcPr>
            <w:tcW w:w="7796" w:type="dxa"/>
            <w:gridSpan w:val="4"/>
          </w:tcPr>
          <w:p w:rsidR="006248A5" w:rsidRPr="008D09C8" w:rsidRDefault="006248A5" w:rsidP="00423B47">
            <w:pPr>
              <w:rPr>
                <w:sz w:val="28"/>
                <w:szCs w:val="28"/>
                <w:lang w:val="uk-UA"/>
              </w:rPr>
            </w:pPr>
            <w:r w:rsidRPr="008D09C8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1560" w:type="dxa"/>
          </w:tcPr>
          <w:p w:rsidR="006248A5" w:rsidRPr="008D09C8" w:rsidRDefault="006248A5" w:rsidP="00773C1F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календарних</w:t>
            </w:r>
            <w:r w:rsidRPr="008D09C8">
              <w:rPr>
                <w:bCs/>
                <w:sz w:val="28"/>
                <w:szCs w:val="28"/>
                <w:lang w:val="uk-UA"/>
              </w:rPr>
              <w:t xml:space="preserve"> днів</w:t>
            </w:r>
          </w:p>
        </w:tc>
      </w:tr>
      <w:tr w:rsidR="006248A5" w:rsidRPr="008D09C8" w:rsidTr="004B2E22">
        <w:tc>
          <w:tcPr>
            <w:tcW w:w="9356" w:type="dxa"/>
            <w:gridSpan w:val="5"/>
          </w:tcPr>
          <w:p w:rsidR="006248A5" w:rsidRPr="008D09C8" w:rsidRDefault="006248A5" w:rsidP="009B276B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8D09C8">
              <w:rPr>
                <w:rStyle w:val="rvts0"/>
                <w:sz w:val="28"/>
                <w:szCs w:val="28"/>
                <w:lang w:val="uk-UA"/>
              </w:rPr>
              <w:t>Дії або бездіяльність посадових осіб, уповноважених надавати адміністративні послуги, адміністраторів можуть бути оскаржені в судовому порядку відповідно до чинного законодавства України.</w:t>
            </w:r>
          </w:p>
        </w:tc>
      </w:tr>
    </w:tbl>
    <w:p w:rsidR="006248A5" w:rsidRPr="008D09C8" w:rsidRDefault="006248A5" w:rsidP="00794CD6">
      <w:pPr>
        <w:rPr>
          <w:bCs/>
          <w:sz w:val="28"/>
          <w:szCs w:val="28"/>
          <w:lang w:val="uk-UA"/>
        </w:rPr>
      </w:pPr>
    </w:p>
    <w:p w:rsidR="006248A5" w:rsidRDefault="006248A5" w:rsidP="00E33F3D">
      <w:pPr>
        <w:rPr>
          <w:bCs/>
          <w:sz w:val="28"/>
          <w:szCs w:val="28"/>
          <w:lang w:val="uk-UA"/>
        </w:rPr>
      </w:pPr>
      <w:r w:rsidRPr="008D09C8">
        <w:rPr>
          <w:bCs/>
          <w:sz w:val="28"/>
          <w:szCs w:val="28"/>
          <w:lang w:val="uk-UA"/>
        </w:rPr>
        <w:t xml:space="preserve">Умовні позначки: </w:t>
      </w:r>
      <w:r w:rsidRPr="008D09C8">
        <w:rPr>
          <w:b/>
          <w:bCs/>
          <w:sz w:val="28"/>
          <w:szCs w:val="28"/>
          <w:lang w:val="uk-UA"/>
        </w:rPr>
        <w:t xml:space="preserve">В – </w:t>
      </w:r>
      <w:r w:rsidRPr="008D09C8">
        <w:rPr>
          <w:bCs/>
          <w:sz w:val="28"/>
          <w:szCs w:val="28"/>
          <w:lang w:val="uk-UA"/>
        </w:rPr>
        <w:t xml:space="preserve">виконує, </w:t>
      </w:r>
      <w:r w:rsidRPr="008D09C8">
        <w:rPr>
          <w:b/>
          <w:bCs/>
          <w:sz w:val="28"/>
          <w:szCs w:val="28"/>
          <w:lang w:val="uk-UA"/>
        </w:rPr>
        <w:t xml:space="preserve">У – </w:t>
      </w:r>
      <w:r w:rsidRPr="008D09C8">
        <w:rPr>
          <w:bCs/>
          <w:sz w:val="28"/>
          <w:szCs w:val="28"/>
          <w:lang w:val="uk-UA"/>
        </w:rPr>
        <w:t xml:space="preserve">бере участь, </w:t>
      </w:r>
      <w:r w:rsidRPr="008D09C8">
        <w:rPr>
          <w:b/>
          <w:bCs/>
          <w:sz w:val="28"/>
          <w:szCs w:val="28"/>
          <w:lang w:val="uk-UA"/>
        </w:rPr>
        <w:t xml:space="preserve">П – </w:t>
      </w:r>
      <w:r w:rsidRPr="008D09C8">
        <w:rPr>
          <w:bCs/>
          <w:sz w:val="28"/>
          <w:szCs w:val="28"/>
          <w:lang w:val="uk-UA"/>
        </w:rPr>
        <w:t xml:space="preserve">погоджує,  </w:t>
      </w:r>
      <w:r w:rsidRPr="008D09C8">
        <w:rPr>
          <w:b/>
          <w:bCs/>
          <w:sz w:val="28"/>
          <w:szCs w:val="28"/>
          <w:lang w:val="uk-UA"/>
        </w:rPr>
        <w:t xml:space="preserve">З – </w:t>
      </w:r>
      <w:r w:rsidRPr="008D09C8">
        <w:rPr>
          <w:bCs/>
          <w:sz w:val="28"/>
          <w:szCs w:val="28"/>
          <w:lang w:val="uk-UA"/>
        </w:rPr>
        <w:t>затверджує</w:t>
      </w:r>
    </w:p>
    <w:sectPr w:rsidR="006248A5" w:rsidSect="004B2E22">
      <w:headerReference w:type="default" r:id="rId7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8A5" w:rsidRDefault="006248A5" w:rsidP="00C24C84">
      <w:r>
        <w:separator/>
      </w:r>
    </w:p>
  </w:endnote>
  <w:endnote w:type="continuationSeparator" w:id="0">
    <w:p w:rsidR="006248A5" w:rsidRDefault="006248A5" w:rsidP="00C24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8A5" w:rsidRDefault="006248A5" w:rsidP="00C24C84">
      <w:r>
        <w:separator/>
      </w:r>
    </w:p>
  </w:footnote>
  <w:footnote w:type="continuationSeparator" w:id="0">
    <w:p w:rsidR="006248A5" w:rsidRDefault="006248A5" w:rsidP="00C24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A5" w:rsidRDefault="006248A5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6248A5" w:rsidRDefault="006248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213D"/>
    <w:multiLevelType w:val="hybridMultilevel"/>
    <w:tmpl w:val="6D1A138A"/>
    <w:lvl w:ilvl="0" w:tplc="0414D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91A"/>
    <w:rsid w:val="00001DE3"/>
    <w:rsid w:val="00002481"/>
    <w:rsid w:val="000120FD"/>
    <w:rsid w:val="00013511"/>
    <w:rsid w:val="00015535"/>
    <w:rsid w:val="000207D5"/>
    <w:rsid w:val="00022C37"/>
    <w:rsid w:val="00025FA3"/>
    <w:rsid w:val="00026223"/>
    <w:rsid w:val="00026324"/>
    <w:rsid w:val="00030FF0"/>
    <w:rsid w:val="000339A3"/>
    <w:rsid w:val="00033CBA"/>
    <w:rsid w:val="00036AAB"/>
    <w:rsid w:val="00040F68"/>
    <w:rsid w:val="00042904"/>
    <w:rsid w:val="000456FC"/>
    <w:rsid w:val="000479A2"/>
    <w:rsid w:val="000569DD"/>
    <w:rsid w:val="00057B47"/>
    <w:rsid w:val="000614BF"/>
    <w:rsid w:val="00062436"/>
    <w:rsid w:val="000632F2"/>
    <w:rsid w:val="00063D8A"/>
    <w:rsid w:val="000657F9"/>
    <w:rsid w:val="00065FEA"/>
    <w:rsid w:val="00066014"/>
    <w:rsid w:val="000662BF"/>
    <w:rsid w:val="00071B3E"/>
    <w:rsid w:val="00071FD5"/>
    <w:rsid w:val="00072F02"/>
    <w:rsid w:val="00077B1F"/>
    <w:rsid w:val="00080250"/>
    <w:rsid w:val="00085BFF"/>
    <w:rsid w:val="00086A29"/>
    <w:rsid w:val="00091AFA"/>
    <w:rsid w:val="00092479"/>
    <w:rsid w:val="00092B0B"/>
    <w:rsid w:val="00093734"/>
    <w:rsid w:val="0009435D"/>
    <w:rsid w:val="000962DC"/>
    <w:rsid w:val="00097616"/>
    <w:rsid w:val="000A082A"/>
    <w:rsid w:val="000A0C53"/>
    <w:rsid w:val="000A2713"/>
    <w:rsid w:val="000A31D3"/>
    <w:rsid w:val="000A352D"/>
    <w:rsid w:val="000B0839"/>
    <w:rsid w:val="000B19BB"/>
    <w:rsid w:val="000B4D1A"/>
    <w:rsid w:val="000B7533"/>
    <w:rsid w:val="000C0935"/>
    <w:rsid w:val="000C1E76"/>
    <w:rsid w:val="000C6270"/>
    <w:rsid w:val="000D06E8"/>
    <w:rsid w:val="000D1D35"/>
    <w:rsid w:val="000D3E0A"/>
    <w:rsid w:val="000D47F0"/>
    <w:rsid w:val="000D551A"/>
    <w:rsid w:val="000D6CD6"/>
    <w:rsid w:val="000D6EEF"/>
    <w:rsid w:val="000D76E7"/>
    <w:rsid w:val="000E0617"/>
    <w:rsid w:val="000E2205"/>
    <w:rsid w:val="000E6CB7"/>
    <w:rsid w:val="000F51C6"/>
    <w:rsid w:val="000F5E7B"/>
    <w:rsid w:val="000F665B"/>
    <w:rsid w:val="00100F87"/>
    <w:rsid w:val="00104829"/>
    <w:rsid w:val="00106222"/>
    <w:rsid w:val="00113001"/>
    <w:rsid w:val="00114103"/>
    <w:rsid w:val="00114D6D"/>
    <w:rsid w:val="00115F15"/>
    <w:rsid w:val="00117591"/>
    <w:rsid w:val="00123769"/>
    <w:rsid w:val="0012677D"/>
    <w:rsid w:val="00130DEC"/>
    <w:rsid w:val="0013166A"/>
    <w:rsid w:val="00134E2E"/>
    <w:rsid w:val="00135009"/>
    <w:rsid w:val="00136953"/>
    <w:rsid w:val="00141739"/>
    <w:rsid w:val="001530FB"/>
    <w:rsid w:val="00153776"/>
    <w:rsid w:val="00154155"/>
    <w:rsid w:val="00154CA5"/>
    <w:rsid w:val="00154CF8"/>
    <w:rsid w:val="0016346E"/>
    <w:rsid w:val="00165BFB"/>
    <w:rsid w:val="00166EEA"/>
    <w:rsid w:val="001748D8"/>
    <w:rsid w:val="00175950"/>
    <w:rsid w:val="00176D8D"/>
    <w:rsid w:val="0018012A"/>
    <w:rsid w:val="0018140B"/>
    <w:rsid w:val="00184844"/>
    <w:rsid w:val="001850D1"/>
    <w:rsid w:val="00185E24"/>
    <w:rsid w:val="00186408"/>
    <w:rsid w:val="00186898"/>
    <w:rsid w:val="00186F4C"/>
    <w:rsid w:val="00187145"/>
    <w:rsid w:val="00187CB6"/>
    <w:rsid w:val="00194AC8"/>
    <w:rsid w:val="001967DC"/>
    <w:rsid w:val="001A11DC"/>
    <w:rsid w:val="001A1A74"/>
    <w:rsid w:val="001A2110"/>
    <w:rsid w:val="001A25BF"/>
    <w:rsid w:val="001A7422"/>
    <w:rsid w:val="001B0C0C"/>
    <w:rsid w:val="001B1849"/>
    <w:rsid w:val="001B2D13"/>
    <w:rsid w:val="001B7190"/>
    <w:rsid w:val="001B75CA"/>
    <w:rsid w:val="001C0DFB"/>
    <w:rsid w:val="001C16E1"/>
    <w:rsid w:val="001C3C76"/>
    <w:rsid w:val="001C506F"/>
    <w:rsid w:val="001C5207"/>
    <w:rsid w:val="001C52A8"/>
    <w:rsid w:val="001C753D"/>
    <w:rsid w:val="001D114E"/>
    <w:rsid w:val="001D1AEC"/>
    <w:rsid w:val="001D2D9C"/>
    <w:rsid w:val="001D4F32"/>
    <w:rsid w:val="001D60A8"/>
    <w:rsid w:val="001D7F58"/>
    <w:rsid w:val="001E4C22"/>
    <w:rsid w:val="001F13EE"/>
    <w:rsid w:val="001F1F1E"/>
    <w:rsid w:val="001F2583"/>
    <w:rsid w:val="001F2EDF"/>
    <w:rsid w:val="001F39EC"/>
    <w:rsid w:val="001F47C4"/>
    <w:rsid w:val="001F4961"/>
    <w:rsid w:val="001F4BFC"/>
    <w:rsid w:val="001F4DC7"/>
    <w:rsid w:val="001F7012"/>
    <w:rsid w:val="00200115"/>
    <w:rsid w:val="00202438"/>
    <w:rsid w:val="002034C2"/>
    <w:rsid w:val="00203B66"/>
    <w:rsid w:val="00214A28"/>
    <w:rsid w:val="0021768F"/>
    <w:rsid w:val="00221A7C"/>
    <w:rsid w:val="00224A21"/>
    <w:rsid w:val="00230942"/>
    <w:rsid w:val="00233228"/>
    <w:rsid w:val="002332F6"/>
    <w:rsid w:val="0023539E"/>
    <w:rsid w:val="00235CCA"/>
    <w:rsid w:val="0024032A"/>
    <w:rsid w:val="00241953"/>
    <w:rsid w:val="002446B2"/>
    <w:rsid w:val="00245DB2"/>
    <w:rsid w:val="00246457"/>
    <w:rsid w:val="00250253"/>
    <w:rsid w:val="00254772"/>
    <w:rsid w:val="00256B1B"/>
    <w:rsid w:val="00261FF7"/>
    <w:rsid w:val="002624DC"/>
    <w:rsid w:val="00262513"/>
    <w:rsid w:val="002628E8"/>
    <w:rsid w:val="002635B6"/>
    <w:rsid w:val="0026609A"/>
    <w:rsid w:val="00274969"/>
    <w:rsid w:val="0027788A"/>
    <w:rsid w:val="00277891"/>
    <w:rsid w:val="0028037C"/>
    <w:rsid w:val="00281704"/>
    <w:rsid w:val="00281E90"/>
    <w:rsid w:val="00282EFB"/>
    <w:rsid w:val="00284A7E"/>
    <w:rsid w:val="00290CCE"/>
    <w:rsid w:val="00292692"/>
    <w:rsid w:val="00293632"/>
    <w:rsid w:val="00296CEE"/>
    <w:rsid w:val="002A1A52"/>
    <w:rsid w:val="002A710C"/>
    <w:rsid w:val="002B58D8"/>
    <w:rsid w:val="002B5D32"/>
    <w:rsid w:val="002C3513"/>
    <w:rsid w:val="002C4BCA"/>
    <w:rsid w:val="002D2665"/>
    <w:rsid w:val="002D36CC"/>
    <w:rsid w:val="002D4EEA"/>
    <w:rsid w:val="002D7601"/>
    <w:rsid w:val="002E0AFF"/>
    <w:rsid w:val="002E18A6"/>
    <w:rsid w:val="002E25A8"/>
    <w:rsid w:val="002E3A6F"/>
    <w:rsid w:val="002E453A"/>
    <w:rsid w:val="002F0F93"/>
    <w:rsid w:val="002F3492"/>
    <w:rsid w:val="002F5EA6"/>
    <w:rsid w:val="002F6A31"/>
    <w:rsid w:val="00307041"/>
    <w:rsid w:val="00307975"/>
    <w:rsid w:val="0031033F"/>
    <w:rsid w:val="0031051B"/>
    <w:rsid w:val="0031480E"/>
    <w:rsid w:val="00324729"/>
    <w:rsid w:val="00330DDF"/>
    <w:rsid w:val="0033401B"/>
    <w:rsid w:val="003348E5"/>
    <w:rsid w:val="00335AA6"/>
    <w:rsid w:val="00335D23"/>
    <w:rsid w:val="0034085B"/>
    <w:rsid w:val="003424F4"/>
    <w:rsid w:val="00342579"/>
    <w:rsid w:val="0034319F"/>
    <w:rsid w:val="00344E0E"/>
    <w:rsid w:val="00345D54"/>
    <w:rsid w:val="0034620B"/>
    <w:rsid w:val="00347A14"/>
    <w:rsid w:val="00347C43"/>
    <w:rsid w:val="00353CF2"/>
    <w:rsid w:val="00355885"/>
    <w:rsid w:val="00357B1B"/>
    <w:rsid w:val="00357CC5"/>
    <w:rsid w:val="00360155"/>
    <w:rsid w:val="003616FC"/>
    <w:rsid w:val="00363896"/>
    <w:rsid w:val="00365052"/>
    <w:rsid w:val="0036581D"/>
    <w:rsid w:val="00365C4F"/>
    <w:rsid w:val="00365FE2"/>
    <w:rsid w:val="0037151D"/>
    <w:rsid w:val="00371737"/>
    <w:rsid w:val="00374FBC"/>
    <w:rsid w:val="003753A9"/>
    <w:rsid w:val="0037621F"/>
    <w:rsid w:val="003769FB"/>
    <w:rsid w:val="00376B78"/>
    <w:rsid w:val="00376D45"/>
    <w:rsid w:val="00380358"/>
    <w:rsid w:val="003820B7"/>
    <w:rsid w:val="003820EA"/>
    <w:rsid w:val="00383D36"/>
    <w:rsid w:val="003869F9"/>
    <w:rsid w:val="00391B77"/>
    <w:rsid w:val="00392364"/>
    <w:rsid w:val="003965C7"/>
    <w:rsid w:val="0039794C"/>
    <w:rsid w:val="003A145D"/>
    <w:rsid w:val="003A150E"/>
    <w:rsid w:val="003A3ED0"/>
    <w:rsid w:val="003A50E4"/>
    <w:rsid w:val="003A5FA7"/>
    <w:rsid w:val="003A74C7"/>
    <w:rsid w:val="003A7AF4"/>
    <w:rsid w:val="003A7B6B"/>
    <w:rsid w:val="003B0FC4"/>
    <w:rsid w:val="003B2913"/>
    <w:rsid w:val="003B2B08"/>
    <w:rsid w:val="003B505B"/>
    <w:rsid w:val="003B54F7"/>
    <w:rsid w:val="003B77E7"/>
    <w:rsid w:val="003C097B"/>
    <w:rsid w:val="003C51CC"/>
    <w:rsid w:val="003C644D"/>
    <w:rsid w:val="003C698E"/>
    <w:rsid w:val="003D1BF4"/>
    <w:rsid w:val="003D31CA"/>
    <w:rsid w:val="003D5291"/>
    <w:rsid w:val="003D5706"/>
    <w:rsid w:val="003E1AAD"/>
    <w:rsid w:val="003F0B29"/>
    <w:rsid w:val="003F3B65"/>
    <w:rsid w:val="00401A29"/>
    <w:rsid w:val="00401D8F"/>
    <w:rsid w:val="004030D3"/>
    <w:rsid w:val="00403573"/>
    <w:rsid w:val="00404BDE"/>
    <w:rsid w:val="00404DA6"/>
    <w:rsid w:val="00405AE4"/>
    <w:rsid w:val="004115CF"/>
    <w:rsid w:val="004143C6"/>
    <w:rsid w:val="00420A85"/>
    <w:rsid w:val="00422692"/>
    <w:rsid w:val="00423B47"/>
    <w:rsid w:val="00424E27"/>
    <w:rsid w:val="00426861"/>
    <w:rsid w:val="00426DD2"/>
    <w:rsid w:val="00426E35"/>
    <w:rsid w:val="0042722D"/>
    <w:rsid w:val="004300D7"/>
    <w:rsid w:val="004310D2"/>
    <w:rsid w:val="00435858"/>
    <w:rsid w:val="004431CB"/>
    <w:rsid w:val="0044364B"/>
    <w:rsid w:val="0044502E"/>
    <w:rsid w:val="00447A04"/>
    <w:rsid w:val="00453A52"/>
    <w:rsid w:val="00455487"/>
    <w:rsid w:val="004559F7"/>
    <w:rsid w:val="00460D7C"/>
    <w:rsid w:val="004633D7"/>
    <w:rsid w:val="0047611D"/>
    <w:rsid w:val="00476415"/>
    <w:rsid w:val="00477A68"/>
    <w:rsid w:val="0048528C"/>
    <w:rsid w:val="00486869"/>
    <w:rsid w:val="00492DEB"/>
    <w:rsid w:val="004A05FF"/>
    <w:rsid w:val="004A1BD0"/>
    <w:rsid w:val="004A35C6"/>
    <w:rsid w:val="004B0A8B"/>
    <w:rsid w:val="004B1BB8"/>
    <w:rsid w:val="004B29DA"/>
    <w:rsid w:val="004B2E22"/>
    <w:rsid w:val="004B3238"/>
    <w:rsid w:val="004B398A"/>
    <w:rsid w:val="004B49DC"/>
    <w:rsid w:val="004C024C"/>
    <w:rsid w:val="004C0886"/>
    <w:rsid w:val="004C2FB1"/>
    <w:rsid w:val="004C6A37"/>
    <w:rsid w:val="004C6B18"/>
    <w:rsid w:val="004C7674"/>
    <w:rsid w:val="004D15AF"/>
    <w:rsid w:val="004D1D2D"/>
    <w:rsid w:val="004D1EBE"/>
    <w:rsid w:val="004D21DA"/>
    <w:rsid w:val="004D2A81"/>
    <w:rsid w:val="004D389E"/>
    <w:rsid w:val="004D782C"/>
    <w:rsid w:val="004D7842"/>
    <w:rsid w:val="004E43C0"/>
    <w:rsid w:val="004E43E0"/>
    <w:rsid w:val="004E6A60"/>
    <w:rsid w:val="004E6C03"/>
    <w:rsid w:val="004E7581"/>
    <w:rsid w:val="004F24F2"/>
    <w:rsid w:val="004F2FF6"/>
    <w:rsid w:val="004F3B74"/>
    <w:rsid w:val="004F6275"/>
    <w:rsid w:val="00503B5D"/>
    <w:rsid w:val="00504A32"/>
    <w:rsid w:val="00506517"/>
    <w:rsid w:val="0050749F"/>
    <w:rsid w:val="0052056B"/>
    <w:rsid w:val="00520D44"/>
    <w:rsid w:val="00521758"/>
    <w:rsid w:val="00521DB9"/>
    <w:rsid w:val="005222F9"/>
    <w:rsid w:val="00523F3E"/>
    <w:rsid w:val="005249FD"/>
    <w:rsid w:val="005258AE"/>
    <w:rsid w:val="00525C50"/>
    <w:rsid w:val="0052748B"/>
    <w:rsid w:val="005351EB"/>
    <w:rsid w:val="00535BE3"/>
    <w:rsid w:val="00536AFD"/>
    <w:rsid w:val="005372C1"/>
    <w:rsid w:val="00540A0A"/>
    <w:rsid w:val="005435FA"/>
    <w:rsid w:val="00543934"/>
    <w:rsid w:val="00550576"/>
    <w:rsid w:val="00550E0B"/>
    <w:rsid w:val="00557674"/>
    <w:rsid w:val="00557D53"/>
    <w:rsid w:val="00563847"/>
    <w:rsid w:val="00563CC9"/>
    <w:rsid w:val="005640DA"/>
    <w:rsid w:val="0056416B"/>
    <w:rsid w:val="00566D73"/>
    <w:rsid w:val="00567D2F"/>
    <w:rsid w:val="00570E57"/>
    <w:rsid w:val="00571C78"/>
    <w:rsid w:val="00573A8F"/>
    <w:rsid w:val="00575575"/>
    <w:rsid w:val="00575733"/>
    <w:rsid w:val="00581A51"/>
    <w:rsid w:val="00581EBB"/>
    <w:rsid w:val="0058740E"/>
    <w:rsid w:val="0059093C"/>
    <w:rsid w:val="00590FF0"/>
    <w:rsid w:val="00595015"/>
    <w:rsid w:val="005957F8"/>
    <w:rsid w:val="005962A7"/>
    <w:rsid w:val="00597130"/>
    <w:rsid w:val="005A115D"/>
    <w:rsid w:val="005A18D6"/>
    <w:rsid w:val="005A21C2"/>
    <w:rsid w:val="005A3716"/>
    <w:rsid w:val="005A4FEB"/>
    <w:rsid w:val="005A51D8"/>
    <w:rsid w:val="005A5D09"/>
    <w:rsid w:val="005A733B"/>
    <w:rsid w:val="005A7D22"/>
    <w:rsid w:val="005B1520"/>
    <w:rsid w:val="005B1953"/>
    <w:rsid w:val="005B268E"/>
    <w:rsid w:val="005B3150"/>
    <w:rsid w:val="005B33A4"/>
    <w:rsid w:val="005B389D"/>
    <w:rsid w:val="005B3F54"/>
    <w:rsid w:val="005B474D"/>
    <w:rsid w:val="005B4A90"/>
    <w:rsid w:val="005B4CD6"/>
    <w:rsid w:val="005C1AFE"/>
    <w:rsid w:val="005C27CC"/>
    <w:rsid w:val="005C2CA2"/>
    <w:rsid w:val="005C5A4E"/>
    <w:rsid w:val="005D299F"/>
    <w:rsid w:val="005D2DCF"/>
    <w:rsid w:val="005E20EF"/>
    <w:rsid w:val="005E5AA9"/>
    <w:rsid w:val="005E5D33"/>
    <w:rsid w:val="005F0102"/>
    <w:rsid w:val="005F0122"/>
    <w:rsid w:val="005F48CF"/>
    <w:rsid w:val="005F6EA4"/>
    <w:rsid w:val="005F7FED"/>
    <w:rsid w:val="006005A7"/>
    <w:rsid w:val="00600CE0"/>
    <w:rsid w:val="00600FAD"/>
    <w:rsid w:val="00601D76"/>
    <w:rsid w:val="00603C75"/>
    <w:rsid w:val="00610FC9"/>
    <w:rsid w:val="00611811"/>
    <w:rsid w:val="00611A74"/>
    <w:rsid w:val="00613A8A"/>
    <w:rsid w:val="00613E78"/>
    <w:rsid w:val="0061538F"/>
    <w:rsid w:val="006219A6"/>
    <w:rsid w:val="006248A5"/>
    <w:rsid w:val="00625E16"/>
    <w:rsid w:val="00626BD1"/>
    <w:rsid w:val="00634161"/>
    <w:rsid w:val="00634687"/>
    <w:rsid w:val="006361F0"/>
    <w:rsid w:val="0063681A"/>
    <w:rsid w:val="00637582"/>
    <w:rsid w:val="00642905"/>
    <w:rsid w:val="0064578B"/>
    <w:rsid w:val="006515E3"/>
    <w:rsid w:val="00652153"/>
    <w:rsid w:val="0065296D"/>
    <w:rsid w:val="00656FCF"/>
    <w:rsid w:val="006613F7"/>
    <w:rsid w:val="00665D82"/>
    <w:rsid w:val="0066665F"/>
    <w:rsid w:val="006669E9"/>
    <w:rsid w:val="006670D8"/>
    <w:rsid w:val="00667B5F"/>
    <w:rsid w:val="00672CD5"/>
    <w:rsid w:val="006753AB"/>
    <w:rsid w:val="006778A0"/>
    <w:rsid w:val="0068101E"/>
    <w:rsid w:val="0068183E"/>
    <w:rsid w:val="006818DE"/>
    <w:rsid w:val="00682927"/>
    <w:rsid w:val="00682E47"/>
    <w:rsid w:val="00682F03"/>
    <w:rsid w:val="0068334D"/>
    <w:rsid w:val="00683BA4"/>
    <w:rsid w:val="00683BBE"/>
    <w:rsid w:val="006840AC"/>
    <w:rsid w:val="006859AF"/>
    <w:rsid w:val="006977AA"/>
    <w:rsid w:val="00697BEA"/>
    <w:rsid w:val="006A0BF2"/>
    <w:rsid w:val="006A361D"/>
    <w:rsid w:val="006B02B4"/>
    <w:rsid w:val="006B109D"/>
    <w:rsid w:val="006B1BA1"/>
    <w:rsid w:val="006B4DE5"/>
    <w:rsid w:val="006B4E8A"/>
    <w:rsid w:val="006B6A07"/>
    <w:rsid w:val="006C16AE"/>
    <w:rsid w:val="006C2AC4"/>
    <w:rsid w:val="006C4623"/>
    <w:rsid w:val="006C71D5"/>
    <w:rsid w:val="006C79B4"/>
    <w:rsid w:val="006D1400"/>
    <w:rsid w:val="006D18E9"/>
    <w:rsid w:val="006E1F7F"/>
    <w:rsid w:val="006E2941"/>
    <w:rsid w:val="006F1127"/>
    <w:rsid w:val="006F2E19"/>
    <w:rsid w:val="006F7A9F"/>
    <w:rsid w:val="00706ECB"/>
    <w:rsid w:val="00714EC9"/>
    <w:rsid w:val="007262A2"/>
    <w:rsid w:val="00731055"/>
    <w:rsid w:val="0073192B"/>
    <w:rsid w:val="0073336C"/>
    <w:rsid w:val="00734602"/>
    <w:rsid w:val="00734BDD"/>
    <w:rsid w:val="00736757"/>
    <w:rsid w:val="0073739B"/>
    <w:rsid w:val="00741B61"/>
    <w:rsid w:val="00741FAD"/>
    <w:rsid w:val="007434D8"/>
    <w:rsid w:val="00743C1F"/>
    <w:rsid w:val="00745DAD"/>
    <w:rsid w:val="00746419"/>
    <w:rsid w:val="00746FF0"/>
    <w:rsid w:val="00751A9E"/>
    <w:rsid w:val="00752EE2"/>
    <w:rsid w:val="007548C7"/>
    <w:rsid w:val="00755475"/>
    <w:rsid w:val="00755636"/>
    <w:rsid w:val="00762E83"/>
    <w:rsid w:val="00765EEB"/>
    <w:rsid w:val="00770F07"/>
    <w:rsid w:val="00772D95"/>
    <w:rsid w:val="00773C1F"/>
    <w:rsid w:val="007741E4"/>
    <w:rsid w:val="00776163"/>
    <w:rsid w:val="0077662E"/>
    <w:rsid w:val="00776F8D"/>
    <w:rsid w:val="00785B7E"/>
    <w:rsid w:val="00792CAC"/>
    <w:rsid w:val="00794CD6"/>
    <w:rsid w:val="00794DB8"/>
    <w:rsid w:val="00796BB2"/>
    <w:rsid w:val="007A12D6"/>
    <w:rsid w:val="007A1BBE"/>
    <w:rsid w:val="007A5844"/>
    <w:rsid w:val="007B41F4"/>
    <w:rsid w:val="007B54BF"/>
    <w:rsid w:val="007C1BC1"/>
    <w:rsid w:val="007C3B97"/>
    <w:rsid w:val="007C444E"/>
    <w:rsid w:val="007D1737"/>
    <w:rsid w:val="007D4249"/>
    <w:rsid w:val="007D4C80"/>
    <w:rsid w:val="007D587E"/>
    <w:rsid w:val="007D5F5C"/>
    <w:rsid w:val="007E2F47"/>
    <w:rsid w:val="007E6046"/>
    <w:rsid w:val="007E6105"/>
    <w:rsid w:val="007E6245"/>
    <w:rsid w:val="007E716E"/>
    <w:rsid w:val="007E71C3"/>
    <w:rsid w:val="007F2A68"/>
    <w:rsid w:val="007F2FB9"/>
    <w:rsid w:val="007F50CC"/>
    <w:rsid w:val="00800E2D"/>
    <w:rsid w:val="008037D1"/>
    <w:rsid w:val="00807762"/>
    <w:rsid w:val="00810448"/>
    <w:rsid w:val="00810532"/>
    <w:rsid w:val="008125EB"/>
    <w:rsid w:val="0081266F"/>
    <w:rsid w:val="00812A35"/>
    <w:rsid w:val="0081442A"/>
    <w:rsid w:val="008173AD"/>
    <w:rsid w:val="00817914"/>
    <w:rsid w:val="00817ECD"/>
    <w:rsid w:val="00820578"/>
    <w:rsid w:val="00822617"/>
    <w:rsid w:val="008243D9"/>
    <w:rsid w:val="00825C0C"/>
    <w:rsid w:val="00825E9C"/>
    <w:rsid w:val="008265A6"/>
    <w:rsid w:val="00826D6A"/>
    <w:rsid w:val="0082793E"/>
    <w:rsid w:val="00830389"/>
    <w:rsid w:val="00830FC8"/>
    <w:rsid w:val="00835CB8"/>
    <w:rsid w:val="0084400F"/>
    <w:rsid w:val="00845C2E"/>
    <w:rsid w:val="00846C40"/>
    <w:rsid w:val="0085002B"/>
    <w:rsid w:val="00853C6C"/>
    <w:rsid w:val="008646FB"/>
    <w:rsid w:val="0087051F"/>
    <w:rsid w:val="00871F02"/>
    <w:rsid w:val="00872D12"/>
    <w:rsid w:val="00873A1F"/>
    <w:rsid w:val="0087438E"/>
    <w:rsid w:val="00876AD2"/>
    <w:rsid w:val="00877308"/>
    <w:rsid w:val="00881F04"/>
    <w:rsid w:val="00884024"/>
    <w:rsid w:val="00884BD0"/>
    <w:rsid w:val="00885F13"/>
    <w:rsid w:val="00886EDA"/>
    <w:rsid w:val="008961EB"/>
    <w:rsid w:val="0089770A"/>
    <w:rsid w:val="008A2FF9"/>
    <w:rsid w:val="008A674C"/>
    <w:rsid w:val="008A6929"/>
    <w:rsid w:val="008A783F"/>
    <w:rsid w:val="008B06B7"/>
    <w:rsid w:val="008B1287"/>
    <w:rsid w:val="008B2C31"/>
    <w:rsid w:val="008B2DED"/>
    <w:rsid w:val="008B3002"/>
    <w:rsid w:val="008B6A1C"/>
    <w:rsid w:val="008B736A"/>
    <w:rsid w:val="008C42DF"/>
    <w:rsid w:val="008D09C8"/>
    <w:rsid w:val="008D2ED4"/>
    <w:rsid w:val="008D5516"/>
    <w:rsid w:val="008D58DA"/>
    <w:rsid w:val="008D7BA8"/>
    <w:rsid w:val="008E151C"/>
    <w:rsid w:val="008E65E1"/>
    <w:rsid w:val="008F2A2A"/>
    <w:rsid w:val="008F2FB6"/>
    <w:rsid w:val="008F7FD0"/>
    <w:rsid w:val="009004E8"/>
    <w:rsid w:val="00902353"/>
    <w:rsid w:val="0090632D"/>
    <w:rsid w:val="00913B8C"/>
    <w:rsid w:val="00913C1E"/>
    <w:rsid w:val="00916480"/>
    <w:rsid w:val="00926A90"/>
    <w:rsid w:val="00934C17"/>
    <w:rsid w:val="00936E99"/>
    <w:rsid w:val="009375BE"/>
    <w:rsid w:val="00937AD2"/>
    <w:rsid w:val="0094036B"/>
    <w:rsid w:val="00941BCD"/>
    <w:rsid w:val="00943945"/>
    <w:rsid w:val="00952F8C"/>
    <w:rsid w:val="00953575"/>
    <w:rsid w:val="00954F27"/>
    <w:rsid w:val="00955FA0"/>
    <w:rsid w:val="009632F7"/>
    <w:rsid w:val="00967CFB"/>
    <w:rsid w:val="0097318E"/>
    <w:rsid w:val="009736DB"/>
    <w:rsid w:val="009736FB"/>
    <w:rsid w:val="009867E3"/>
    <w:rsid w:val="00990CC9"/>
    <w:rsid w:val="00990ED3"/>
    <w:rsid w:val="00995B91"/>
    <w:rsid w:val="00996CA3"/>
    <w:rsid w:val="00997232"/>
    <w:rsid w:val="009A2B5A"/>
    <w:rsid w:val="009A3EDE"/>
    <w:rsid w:val="009A7034"/>
    <w:rsid w:val="009A7826"/>
    <w:rsid w:val="009A7B1C"/>
    <w:rsid w:val="009B276B"/>
    <w:rsid w:val="009B5311"/>
    <w:rsid w:val="009B63D5"/>
    <w:rsid w:val="009B7EC3"/>
    <w:rsid w:val="009C01D0"/>
    <w:rsid w:val="009C0976"/>
    <w:rsid w:val="009C4511"/>
    <w:rsid w:val="009C5B76"/>
    <w:rsid w:val="009C7AB6"/>
    <w:rsid w:val="009D2C4E"/>
    <w:rsid w:val="009E385C"/>
    <w:rsid w:val="009E4BF2"/>
    <w:rsid w:val="009F1560"/>
    <w:rsid w:val="009F271B"/>
    <w:rsid w:val="009F3CAC"/>
    <w:rsid w:val="009F4E4C"/>
    <w:rsid w:val="009F55F3"/>
    <w:rsid w:val="00A000EF"/>
    <w:rsid w:val="00A00182"/>
    <w:rsid w:val="00A02157"/>
    <w:rsid w:val="00A06168"/>
    <w:rsid w:val="00A06C65"/>
    <w:rsid w:val="00A07AB0"/>
    <w:rsid w:val="00A15A2A"/>
    <w:rsid w:val="00A20215"/>
    <w:rsid w:val="00A26B91"/>
    <w:rsid w:val="00A3195A"/>
    <w:rsid w:val="00A36780"/>
    <w:rsid w:val="00A36A36"/>
    <w:rsid w:val="00A37877"/>
    <w:rsid w:val="00A465AB"/>
    <w:rsid w:val="00A50A10"/>
    <w:rsid w:val="00A531EC"/>
    <w:rsid w:val="00A57772"/>
    <w:rsid w:val="00A57D96"/>
    <w:rsid w:val="00A62C2F"/>
    <w:rsid w:val="00A639F4"/>
    <w:rsid w:val="00A66095"/>
    <w:rsid w:val="00A67ED4"/>
    <w:rsid w:val="00A7064B"/>
    <w:rsid w:val="00A7363E"/>
    <w:rsid w:val="00A75E57"/>
    <w:rsid w:val="00A826B7"/>
    <w:rsid w:val="00A83DD8"/>
    <w:rsid w:val="00A8406B"/>
    <w:rsid w:val="00A92729"/>
    <w:rsid w:val="00A96384"/>
    <w:rsid w:val="00A97417"/>
    <w:rsid w:val="00A97BC7"/>
    <w:rsid w:val="00AA08C4"/>
    <w:rsid w:val="00AA08EC"/>
    <w:rsid w:val="00AA0C19"/>
    <w:rsid w:val="00AA0E4B"/>
    <w:rsid w:val="00AA5C7A"/>
    <w:rsid w:val="00AA6638"/>
    <w:rsid w:val="00AA733A"/>
    <w:rsid w:val="00AA738E"/>
    <w:rsid w:val="00AA7BE1"/>
    <w:rsid w:val="00AB6410"/>
    <w:rsid w:val="00AB7DE5"/>
    <w:rsid w:val="00AC2693"/>
    <w:rsid w:val="00AC3103"/>
    <w:rsid w:val="00AC71A5"/>
    <w:rsid w:val="00AD05E0"/>
    <w:rsid w:val="00AD34CB"/>
    <w:rsid w:val="00AD4062"/>
    <w:rsid w:val="00AE0C3A"/>
    <w:rsid w:val="00AE2B58"/>
    <w:rsid w:val="00AE6ED1"/>
    <w:rsid w:val="00AE711C"/>
    <w:rsid w:val="00AE72F1"/>
    <w:rsid w:val="00AF0A12"/>
    <w:rsid w:val="00AF3DA5"/>
    <w:rsid w:val="00AF4658"/>
    <w:rsid w:val="00AF4BB4"/>
    <w:rsid w:val="00AF4F94"/>
    <w:rsid w:val="00AF548F"/>
    <w:rsid w:val="00AF5EBB"/>
    <w:rsid w:val="00B01F70"/>
    <w:rsid w:val="00B02868"/>
    <w:rsid w:val="00B02BFD"/>
    <w:rsid w:val="00B068AF"/>
    <w:rsid w:val="00B06E62"/>
    <w:rsid w:val="00B06ED2"/>
    <w:rsid w:val="00B10060"/>
    <w:rsid w:val="00B10457"/>
    <w:rsid w:val="00B10519"/>
    <w:rsid w:val="00B1084C"/>
    <w:rsid w:val="00B10BD7"/>
    <w:rsid w:val="00B17823"/>
    <w:rsid w:val="00B17C67"/>
    <w:rsid w:val="00B17F77"/>
    <w:rsid w:val="00B21449"/>
    <w:rsid w:val="00B26783"/>
    <w:rsid w:val="00B31116"/>
    <w:rsid w:val="00B31B5F"/>
    <w:rsid w:val="00B31F64"/>
    <w:rsid w:val="00B320E6"/>
    <w:rsid w:val="00B35069"/>
    <w:rsid w:val="00B3661D"/>
    <w:rsid w:val="00B379CE"/>
    <w:rsid w:val="00B41366"/>
    <w:rsid w:val="00B415D0"/>
    <w:rsid w:val="00B428C5"/>
    <w:rsid w:val="00B42D90"/>
    <w:rsid w:val="00B449A6"/>
    <w:rsid w:val="00B45F0D"/>
    <w:rsid w:val="00B46179"/>
    <w:rsid w:val="00B4794D"/>
    <w:rsid w:val="00B47A1C"/>
    <w:rsid w:val="00B518CD"/>
    <w:rsid w:val="00B51F7D"/>
    <w:rsid w:val="00B5340A"/>
    <w:rsid w:val="00B53A63"/>
    <w:rsid w:val="00B54B49"/>
    <w:rsid w:val="00B55BE6"/>
    <w:rsid w:val="00B55CC0"/>
    <w:rsid w:val="00B61E1C"/>
    <w:rsid w:val="00B620EC"/>
    <w:rsid w:val="00B62CFA"/>
    <w:rsid w:val="00B70FC6"/>
    <w:rsid w:val="00B71694"/>
    <w:rsid w:val="00B71E95"/>
    <w:rsid w:val="00B7225A"/>
    <w:rsid w:val="00B7372C"/>
    <w:rsid w:val="00B74A11"/>
    <w:rsid w:val="00B7594B"/>
    <w:rsid w:val="00B75BEC"/>
    <w:rsid w:val="00B75E42"/>
    <w:rsid w:val="00B76251"/>
    <w:rsid w:val="00B76A25"/>
    <w:rsid w:val="00B80239"/>
    <w:rsid w:val="00B8129C"/>
    <w:rsid w:val="00B82DDD"/>
    <w:rsid w:val="00B85AE3"/>
    <w:rsid w:val="00B87C4C"/>
    <w:rsid w:val="00B92386"/>
    <w:rsid w:val="00B93B26"/>
    <w:rsid w:val="00B94C7A"/>
    <w:rsid w:val="00B95742"/>
    <w:rsid w:val="00B96B80"/>
    <w:rsid w:val="00BA14E8"/>
    <w:rsid w:val="00BA20C1"/>
    <w:rsid w:val="00BA27FB"/>
    <w:rsid w:val="00BA4298"/>
    <w:rsid w:val="00BA4399"/>
    <w:rsid w:val="00BA5B99"/>
    <w:rsid w:val="00BA6AB9"/>
    <w:rsid w:val="00BB1FDE"/>
    <w:rsid w:val="00BB5BCB"/>
    <w:rsid w:val="00BB7D0F"/>
    <w:rsid w:val="00BC2094"/>
    <w:rsid w:val="00BC2473"/>
    <w:rsid w:val="00BC3202"/>
    <w:rsid w:val="00BC3321"/>
    <w:rsid w:val="00BC738F"/>
    <w:rsid w:val="00BD522A"/>
    <w:rsid w:val="00BE1C21"/>
    <w:rsid w:val="00BE2D14"/>
    <w:rsid w:val="00BE56DC"/>
    <w:rsid w:val="00BE6590"/>
    <w:rsid w:val="00BF1A1D"/>
    <w:rsid w:val="00BF3321"/>
    <w:rsid w:val="00BF43FA"/>
    <w:rsid w:val="00BF4535"/>
    <w:rsid w:val="00BF5D36"/>
    <w:rsid w:val="00BF70DA"/>
    <w:rsid w:val="00C00248"/>
    <w:rsid w:val="00C00A34"/>
    <w:rsid w:val="00C07908"/>
    <w:rsid w:val="00C114ED"/>
    <w:rsid w:val="00C12066"/>
    <w:rsid w:val="00C129B1"/>
    <w:rsid w:val="00C12C25"/>
    <w:rsid w:val="00C16911"/>
    <w:rsid w:val="00C226C9"/>
    <w:rsid w:val="00C238C5"/>
    <w:rsid w:val="00C23DAA"/>
    <w:rsid w:val="00C246EF"/>
    <w:rsid w:val="00C24C84"/>
    <w:rsid w:val="00C333BE"/>
    <w:rsid w:val="00C40900"/>
    <w:rsid w:val="00C4431E"/>
    <w:rsid w:val="00C45458"/>
    <w:rsid w:val="00C475B9"/>
    <w:rsid w:val="00C512B2"/>
    <w:rsid w:val="00C53083"/>
    <w:rsid w:val="00C539AA"/>
    <w:rsid w:val="00C55159"/>
    <w:rsid w:val="00C57555"/>
    <w:rsid w:val="00C71204"/>
    <w:rsid w:val="00C72C5F"/>
    <w:rsid w:val="00C7671F"/>
    <w:rsid w:val="00C768B1"/>
    <w:rsid w:val="00C8042B"/>
    <w:rsid w:val="00C83261"/>
    <w:rsid w:val="00C851B9"/>
    <w:rsid w:val="00C85C9F"/>
    <w:rsid w:val="00CA0549"/>
    <w:rsid w:val="00CA1F75"/>
    <w:rsid w:val="00CA2B67"/>
    <w:rsid w:val="00CA46BD"/>
    <w:rsid w:val="00CA6F2C"/>
    <w:rsid w:val="00CA6F30"/>
    <w:rsid w:val="00CB1D25"/>
    <w:rsid w:val="00CB1F7C"/>
    <w:rsid w:val="00CB39DE"/>
    <w:rsid w:val="00CB4B95"/>
    <w:rsid w:val="00CB6627"/>
    <w:rsid w:val="00CC2805"/>
    <w:rsid w:val="00CC3787"/>
    <w:rsid w:val="00CC4484"/>
    <w:rsid w:val="00CC6450"/>
    <w:rsid w:val="00CC7D1F"/>
    <w:rsid w:val="00CD39A5"/>
    <w:rsid w:val="00CE24A9"/>
    <w:rsid w:val="00CE524D"/>
    <w:rsid w:val="00CE7709"/>
    <w:rsid w:val="00CF0EEB"/>
    <w:rsid w:val="00CF19E3"/>
    <w:rsid w:val="00CF213E"/>
    <w:rsid w:val="00CF232F"/>
    <w:rsid w:val="00CF32B8"/>
    <w:rsid w:val="00CF3812"/>
    <w:rsid w:val="00CF3EFF"/>
    <w:rsid w:val="00CF59A4"/>
    <w:rsid w:val="00D010A4"/>
    <w:rsid w:val="00D0139F"/>
    <w:rsid w:val="00D0194D"/>
    <w:rsid w:val="00D026D1"/>
    <w:rsid w:val="00D02C21"/>
    <w:rsid w:val="00D05497"/>
    <w:rsid w:val="00D07844"/>
    <w:rsid w:val="00D134BA"/>
    <w:rsid w:val="00D14D1D"/>
    <w:rsid w:val="00D1593C"/>
    <w:rsid w:val="00D237F6"/>
    <w:rsid w:val="00D26308"/>
    <w:rsid w:val="00D26ADD"/>
    <w:rsid w:val="00D27B10"/>
    <w:rsid w:val="00D32592"/>
    <w:rsid w:val="00D34B3A"/>
    <w:rsid w:val="00D36573"/>
    <w:rsid w:val="00D36F87"/>
    <w:rsid w:val="00D40993"/>
    <w:rsid w:val="00D42E70"/>
    <w:rsid w:val="00D445CD"/>
    <w:rsid w:val="00D4605C"/>
    <w:rsid w:val="00D475C4"/>
    <w:rsid w:val="00D51A17"/>
    <w:rsid w:val="00D520B4"/>
    <w:rsid w:val="00D52F03"/>
    <w:rsid w:val="00D536A7"/>
    <w:rsid w:val="00D55F29"/>
    <w:rsid w:val="00D57218"/>
    <w:rsid w:val="00D57F81"/>
    <w:rsid w:val="00D65BFE"/>
    <w:rsid w:val="00D70835"/>
    <w:rsid w:val="00D711B5"/>
    <w:rsid w:val="00D729DC"/>
    <w:rsid w:val="00D7331B"/>
    <w:rsid w:val="00D737AD"/>
    <w:rsid w:val="00D74695"/>
    <w:rsid w:val="00D759D3"/>
    <w:rsid w:val="00D759E0"/>
    <w:rsid w:val="00D75ADB"/>
    <w:rsid w:val="00D75F7A"/>
    <w:rsid w:val="00D76525"/>
    <w:rsid w:val="00D7691A"/>
    <w:rsid w:val="00D8111E"/>
    <w:rsid w:val="00D81143"/>
    <w:rsid w:val="00D8197C"/>
    <w:rsid w:val="00D82B54"/>
    <w:rsid w:val="00D82E2F"/>
    <w:rsid w:val="00D836BE"/>
    <w:rsid w:val="00D841BB"/>
    <w:rsid w:val="00D8507C"/>
    <w:rsid w:val="00D85638"/>
    <w:rsid w:val="00D939CC"/>
    <w:rsid w:val="00D9756D"/>
    <w:rsid w:val="00DA04CB"/>
    <w:rsid w:val="00DA2A91"/>
    <w:rsid w:val="00DA329F"/>
    <w:rsid w:val="00DA6E6F"/>
    <w:rsid w:val="00DB0A70"/>
    <w:rsid w:val="00DB1259"/>
    <w:rsid w:val="00DB1F5A"/>
    <w:rsid w:val="00DB2AE3"/>
    <w:rsid w:val="00DB3C15"/>
    <w:rsid w:val="00DC0B34"/>
    <w:rsid w:val="00DC2295"/>
    <w:rsid w:val="00DC37DD"/>
    <w:rsid w:val="00DC4DD1"/>
    <w:rsid w:val="00DC6A66"/>
    <w:rsid w:val="00DD154B"/>
    <w:rsid w:val="00DD245D"/>
    <w:rsid w:val="00DD3276"/>
    <w:rsid w:val="00DD54A7"/>
    <w:rsid w:val="00DD6109"/>
    <w:rsid w:val="00DD65E8"/>
    <w:rsid w:val="00DD703C"/>
    <w:rsid w:val="00DE1F9E"/>
    <w:rsid w:val="00DE51AA"/>
    <w:rsid w:val="00DE7924"/>
    <w:rsid w:val="00DF2256"/>
    <w:rsid w:val="00DF2882"/>
    <w:rsid w:val="00DF7A08"/>
    <w:rsid w:val="00E010E3"/>
    <w:rsid w:val="00E0339E"/>
    <w:rsid w:val="00E04FC6"/>
    <w:rsid w:val="00E12793"/>
    <w:rsid w:val="00E140DA"/>
    <w:rsid w:val="00E14AF1"/>
    <w:rsid w:val="00E207D0"/>
    <w:rsid w:val="00E261AA"/>
    <w:rsid w:val="00E26391"/>
    <w:rsid w:val="00E26437"/>
    <w:rsid w:val="00E301C0"/>
    <w:rsid w:val="00E313B5"/>
    <w:rsid w:val="00E32E7A"/>
    <w:rsid w:val="00E33F3D"/>
    <w:rsid w:val="00E3521C"/>
    <w:rsid w:val="00E35832"/>
    <w:rsid w:val="00E36E28"/>
    <w:rsid w:val="00E37C36"/>
    <w:rsid w:val="00E408F4"/>
    <w:rsid w:val="00E425C1"/>
    <w:rsid w:val="00E431FA"/>
    <w:rsid w:val="00E50A8E"/>
    <w:rsid w:val="00E510FE"/>
    <w:rsid w:val="00E5189D"/>
    <w:rsid w:val="00E54EB2"/>
    <w:rsid w:val="00E608E3"/>
    <w:rsid w:val="00E61EE2"/>
    <w:rsid w:val="00E649C9"/>
    <w:rsid w:val="00E67B78"/>
    <w:rsid w:val="00E72EA6"/>
    <w:rsid w:val="00E755DD"/>
    <w:rsid w:val="00E75BE4"/>
    <w:rsid w:val="00E779C6"/>
    <w:rsid w:val="00E81C23"/>
    <w:rsid w:val="00E84852"/>
    <w:rsid w:val="00E92538"/>
    <w:rsid w:val="00E96E97"/>
    <w:rsid w:val="00EA08ED"/>
    <w:rsid w:val="00EA4A9A"/>
    <w:rsid w:val="00EA4BE9"/>
    <w:rsid w:val="00EA551F"/>
    <w:rsid w:val="00EB2F57"/>
    <w:rsid w:val="00EB301D"/>
    <w:rsid w:val="00EB3178"/>
    <w:rsid w:val="00EB496A"/>
    <w:rsid w:val="00EC6557"/>
    <w:rsid w:val="00EC7521"/>
    <w:rsid w:val="00EC77F7"/>
    <w:rsid w:val="00ED0406"/>
    <w:rsid w:val="00ED072F"/>
    <w:rsid w:val="00ED4EF4"/>
    <w:rsid w:val="00ED52A0"/>
    <w:rsid w:val="00EE02A8"/>
    <w:rsid w:val="00EE678A"/>
    <w:rsid w:val="00EE7F25"/>
    <w:rsid w:val="00F0255E"/>
    <w:rsid w:val="00F037C8"/>
    <w:rsid w:val="00F038E7"/>
    <w:rsid w:val="00F0412A"/>
    <w:rsid w:val="00F06E77"/>
    <w:rsid w:val="00F1117C"/>
    <w:rsid w:val="00F12116"/>
    <w:rsid w:val="00F143C4"/>
    <w:rsid w:val="00F14BAC"/>
    <w:rsid w:val="00F24224"/>
    <w:rsid w:val="00F24FAD"/>
    <w:rsid w:val="00F26A26"/>
    <w:rsid w:val="00F27D77"/>
    <w:rsid w:val="00F30CB8"/>
    <w:rsid w:val="00F31F8C"/>
    <w:rsid w:val="00F34C5A"/>
    <w:rsid w:val="00F4130D"/>
    <w:rsid w:val="00F44ABD"/>
    <w:rsid w:val="00F500F8"/>
    <w:rsid w:val="00F50D9D"/>
    <w:rsid w:val="00F51558"/>
    <w:rsid w:val="00F53274"/>
    <w:rsid w:val="00F53424"/>
    <w:rsid w:val="00F53525"/>
    <w:rsid w:val="00F54A81"/>
    <w:rsid w:val="00F5557D"/>
    <w:rsid w:val="00F55836"/>
    <w:rsid w:val="00F57B09"/>
    <w:rsid w:val="00F60AD1"/>
    <w:rsid w:val="00F63CF4"/>
    <w:rsid w:val="00F7047B"/>
    <w:rsid w:val="00F7664C"/>
    <w:rsid w:val="00F76F3E"/>
    <w:rsid w:val="00F76F41"/>
    <w:rsid w:val="00F812F3"/>
    <w:rsid w:val="00F85109"/>
    <w:rsid w:val="00F85F07"/>
    <w:rsid w:val="00F92AC4"/>
    <w:rsid w:val="00F94C03"/>
    <w:rsid w:val="00F95F25"/>
    <w:rsid w:val="00F96F6F"/>
    <w:rsid w:val="00FA0891"/>
    <w:rsid w:val="00FA200B"/>
    <w:rsid w:val="00FA24BF"/>
    <w:rsid w:val="00FA299C"/>
    <w:rsid w:val="00FA35A4"/>
    <w:rsid w:val="00FA3BB5"/>
    <w:rsid w:val="00FA7339"/>
    <w:rsid w:val="00FB16E9"/>
    <w:rsid w:val="00FB36F2"/>
    <w:rsid w:val="00FB4B84"/>
    <w:rsid w:val="00FB52AA"/>
    <w:rsid w:val="00FB593E"/>
    <w:rsid w:val="00FC0774"/>
    <w:rsid w:val="00FC1053"/>
    <w:rsid w:val="00FC4758"/>
    <w:rsid w:val="00FC4D8A"/>
    <w:rsid w:val="00FC5418"/>
    <w:rsid w:val="00FC56C3"/>
    <w:rsid w:val="00FC5850"/>
    <w:rsid w:val="00FC67B9"/>
    <w:rsid w:val="00FC6FFB"/>
    <w:rsid w:val="00FC700A"/>
    <w:rsid w:val="00FC7B2A"/>
    <w:rsid w:val="00FD4BC6"/>
    <w:rsid w:val="00FD50CB"/>
    <w:rsid w:val="00FD54E2"/>
    <w:rsid w:val="00FD6F46"/>
    <w:rsid w:val="00FD75B4"/>
    <w:rsid w:val="00FE0C12"/>
    <w:rsid w:val="00FE26D2"/>
    <w:rsid w:val="00FE4AD3"/>
    <w:rsid w:val="00FE6F2A"/>
    <w:rsid w:val="00FF2CB7"/>
    <w:rsid w:val="00FF4653"/>
    <w:rsid w:val="00FF641A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F3D"/>
    <w:pPr>
      <w:autoSpaceDE w:val="0"/>
      <w:autoSpaceDN w:val="0"/>
    </w:pPr>
    <w:rPr>
      <w:rFonts w:ascii="Times New Roman" w:hAnsi="Times New Roman"/>
      <w:color w:val="000000"/>
      <w:spacing w:val="1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2EA6"/>
    <w:pPr>
      <w:keepNext/>
      <w:autoSpaceDE/>
      <w:autoSpaceDN/>
      <w:spacing w:before="240" w:after="60"/>
      <w:jc w:val="both"/>
      <w:outlineLvl w:val="1"/>
    </w:pPr>
    <w:rPr>
      <w:rFonts w:ascii="Calibri Light" w:hAnsi="Calibri Light"/>
      <w:b/>
      <w:bCs/>
      <w:i/>
      <w:iCs/>
      <w:color w:val="auto"/>
      <w:spacing w:val="0"/>
      <w:sz w:val="28"/>
      <w:szCs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72EA6"/>
    <w:rPr>
      <w:rFonts w:ascii="Calibri Light" w:hAnsi="Calibri Light"/>
      <w:b/>
      <w:i/>
      <w:sz w:val="28"/>
      <w:lang w:eastAsia="en-US"/>
    </w:rPr>
  </w:style>
  <w:style w:type="table" w:styleId="TableGrid">
    <w:name w:val="Table Grid"/>
    <w:basedOn w:val="TableNormal"/>
    <w:uiPriority w:val="99"/>
    <w:rsid w:val="00E33F3D"/>
    <w:pPr>
      <w:autoSpaceDE w:val="0"/>
      <w:autoSpaceDN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794CD6"/>
    <w:rPr>
      <w:rFonts w:cs="Times New Roman"/>
      <w:color w:val="0000FF"/>
      <w:u w:val="single"/>
    </w:rPr>
  </w:style>
  <w:style w:type="paragraph" w:customStyle="1" w:styleId="wrapper-text">
    <w:name w:val="wrapper-text"/>
    <w:basedOn w:val="Normal"/>
    <w:uiPriority w:val="99"/>
    <w:rsid w:val="00794CD6"/>
    <w:pPr>
      <w:autoSpaceDE/>
      <w:autoSpaceDN/>
      <w:spacing w:before="100" w:beforeAutospacing="1" w:after="100" w:afterAutospacing="1"/>
    </w:pPr>
    <w:rPr>
      <w:color w:val="auto"/>
      <w:spacing w:val="0"/>
      <w:lang w:val="uk-UA" w:eastAsia="uk-UA"/>
    </w:rPr>
  </w:style>
  <w:style w:type="character" w:styleId="Strong">
    <w:name w:val="Strong"/>
    <w:basedOn w:val="DefaultParagraphFont"/>
    <w:uiPriority w:val="99"/>
    <w:qFormat/>
    <w:rsid w:val="00794CD6"/>
    <w:rPr>
      <w:rFonts w:cs="Times New Roman"/>
      <w:b/>
    </w:rPr>
  </w:style>
  <w:style w:type="paragraph" w:styleId="NormalWeb">
    <w:name w:val="Normal (Web)"/>
    <w:basedOn w:val="Normal"/>
    <w:uiPriority w:val="99"/>
    <w:rsid w:val="00B74A11"/>
    <w:pPr>
      <w:autoSpaceDE/>
      <w:autoSpaceDN/>
      <w:spacing w:before="100" w:beforeAutospacing="1" w:after="100" w:afterAutospacing="1"/>
    </w:pPr>
    <w:rPr>
      <w:color w:val="auto"/>
      <w:spacing w:val="0"/>
      <w:lang w:val="uk-UA" w:eastAsia="uk-UA"/>
    </w:rPr>
  </w:style>
  <w:style w:type="paragraph" w:customStyle="1" w:styleId="a">
    <w:name w:val="Знак Знак Знак Знак"/>
    <w:basedOn w:val="Normal"/>
    <w:uiPriority w:val="99"/>
    <w:rsid w:val="00B74A11"/>
    <w:pPr>
      <w:autoSpaceDE/>
      <w:autoSpaceDN/>
    </w:pPr>
    <w:rPr>
      <w:rFonts w:ascii="Verdana" w:hAnsi="Verdana" w:cs="Verdana"/>
      <w:spacing w:val="0"/>
      <w:sz w:val="20"/>
      <w:szCs w:val="20"/>
      <w:lang w:val="en-US" w:eastAsia="en-US"/>
    </w:rPr>
  </w:style>
  <w:style w:type="character" w:customStyle="1" w:styleId="rvts23">
    <w:name w:val="rvts23"/>
    <w:uiPriority w:val="99"/>
    <w:rsid w:val="00D729DC"/>
  </w:style>
  <w:style w:type="character" w:customStyle="1" w:styleId="rvts0">
    <w:name w:val="rvts0"/>
    <w:basedOn w:val="DefaultParagraphFont"/>
    <w:uiPriority w:val="99"/>
    <w:rsid w:val="00E36E28"/>
    <w:rPr>
      <w:rFonts w:cs="Times New Roman"/>
    </w:rPr>
  </w:style>
  <w:style w:type="paragraph" w:styleId="ListParagraph">
    <w:name w:val="List Paragraph"/>
    <w:basedOn w:val="Normal"/>
    <w:uiPriority w:val="99"/>
    <w:qFormat/>
    <w:rsid w:val="009E385C"/>
    <w:pPr>
      <w:ind w:left="720"/>
    </w:pPr>
  </w:style>
  <w:style w:type="paragraph" w:customStyle="1" w:styleId="rvps6">
    <w:name w:val="rvps6"/>
    <w:basedOn w:val="Normal"/>
    <w:uiPriority w:val="99"/>
    <w:rsid w:val="00FD4BC6"/>
    <w:pPr>
      <w:autoSpaceDE/>
      <w:autoSpaceDN/>
      <w:spacing w:before="100" w:beforeAutospacing="1" w:after="100" w:afterAutospacing="1"/>
    </w:pPr>
    <w:rPr>
      <w:color w:val="auto"/>
      <w:spacing w:val="0"/>
      <w:lang w:val="en-US" w:eastAsia="en-US"/>
    </w:rPr>
  </w:style>
  <w:style w:type="paragraph" w:customStyle="1" w:styleId="a0">
    <w:name w:val="Знак Знак"/>
    <w:basedOn w:val="Normal"/>
    <w:uiPriority w:val="99"/>
    <w:rsid w:val="00773C1F"/>
    <w:pPr>
      <w:autoSpaceDE/>
      <w:autoSpaceDN/>
    </w:pPr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2C25"/>
    <w:rPr>
      <w:rFonts w:ascii="Segoe UI" w:hAnsi="Segoe UI"/>
      <w:sz w:val="18"/>
      <w:szCs w:val="18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2C25"/>
    <w:rPr>
      <w:rFonts w:ascii="Segoe UI" w:hAnsi="Segoe UI"/>
      <w:color w:val="000000"/>
      <w:spacing w:val="1"/>
      <w:sz w:val="18"/>
    </w:rPr>
  </w:style>
  <w:style w:type="paragraph" w:styleId="NoSpacing">
    <w:name w:val="No Spacing"/>
    <w:uiPriority w:val="99"/>
    <w:qFormat/>
    <w:rsid w:val="00B26783"/>
    <w:rPr>
      <w:lang w:eastAsia="en-US"/>
    </w:rPr>
  </w:style>
  <w:style w:type="paragraph" w:customStyle="1" w:styleId="Default">
    <w:name w:val="Default"/>
    <w:uiPriority w:val="99"/>
    <w:rsid w:val="00B267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spanrvts23">
    <w:name w:val="span_rvts23"/>
    <w:basedOn w:val="DefaultParagraphFont"/>
    <w:uiPriority w:val="99"/>
    <w:rsid w:val="001F4DC7"/>
    <w:rPr>
      <w:rFonts w:ascii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C24C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4C84"/>
    <w:rPr>
      <w:rFonts w:ascii="Times New Roman" w:hAnsi="Times New Roman" w:cs="Times New Roman"/>
      <w:color w:val="000000"/>
      <w:spacing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4C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4C84"/>
    <w:rPr>
      <w:rFonts w:ascii="Times New Roman" w:hAnsi="Times New Roman" w:cs="Times New Roman"/>
      <w:color w:val="000000"/>
      <w:spacing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1633</Words>
  <Characters>932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Stoyanova</dc:creator>
  <cp:keywords/>
  <dc:description/>
  <cp:lastModifiedBy>user</cp:lastModifiedBy>
  <cp:revision>4</cp:revision>
  <cp:lastPrinted>2025-03-05T08:07:00Z</cp:lastPrinted>
  <dcterms:created xsi:type="dcterms:W3CDTF">2025-05-08T12:20:00Z</dcterms:created>
  <dcterms:modified xsi:type="dcterms:W3CDTF">2025-05-13T07:31:00Z</dcterms:modified>
</cp:coreProperties>
</file>