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94" w:type="dxa"/>
        <w:tblInd w:w="5353" w:type="dxa"/>
        <w:tblLook w:val="00A0"/>
      </w:tblPr>
      <w:tblGrid>
        <w:gridCol w:w="4394"/>
      </w:tblGrid>
      <w:tr w:rsidR="00F0544F" w:rsidRPr="00F40021" w:rsidTr="00F40021">
        <w:tc>
          <w:tcPr>
            <w:tcW w:w="4394" w:type="dxa"/>
          </w:tcPr>
          <w:p w:rsidR="00F0544F" w:rsidRPr="00F40021" w:rsidRDefault="00F0544F" w:rsidP="0090393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40021"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  <w:p w:rsidR="00F0544F" w:rsidRPr="00F40021" w:rsidRDefault="00F0544F" w:rsidP="0090393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40021">
              <w:rPr>
                <w:rFonts w:ascii="Times New Roman" w:hAnsi="Times New Roman"/>
                <w:sz w:val="28"/>
                <w:szCs w:val="28"/>
              </w:rPr>
              <w:t xml:space="preserve">Розпорядження голови </w:t>
            </w:r>
          </w:p>
          <w:p w:rsidR="00F0544F" w:rsidRPr="00F40021" w:rsidRDefault="00F0544F" w:rsidP="0090393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40021">
              <w:rPr>
                <w:rFonts w:ascii="Times New Roman" w:hAnsi="Times New Roman"/>
                <w:sz w:val="28"/>
                <w:szCs w:val="28"/>
              </w:rPr>
              <w:t xml:space="preserve">районної державної </w:t>
            </w:r>
          </w:p>
          <w:p w:rsidR="00F0544F" w:rsidRPr="00F40021" w:rsidRDefault="00F0544F" w:rsidP="0090393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40021">
              <w:rPr>
                <w:rFonts w:ascii="Times New Roman" w:hAnsi="Times New Roman"/>
                <w:sz w:val="28"/>
                <w:szCs w:val="28"/>
              </w:rPr>
              <w:t>адміністрації –  начальника</w:t>
            </w:r>
          </w:p>
          <w:p w:rsidR="00F0544F" w:rsidRPr="00F40021" w:rsidRDefault="00F0544F" w:rsidP="0090393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40021">
              <w:rPr>
                <w:rFonts w:ascii="Times New Roman" w:hAnsi="Times New Roman"/>
                <w:sz w:val="28"/>
                <w:szCs w:val="28"/>
              </w:rPr>
              <w:t>районної військової адміністрації</w:t>
            </w:r>
          </w:p>
          <w:p w:rsidR="00F0544F" w:rsidRPr="00F40021" w:rsidRDefault="00F0544F" w:rsidP="0090393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07.05.2025</w:t>
            </w:r>
            <w:r w:rsidRPr="00033C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</w:tr>
    </w:tbl>
    <w:p w:rsidR="00F0544F" w:rsidRPr="00430158" w:rsidRDefault="00F0544F" w:rsidP="00D176AF">
      <w:pPr>
        <w:pStyle w:val="Default"/>
        <w:rPr>
          <w:lang w:val="uk-UA"/>
        </w:rPr>
      </w:pPr>
    </w:p>
    <w:p w:rsidR="00F0544F" w:rsidRPr="00430158" w:rsidRDefault="00F0544F" w:rsidP="00D176AF">
      <w:pPr>
        <w:pStyle w:val="Default"/>
        <w:jc w:val="center"/>
        <w:rPr>
          <w:sz w:val="28"/>
          <w:szCs w:val="28"/>
          <w:lang w:val="uk-UA"/>
        </w:rPr>
      </w:pPr>
      <w:r w:rsidRPr="00430158">
        <w:rPr>
          <w:b/>
          <w:bCs/>
          <w:sz w:val="28"/>
          <w:szCs w:val="28"/>
          <w:lang w:val="uk-UA"/>
        </w:rPr>
        <w:t>ТИПОВА ІНФОРМАЦІЙНА КАРТКА</w:t>
      </w:r>
    </w:p>
    <w:p w:rsidR="00F0544F" w:rsidRPr="00871686" w:rsidRDefault="00F0544F" w:rsidP="00871686">
      <w:pPr>
        <w:pStyle w:val="Default"/>
        <w:jc w:val="center"/>
        <w:rPr>
          <w:sz w:val="28"/>
          <w:szCs w:val="28"/>
          <w:lang w:val="uk-UA"/>
        </w:rPr>
      </w:pPr>
      <w:r w:rsidRPr="00430158">
        <w:rPr>
          <w:b/>
          <w:bCs/>
          <w:sz w:val="28"/>
          <w:szCs w:val="28"/>
          <w:lang w:val="uk-UA"/>
        </w:rPr>
        <w:t>АДМІНІСТРАТИВНОЇ ПОСЛУГИ № 00239</w:t>
      </w:r>
    </w:p>
    <w:p w:rsidR="00F0544F" w:rsidRPr="00430158" w:rsidRDefault="00F0544F" w:rsidP="0087168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3015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в</w:t>
      </w:r>
      <w:r w:rsidRPr="0043015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становлення статусу учасника війни, видача посвідчення</w:t>
      </w:r>
    </w:p>
    <w:p w:rsidR="00F0544F" w:rsidRPr="00430158" w:rsidRDefault="00F0544F" w:rsidP="00D176AF">
      <w:pPr>
        <w:pStyle w:val="Default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Рахів</w:t>
      </w:r>
      <w:r w:rsidRPr="00B4695F">
        <w:rPr>
          <w:b/>
          <w:bCs/>
          <w:sz w:val="28"/>
          <w:szCs w:val="28"/>
          <w:u w:val="single"/>
          <w:lang w:val="uk-UA"/>
        </w:rPr>
        <w:t xml:space="preserve">ська районна </w:t>
      </w:r>
      <w:r w:rsidRPr="00512602">
        <w:rPr>
          <w:b/>
          <w:bCs/>
          <w:sz w:val="28"/>
          <w:szCs w:val="28"/>
          <w:u w:val="single"/>
          <w:lang w:val="uk-UA"/>
        </w:rPr>
        <w:t>державна</w:t>
      </w:r>
      <w:r w:rsidRPr="00B4695F">
        <w:rPr>
          <w:b/>
          <w:bCs/>
          <w:sz w:val="28"/>
          <w:szCs w:val="28"/>
          <w:u w:val="single"/>
          <w:lang w:val="uk-UA"/>
        </w:rPr>
        <w:t xml:space="preserve"> адміністрація</w:t>
      </w:r>
      <w:r>
        <w:rPr>
          <w:b/>
          <w:bCs/>
          <w:sz w:val="28"/>
          <w:szCs w:val="28"/>
          <w:u w:val="single"/>
          <w:lang w:val="uk-UA"/>
        </w:rPr>
        <w:t xml:space="preserve"> Закарпатської області - Рахів</w:t>
      </w:r>
      <w:r w:rsidRPr="00512602">
        <w:rPr>
          <w:b/>
          <w:bCs/>
          <w:sz w:val="28"/>
          <w:szCs w:val="28"/>
          <w:u w:val="single"/>
          <w:lang w:val="uk-UA"/>
        </w:rPr>
        <w:t xml:space="preserve">ська </w:t>
      </w:r>
      <w:r w:rsidRPr="00B4695F">
        <w:rPr>
          <w:b/>
          <w:bCs/>
          <w:sz w:val="28"/>
          <w:szCs w:val="28"/>
          <w:u w:val="single"/>
          <w:lang w:val="uk-UA"/>
        </w:rPr>
        <w:t xml:space="preserve">районна військова адміністрація </w:t>
      </w:r>
      <w:r w:rsidRPr="00512602">
        <w:rPr>
          <w:b/>
          <w:bCs/>
          <w:sz w:val="28"/>
          <w:szCs w:val="28"/>
          <w:u w:val="single"/>
          <w:lang w:val="uk-UA"/>
        </w:rPr>
        <w:t>Закарпатської області</w:t>
      </w:r>
      <w:r w:rsidRPr="004F6DE7">
        <w:rPr>
          <w:b/>
          <w:bCs/>
          <w:sz w:val="28"/>
          <w:szCs w:val="28"/>
          <w:u w:val="single"/>
          <w:lang w:val="uk-UA"/>
        </w:rPr>
        <w:t xml:space="preserve"> </w:t>
      </w:r>
      <w:r w:rsidRPr="00430158">
        <w:rPr>
          <w:b/>
          <w:bCs/>
          <w:sz w:val="28"/>
          <w:szCs w:val="28"/>
          <w:u w:val="single"/>
          <w:lang w:val="uk-UA"/>
        </w:rPr>
        <w:t>відділ з питань ветеранської політики</w:t>
      </w:r>
    </w:p>
    <w:p w:rsidR="00F0544F" w:rsidRPr="00430158" w:rsidRDefault="00F0544F" w:rsidP="00D176AF">
      <w:pPr>
        <w:spacing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430158">
        <w:rPr>
          <w:rFonts w:ascii="Times New Roman" w:hAnsi="Times New Roman"/>
          <w:sz w:val="24"/>
          <w:szCs w:val="24"/>
          <w:lang w:val="uk-UA"/>
        </w:rPr>
        <w:t>(найменування суб’єкта надання адміністративної послуги та/або центру надання адміністративних послуг)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3685"/>
        <w:gridCol w:w="5387"/>
      </w:tblGrid>
      <w:tr w:rsidR="00F0544F" w:rsidRPr="00F40021" w:rsidTr="00D81FC3">
        <w:tc>
          <w:tcPr>
            <w:tcW w:w="9606" w:type="dxa"/>
            <w:gridSpan w:val="3"/>
          </w:tcPr>
          <w:p w:rsidR="00F0544F" w:rsidRPr="00430158" w:rsidRDefault="00F0544F" w:rsidP="00D81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01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0544F" w:rsidRPr="00F40021" w:rsidTr="00D81FC3">
        <w:tc>
          <w:tcPr>
            <w:tcW w:w="534" w:type="dxa"/>
          </w:tcPr>
          <w:p w:rsidR="00F0544F" w:rsidRPr="00430158" w:rsidRDefault="00F0544F" w:rsidP="00D81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15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</w:tcPr>
          <w:p w:rsidR="00F0544F" w:rsidRPr="00430158" w:rsidRDefault="00F0544F" w:rsidP="00D81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158">
              <w:rPr>
                <w:rFonts w:ascii="Times New Roman" w:hAnsi="Times New Roman"/>
                <w:sz w:val="24"/>
                <w:szCs w:val="24"/>
                <w:lang w:val="uk-UA"/>
              </w:rPr>
              <w:t>Місце знаходження</w:t>
            </w:r>
          </w:p>
        </w:tc>
        <w:tc>
          <w:tcPr>
            <w:tcW w:w="5387" w:type="dxa"/>
          </w:tcPr>
          <w:p w:rsidR="00F0544F" w:rsidRPr="00F40021" w:rsidRDefault="00F0544F" w:rsidP="00831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544F" w:rsidRPr="00F40021" w:rsidRDefault="00F0544F" w:rsidP="00831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F40021">
              <w:rPr>
                <w:rFonts w:ascii="Times New Roman" w:hAnsi="Times New Roman"/>
                <w:sz w:val="24"/>
                <w:szCs w:val="24"/>
              </w:rPr>
              <w:t xml:space="preserve">90600, вул. Миру, 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F40021">
                <w:rPr>
                  <w:rFonts w:ascii="Times New Roman" w:hAnsi="Times New Roman"/>
                  <w:sz w:val="24"/>
                  <w:szCs w:val="24"/>
                </w:rPr>
                <w:t>1, м</w:t>
              </w:r>
            </w:smartTag>
            <w:r w:rsidRPr="00F40021">
              <w:rPr>
                <w:rFonts w:ascii="Times New Roman" w:hAnsi="Times New Roman"/>
                <w:sz w:val="24"/>
                <w:szCs w:val="24"/>
              </w:rPr>
              <w:t>. Рахів, Закарпатська обл,</w:t>
            </w:r>
          </w:p>
          <w:p w:rsidR="00F0544F" w:rsidRPr="00430158" w:rsidRDefault="00F0544F" w:rsidP="00831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00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 w:rsidRPr="00F40021">
              <w:rPr>
                <w:rFonts w:ascii="Times New Roman" w:hAnsi="Times New Roman"/>
                <w:sz w:val="24"/>
                <w:szCs w:val="24"/>
              </w:rPr>
              <w:t>поверх, кабінет № 36</w:t>
            </w:r>
          </w:p>
        </w:tc>
      </w:tr>
      <w:tr w:rsidR="00F0544F" w:rsidRPr="00F40021" w:rsidTr="00D81FC3">
        <w:tc>
          <w:tcPr>
            <w:tcW w:w="534" w:type="dxa"/>
          </w:tcPr>
          <w:p w:rsidR="00F0544F" w:rsidRPr="00430158" w:rsidRDefault="00F0544F" w:rsidP="00D81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15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</w:tcPr>
          <w:p w:rsidR="00F0544F" w:rsidRPr="00430158" w:rsidRDefault="00F0544F" w:rsidP="00D81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158">
              <w:rPr>
                <w:rFonts w:ascii="Times New Roman" w:hAnsi="Times New Roman"/>
                <w:sz w:val="24"/>
                <w:szCs w:val="24"/>
                <w:lang w:val="uk-UA"/>
              </w:rPr>
              <w:t>Інформація щодо режиму роботи</w:t>
            </w:r>
          </w:p>
        </w:tc>
        <w:tc>
          <w:tcPr>
            <w:tcW w:w="5387" w:type="dxa"/>
          </w:tcPr>
          <w:p w:rsidR="00F0544F" w:rsidRPr="00F40021" w:rsidRDefault="00F0544F" w:rsidP="008318E3">
            <w:pPr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301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40021">
              <w:rPr>
                <w:rFonts w:ascii="Times New Roman" w:hAnsi="Times New Roman"/>
                <w:sz w:val="24"/>
                <w:szCs w:val="24"/>
              </w:rPr>
              <w:t xml:space="preserve">Понеділок-п’ятниця  з 08 </w:t>
            </w:r>
            <w:r w:rsidRPr="00F4002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00  _ </w:t>
            </w:r>
            <w:r w:rsidRPr="00F40021">
              <w:rPr>
                <w:rFonts w:ascii="Times New Roman" w:hAnsi="Times New Roman"/>
                <w:sz w:val="24"/>
                <w:szCs w:val="24"/>
              </w:rPr>
              <w:t xml:space="preserve"> 17 </w:t>
            </w:r>
            <w:r w:rsidRPr="00F4002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00 </w:t>
            </w:r>
          </w:p>
          <w:p w:rsidR="00F0544F" w:rsidRPr="00430158" w:rsidRDefault="00F0544F" w:rsidP="008318E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0021">
              <w:rPr>
                <w:rFonts w:ascii="Times New Roman" w:hAnsi="Times New Roman"/>
                <w:sz w:val="24"/>
                <w:szCs w:val="24"/>
              </w:rPr>
              <w:t xml:space="preserve">обідня перерва з  12 </w:t>
            </w:r>
            <w:r w:rsidRPr="00F40021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F40021">
              <w:rPr>
                <w:rFonts w:ascii="Times New Roman" w:hAnsi="Times New Roman"/>
                <w:sz w:val="24"/>
                <w:szCs w:val="24"/>
              </w:rPr>
              <w:t xml:space="preserve"> - 13 </w:t>
            </w:r>
            <w:r w:rsidRPr="00F40021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F0544F" w:rsidRPr="00EA4147" w:rsidTr="00D81FC3">
        <w:tc>
          <w:tcPr>
            <w:tcW w:w="534" w:type="dxa"/>
          </w:tcPr>
          <w:p w:rsidR="00F0544F" w:rsidRPr="00430158" w:rsidRDefault="00F0544F" w:rsidP="00D81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15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85" w:type="dxa"/>
          </w:tcPr>
          <w:p w:rsidR="00F0544F" w:rsidRPr="00430158" w:rsidRDefault="00F0544F" w:rsidP="00D81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158">
              <w:rPr>
                <w:rFonts w:ascii="Times New Roman" w:hAnsi="Times New Roman"/>
                <w:sz w:val="24"/>
                <w:szCs w:val="24"/>
                <w:lang w:val="uk-UA"/>
              </w:rPr>
              <w:t>Телефон, адреса електронної пошти та вебсайт</w:t>
            </w:r>
          </w:p>
        </w:tc>
        <w:tc>
          <w:tcPr>
            <w:tcW w:w="5387" w:type="dxa"/>
          </w:tcPr>
          <w:p w:rsidR="00F0544F" w:rsidRPr="00430158" w:rsidRDefault="00F0544F" w:rsidP="00D81FC3">
            <w:pPr>
              <w:pStyle w:val="a"/>
              <w:jc w:val="both"/>
              <w:rPr>
                <w:lang w:val="uk-UA"/>
              </w:rPr>
            </w:pPr>
            <w:r>
              <w:rPr>
                <w:lang w:val="en-US"/>
              </w:rPr>
              <w:t>e-mail</w:t>
            </w:r>
            <w:r>
              <w:rPr>
                <w:lang w:val="uk-UA"/>
              </w:rPr>
              <w:t>:</w:t>
            </w:r>
            <w:r>
              <w:rPr>
                <w:lang w:val="en-US"/>
              </w:rPr>
              <w:t xml:space="preserve"> veteran@rakhiv-rda.gov.ua</w:t>
            </w:r>
          </w:p>
        </w:tc>
      </w:tr>
      <w:tr w:rsidR="00F0544F" w:rsidRPr="00F40021" w:rsidTr="00D81FC3">
        <w:tc>
          <w:tcPr>
            <w:tcW w:w="9606" w:type="dxa"/>
            <w:gridSpan w:val="3"/>
          </w:tcPr>
          <w:p w:rsidR="00F0544F" w:rsidRPr="00430158" w:rsidRDefault="00F0544F" w:rsidP="00D81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01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0544F" w:rsidRPr="00F40021" w:rsidTr="00D81FC3">
        <w:tc>
          <w:tcPr>
            <w:tcW w:w="534" w:type="dxa"/>
          </w:tcPr>
          <w:p w:rsidR="00F0544F" w:rsidRPr="00430158" w:rsidRDefault="00F0544F" w:rsidP="00D81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1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85" w:type="dxa"/>
          </w:tcPr>
          <w:p w:rsidR="00F0544F" w:rsidRPr="00430158" w:rsidRDefault="00F0544F" w:rsidP="00D81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158">
              <w:rPr>
                <w:rFonts w:ascii="Times New Roman" w:hAnsi="Times New Roman"/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5387" w:type="dxa"/>
          </w:tcPr>
          <w:p w:rsidR="00F0544F" w:rsidRPr="00430158" w:rsidRDefault="00F0544F" w:rsidP="00D81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00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</w:t>
            </w:r>
            <w:r w:rsidRPr="00F40021">
              <w:rPr>
                <w:rFonts w:ascii="Times New Roman" w:hAnsi="Times New Roman"/>
                <w:bCs/>
                <w:spacing w:val="6"/>
                <w:sz w:val="24"/>
                <w:szCs w:val="24"/>
                <w:lang w:val="uk-UA"/>
              </w:rPr>
              <w:t>„</w:t>
            </w:r>
            <w:r w:rsidRPr="00F400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статус ветеранів війни, гарантії їх соціального захисту” </w:t>
            </w:r>
            <w:r w:rsidRPr="00681CFC">
              <w:rPr>
                <w:rFonts w:ascii="Times New Roman" w:hAnsi="Times New Roman"/>
                <w:sz w:val="24"/>
                <w:szCs w:val="24"/>
              </w:rPr>
              <w:t>(далі – Закон)</w:t>
            </w:r>
          </w:p>
        </w:tc>
      </w:tr>
      <w:tr w:rsidR="00F0544F" w:rsidRPr="00F40021" w:rsidTr="00D81FC3">
        <w:tc>
          <w:tcPr>
            <w:tcW w:w="534" w:type="dxa"/>
          </w:tcPr>
          <w:p w:rsidR="00F0544F" w:rsidRPr="00430158" w:rsidRDefault="00F0544F" w:rsidP="00D81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15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85" w:type="dxa"/>
          </w:tcPr>
          <w:p w:rsidR="00F0544F" w:rsidRPr="00430158" w:rsidRDefault="00F0544F" w:rsidP="00903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158">
              <w:rPr>
                <w:rFonts w:ascii="Times New Roman" w:hAnsi="Times New Roman"/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5387" w:type="dxa"/>
          </w:tcPr>
          <w:p w:rsidR="00F0544F" w:rsidRPr="00F40021" w:rsidRDefault="00F0544F" w:rsidP="00D81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00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Постанови Кабінету Міністрів України: </w:t>
            </w:r>
          </w:p>
          <w:p w:rsidR="00F0544F" w:rsidRPr="00F40021" w:rsidRDefault="00F0544F" w:rsidP="004301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00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12.05.1994 р. № 302 </w:t>
            </w:r>
            <w:r w:rsidRPr="00F40021">
              <w:rPr>
                <w:rFonts w:ascii="Times New Roman" w:hAnsi="Times New Roman"/>
                <w:bCs/>
                <w:spacing w:val="6"/>
                <w:sz w:val="24"/>
                <w:szCs w:val="24"/>
                <w:lang w:val="uk-UA"/>
              </w:rPr>
              <w:t>„</w:t>
            </w:r>
            <w:r w:rsidRPr="00F400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порядок видачі посвідчень і нагрудних знаків ветеранів війни” (із змінами); </w:t>
            </w:r>
          </w:p>
          <w:p w:rsidR="00F0544F" w:rsidRPr="00F40021" w:rsidRDefault="00F0544F" w:rsidP="004301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00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26.04.1996 р. № 458 </w:t>
            </w:r>
            <w:r w:rsidRPr="00F40021">
              <w:rPr>
                <w:rFonts w:ascii="Times New Roman" w:hAnsi="Times New Roman"/>
                <w:bCs/>
                <w:spacing w:val="6"/>
                <w:sz w:val="24"/>
                <w:szCs w:val="24"/>
                <w:lang w:val="uk-UA"/>
              </w:rPr>
              <w:t>„</w:t>
            </w:r>
            <w:r w:rsidRPr="00F40021">
              <w:rPr>
                <w:rFonts w:ascii="Times New Roman" w:hAnsi="Times New Roman"/>
                <w:sz w:val="24"/>
                <w:szCs w:val="24"/>
                <w:lang w:val="uk-UA"/>
              </w:rPr>
              <w:t>Про комісії для розгляду питань, пов’язаних із встановленням статусу учасника війни, відповідно до Закону України „Про статус ветеранів війни, гарантії їх соціального захисту” (із змінами);</w:t>
            </w:r>
          </w:p>
          <w:p w:rsidR="00F0544F" w:rsidRPr="00E878D1" w:rsidRDefault="00F0544F" w:rsidP="00E878D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 23.09.2015 р. № 739 </w:t>
            </w:r>
            <w:r w:rsidRPr="00430158">
              <w:rPr>
                <w:bCs/>
                <w:spacing w:val="6"/>
                <w:lang w:val="uk-UA"/>
              </w:rPr>
              <w:t>„</w:t>
            </w:r>
            <w:r w:rsidRPr="00E878D1">
              <w:rPr>
                <w:lang w:val="uk-UA"/>
              </w:rPr>
              <w:t>Питання надання статусу учасника війни деяким особам”.</w:t>
            </w:r>
          </w:p>
        </w:tc>
      </w:tr>
      <w:tr w:rsidR="00F0544F" w:rsidRPr="00EA4147" w:rsidTr="00D81FC3">
        <w:tc>
          <w:tcPr>
            <w:tcW w:w="534" w:type="dxa"/>
          </w:tcPr>
          <w:p w:rsidR="00F0544F" w:rsidRPr="00430158" w:rsidRDefault="00F0544F" w:rsidP="003D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00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 </w:t>
            </w:r>
          </w:p>
        </w:tc>
        <w:tc>
          <w:tcPr>
            <w:tcW w:w="3685" w:type="dxa"/>
          </w:tcPr>
          <w:p w:rsidR="00F0544F" w:rsidRPr="00430158" w:rsidRDefault="00F0544F" w:rsidP="00903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00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5387" w:type="dxa"/>
          </w:tcPr>
          <w:p w:rsidR="00F0544F" w:rsidRPr="00F40021" w:rsidRDefault="00F0544F" w:rsidP="00000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00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Наказ Міністерства соціального захисту населення України від 30.05.1996 р. № 79 </w:t>
            </w:r>
            <w:r w:rsidRPr="00F40021">
              <w:rPr>
                <w:rFonts w:ascii="Times New Roman" w:hAnsi="Times New Roman"/>
                <w:bCs/>
                <w:spacing w:val="6"/>
                <w:sz w:val="24"/>
                <w:szCs w:val="24"/>
                <w:lang w:val="uk-UA"/>
              </w:rPr>
              <w:t>„</w:t>
            </w:r>
            <w:r w:rsidRPr="00F40021"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Типового положення про комісії для розгляду питань, пов’язаних із встановленням статусу учасника війни відповідно до Закону України „Про статус ветеранів війни, гарантії їх соціального захисту”, зареєстрований у Міністерстві юстиції України 04.06.1996 р. за  № 264/1289</w:t>
            </w:r>
          </w:p>
        </w:tc>
      </w:tr>
      <w:tr w:rsidR="00F0544F" w:rsidRPr="00F40021" w:rsidTr="00D81FC3">
        <w:tc>
          <w:tcPr>
            <w:tcW w:w="9606" w:type="dxa"/>
            <w:gridSpan w:val="3"/>
          </w:tcPr>
          <w:p w:rsidR="00F0544F" w:rsidRPr="00430158" w:rsidRDefault="00F0544F" w:rsidP="00D81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01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F0544F" w:rsidRPr="00F40021" w:rsidTr="00D81FC3">
        <w:tc>
          <w:tcPr>
            <w:tcW w:w="534" w:type="dxa"/>
          </w:tcPr>
          <w:p w:rsidR="00F0544F" w:rsidRPr="00430158" w:rsidRDefault="00F0544F" w:rsidP="00D81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15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685" w:type="dxa"/>
          </w:tcPr>
          <w:p w:rsidR="00F0544F" w:rsidRPr="00430158" w:rsidRDefault="00F0544F" w:rsidP="00903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158">
              <w:rPr>
                <w:rFonts w:ascii="Times New Roman" w:hAnsi="Times New Roman"/>
                <w:sz w:val="24"/>
                <w:szCs w:val="24"/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387" w:type="dxa"/>
          </w:tcPr>
          <w:p w:rsidR="00F0544F" w:rsidRPr="00430158" w:rsidRDefault="00F0544F" w:rsidP="00D81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00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Проходження військової служби у період війни, праця в тилу, навчання у період війни та інші обставини, передбачені статтею 9 Закону України </w:t>
            </w:r>
            <w:r w:rsidRPr="00F40021">
              <w:rPr>
                <w:rFonts w:ascii="Times New Roman" w:hAnsi="Times New Roman"/>
                <w:bCs/>
                <w:spacing w:val="6"/>
                <w:sz w:val="24"/>
                <w:szCs w:val="24"/>
                <w:lang w:val="uk-UA"/>
              </w:rPr>
              <w:t>„</w:t>
            </w:r>
            <w:r w:rsidRPr="00F40021">
              <w:rPr>
                <w:rFonts w:ascii="Times New Roman" w:hAnsi="Times New Roman"/>
                <w:sz w:val="24"/>
                <w:szCs w:val="24"/>
                <w:lang w:val="uk-UA"/>
              </w:rPr>
              <w:t>Про статус ветеранів війни, гарантії їх соціального захисту”</w:t>
            </w:r>
          </w:p>
        </w:tc>
      </w:tr>
      <w:tr w:rsidR="00F0544F" w:rsidRPr="00F40021" w:rsidTr="00D81FC3">
        <w:tc>
          <w:tcPr>
            <w:tcW w:w="534" w:type="dxa"/>
          </w:tcPr>
          <w:p w:rsidR="00F0544F" w:rsidRPr="00430158" w:rsidRDefault="00F0544F" w:rsidP="00D81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158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85" w:type="dxa"/>
          </w:tcPr>
          <w:p w:rsidR="00F0544F" w:rsidRPr="00430158" w:rsidRDefault="00F0544F" w:rsidP="00903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158">
              <w:rPr>
                <w:rFonts w:ascii="Times New Roman" w:hAnsi="Times New Roman"/>
                <w:sz w:val="24"/>
                <w:szCs w:val="24"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387" w:type="dxa"/>
          </w:tcPr>
          <w:p w:rsidR="00F0544F" w:rsidRPr="00F40021" w:rsidRDefault="00F0544F" w:rsidP="00D81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0021">
              <w:rPr>
                <w:rFonts w:ascii="Times New Roman" w:hAnsi="Times New Roman"/>
                <w:sz w:val="24"/>
                <w:szCs w:val="24"/>
                <w:lang w:val="uk-UA"/>
              </w:rPr>
              <w:t>1) заява;</w:t>
            </w:r>
          </w:p>
          <w:p w:rsidR="00F0544F" w:rsidRPr="00F40021" w:rsidRDefault="00F0544F" w:rsidP="00D81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00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2) копія сторінок паспорта громадянина України з даними про прізвище, ім’я та по батькові, дату і місце народження, серію та номер паспорта, ким і коли виданий паспорт та реєстрацію місця проживання або місця перебування особи. У разі отримання особою паспорта громадянина України у формі </w:t>
            </w:r>
            <w:r w:rsidRPr="00F40021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F40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0021">
              <w:rPr>
                <w:rFonts w:ascii="Times New Roman" w:hAnsi="Times New Roman"/>
                <w:sz w:val="24"/>
                <w:szCs w:val="24"/>
                <w:lang w:val="uk-UA"/>
              </w:rPr>
              <w:t>картки надається його копія та копія довідки про реєстрацію місця проживання;</w:t>
            </w:r>
          </w:p>
          <w:p w:rsidR="00F0544F" w:rsidRPr="00F40021" w:rsidRDefault="00F0544F" w:rsidP="00D81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0021">
              <w:rPr>
                <w:rFonts w:ascii="Times New Roman" w:hAnsi="Times New Roman"/>
                <w:sz w:val="24"/>
                <w:szCs w:val="24"/>
                <w:lang w:val="uk-UA"/>
              </w:rPr>
              <w:t>3) архівні довідки, які підтверджують факт роботи заявника в період війни;</w:t>
            </w:r>
          </w:p>
          <w:p w:rsidR="00F0544F" w:rsidRPr="00F40021" w:rsidRDefault="00F0544F" w:rsidP="00D81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00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4) інші документи, що підтверджують належність особи до учасників війни, згідно статей 8, 9 Закону України </w:t>
            </w:r>
            <w:r w:rsidRPr="00F40021">
              <w:rPr>
                <w:rFonts w:ascii="Times New Roman" w:hAnsi="Times New Roman"/>
                <w:bCs/>
                <w:spacing w:val="6"/>
                <w:sz w:val="24"/>
                <w:szCs w:val="24"/>
                <w:lang w:val="uk-UA"/>
              </w:rPr>
              <w:t>„</w:t>
            </w:r>
            <w:r w:rsidRPr="00F40021">
              <w:rPr>
                <w:rFonts w:ascii="Times New Roman" w:hAnsi="Times New Roman"/>
                <w:sz w:val="24"/>
                <w:szCs w:val="24"/>
                <w:lang w:val="uk-UA"/>
              </w:rPr>
              <w:t>Про статус ветеранів війни, гарантії їх соціального захисту”;</w:t>
            </w:r>
          </w:p>
          <w:p w:rsidR="00F0544F" w:rsidRPr="00F40021" w:rsidRDefault="00F0544F" w:rsidP="00D81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0021">
              <w:rPr>
                <w:rFonts w:ascii="Times New Roman" w:hAnsi="Times New Roman"/>
                <w:sz w:val="24"/>
                <w:szCs w:val="24"/>
                <w:lang w:val="uk-UA"/>
              </w:rPr>
              <w:t>5) фотокартка 3х4 см.</w:t>
            </w:r>
          </w:p>
          <w:p w:rsidR="00F0544F" w:rsidRPr="00430158" w:rsidRDefault="00F0544F" w:rsidP="00D81F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00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Особи з числа учасників АТО/ООС також подають документи, зазначені у пункті 2 постанови Кабінету Міністрів України від 23.09.2015 р. № 739 </w:t>
            </w:r>
            <w:r w:rsidRPr="00F40021">
              <w:rPr>
                <w:rFonts w:ascii="Times New Roman" w:hAnsi="Times New Roman"/>
                <w:bCs/>
                <w:spacing w:val="6"/>
                <w:sz w:val="24"/>
                <w:szCs w:val="24"/>
                <w:lang w:val="uk-UA"/>
              </w:rPr>
              <w:t>„</w:t>
            </w:r>
            <w:r w:rsidRPr="00F40021">
              <w:rPr>
                <w:rFonts w:ascii="Times New Roman" w:hAnsi="Times New Roman"/>
                <w:sz w:val="24"/>
                <w:szCs w:val="24"/>
                <w:lang w:val="uk-UA"/>
              </w:rPr>
              <w:t>Питання надання статусу учасника війни деяким особам”.</w:t>
            </w:r>
          </w:p>
        </w:tc>
      </w:tr>
      <w:tr w:rsidR="00F0544F" w:rsidRPr="00F40021" w:rsidTr="00D81FC3">
        <w:tc>
          <w:tcPr>
            <w:tcW w:w="534" w:type="dxa"/>
          </w:tcPr>
          <w:p w:rsidR="00F0544F" w:rsidRPr="00430158" w:rsidRDefault="00F0544F" w:rsidP="00D81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158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85" w:type="dxa"/>
          </w:tcPr>
          <w:p w:rsidR="00F0544F" w:rsidRPr="00430158" w:rsidRDefault="00F0544F" w:rsidP="00903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158">
              <w:rPr>
                <w:rFonts w:ascii="Times New Roman" w:hAnsi="Times New Roman"/>
                <w:sz w:val="24"/>
                <w:szCs w:val="24"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387" w:type="dxa"/>
          </w:tcPr>
          <w:p w:rsidR="00F0544F" w:rsidRPr="00E878D1" w:rsidRDefault="00F0544F" w:rsidP="00E878D1">
            <w:pPr>
              <w:pStyle w:val="Default"/>
              <w:jc w:val="both"/>
              <w:rPr>
                <w:lang w:val="uk-UA"/>
              </w:rPr>
            </w:pPr>
            <w:r w:rsidRPr="00E878D1">
              <w:rPr>
                <w:lang w:val="uk-UA"/>
              </w:rPr>
              <w:t>Особисто або уповноваженою особою через центр надання адміністративних послуг</w:t>
            </w:r>
            <w:r>
              <w:rPr>
                <w:lang w:val="uk-UA"/>
              </w:rPr>
              <w:t>.</w:t>
            </w:r>
          </w:p>
          <w:p w:rsidR="00F0544F" w:rsidRPr="00E878D1" w:rsidRDefault="00F0544F" w:rsidP="00D81F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544F" w:rsidRPr="00F40021" w:rsidTr="00D81FC3">
        <w:tc>
          <w:tcPr>
            <w:tcW w:w="534" w:type="dxa"/>
          </w:tcPr>
          <w:p w:rsidR="00F0544F" w:rsidRPr="00430158" w:rsidRDefault="00F0544F" w:rsidP="00D81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158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685" w:type="dxa"/>
          </w:tcPr>
          <w:p w:rsidR="00F0544F" w:rsidRPr="00430158" w:rsidRDefault="00F0544F" w:rsidP="00903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158">
              <w:rPr>
                <w:rFonts w:ascii="Times New Roman" w:hAnsi="Times New Roman"/>
                <w:sz w:val="24"/>
                <w:szCs w:val="24"/>
                <w:lang w:val="uk-UA"/>
              </w:rPr>
              <w:t>Платність (безоплатність) надання адміністративної послуги</w:t>
            </w:r>
          </w:p>
        </w:tc>
        <w:tc>
          <w:tcPr>
            <w:tcW w:w="5387" w:type="dxa"/>
          </w:tcPr>
          <w:p w:rsidR="00F0544F" w:rsidRPr="00E878D1" w:rsidRDefault="00F0544F" w:rsidP="00E878D1">
            <w:pPr>
              <w:pStyle w:val="Default"/>
              <w:jc w:val="both"/>
              <w:rPr>
                <w:lang w:val="uk-UA"/>
              </w:rPr>
            </w:pPr>
            <w:r w:rsidRPr="00E878D1">
              <w:rPr>
                <w:lang w:val="uk-UA"/>
              </w:rPr>
              <w:t>Безоплатно.</w:t>
            </w:r>
          </w:p>
          <w:p w:rsidR="00F0544F" w:rsidRPr="00430158" w:rsidRDefault="00F0544F" w:rsidP="00D81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44F" w:rsidRPr="00F40021" w:rsidTr="00D81FC3">
        <w:tc>
          <w:tcPr>
            <w:tcW w:w="534" w:type="dxa"/>
          </w:tcPr>
          <w:p w:rsidR="00F0544F" w:rsidRPr="00430158" w:rsidRDefault="00F0544F" w:rsidP="00D81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158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685" w:type="dxa"/>
          </w:tcPr>
          <w:p w:rsidR="00F0544F" w:rsidRPr="00430158" w:rsidRDefault="00F0544F" w:rsidP="00903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158">
              <w:rPr>
                <w:rFonts w:ascii="Times New Roman" w:hAnsi="Times New Roman"/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5387" w:type="dxa"/>
          </w:tcPr>
          <w:p w:rsidR="00F0544F" w:rsidRDefault="00F0544F" w:rsidP="001C26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 календарних днів </w:t>
            </w:r>
          </w:p>
          <w:p w:rsidR="00F0544F" w:rsidRPr="00430158" w:rsidRDefault="00F0544F" w:rsidP="00D81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44F" w:rsidRPr="00F40021" w:rsidTr="00D81FC3">
        <w:tc>
          <w:tcPr>
            <w:tcW w:w="534" w:type="dxa"/>
          </w:tcPr>
          <w:p w:rsidR="00F0544F" w:rsidRPr="00430158" w:rsidRDefault="00F0544F" w:rsidP="00D81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158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685" w:type="dxa"/>
          </w:tcPr>
          <w:p w:rsidR="00F0544F" w:rsidRPr="00430158" w:rsidRDefault="00F0544F" w:rsidP="00903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158">
              <w:rPr>
                <w:rFonts w:ascii="Times New Roman" w:hAnsi="Times New Roman"/>
                <w:sz w:val="24"/>
                <w:szCs w:val="24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387" w:type="dxa"/>
          </w:tcPr>
          <w:p w:rsidR="00F0544F" w:rsidRPr="00430158" w:rsidRDefault="00F0544F" w:rsidP="00D81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0021">
              <w:rPr>
                <w:rFonts w:ascii="Times New Roman" w:hAnsi="Times New Roman"/>
                <w:sz w:val="24"/>
                <w:szCs w:val="24"/>
                <w:lang w:val="uk-UA"/>
              </w:rPr>
              <w:t>Подання неповного пакету документів; невідповідність поданих документів вимогам чинного законодавства; подання недостовірних даних.</w:t>
            </w:r>
          </w:p>
        </w:tc>
      </w:tr>
      <w:tr w:rsidR="00F0544F" w:rsidRPr="00F40021" w:rsidTr="00D81FC3">
        <w:tc>
          <w:tcPr>
            <w:tcW w:w="534" w:type="dxa"/>
          </w:tcPr>
          <w:p w:rsidR="00F0544F" w:rsidRPr="00430158" w:rsidRDefault="00F0544F" w:rsidP="00D81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158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685" w:type="dxa"/>
          </w:tcPr>
          <w:p w:rsidR="00F0544F" w:rsidRPr="00430158" w:rsidRDefault="00F0544F" w:rsidP="00903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158">
              <w:rPr>
                <w:rFonts w:ascii="Times New Roman" w:hAnsi="Times New Roman"/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387" w:type="dxa"/>
          </w:tcPr>
          <w:p w:rsidR="00F0544F" w:rsidRPr="00430158" w:rsidRDefault="00F0544F" w:rsidP="00D81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0021">
              <w:rPr>
                <w:rFonts w:ascii="Times New Roman" w:hAnsi="Times New Roman"/>
                <w:sz w:val="24"/>
                <w:szCs w:val="24"/>
                <w:lang w:val="uk-UA"/>
              </w:rPr>
              <w:t>Видача (відмова у видачі) посвідчення учасника війни.</w:t>
            </w:r>
          </w:p>
        </w:tc>
      </w:tr>
      <w:tr w:rsidR="00F0544F" w:rsidRPr="00F40021" w:rsidTr="00D81FC3">
        <w:tc>
          <w:tcPr>
            <w:tcW w:w="534" w:type="dxa"/>
          </w:tcPr>
          <w:p w:rsidR="00F0544F" w:rsidRPr="00430158" w:rsidRDefault="00F0544F" w:rsidP="00D81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158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685" w:type="dxa"/>
          </w:tcPr>
          <w:p w:rsidR="00F0544F" w:rsidRPr="00430158" w:rsidRDefault="00F0544F" w:rsidP="00903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158">
              <w:rPr>
                <w:rFonts w:ascii="Times New Roman" w:hAnsi="Times New Roman"/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5387" w:type="dxa"/>
          </w:tcPr>
          <w:p w:rsidR="00F0544F" w:rsidRPr="00E878D1" w:rsidRDefault="00F0544F" w:rsidP="00BC421A">
            <w:pPr>
              <w:pStyle w:val="Default"/>
              <w:jc w:val="both"/>
              <w:rPr>
                <w:lang w:val="uk-UA"/>
              </w:rPr>
            </w:pPr>
            <w:r w:rsidRPr="00E878D1">
              <w:rPr>
                <w:lang w:val="uk-UA"/>
              </w:rPr>
              <w:t>Посвідчення вручаються особисто або за їх дорученням, оформленим в установленому законом порядку, упов</w:t>
            </w:r>
            <w:r>
              <w:rPr>
                <w:lang w:val="uk-UA"/>
              </w:rPr>
              <w:t>новаженим особам безпосередньо у</w:t>
            </w:r>
            <w:r w:rsidRPr="00E878D1">
              <w:rPr>
                <w:lang w:val="uk-UA"/>
              </w:rPr>
              <w:t xml:space="preserve"> відділі з питань ветеранської політики</w:t>
            </w:r>
            <w:r>
              <w:rPr>
                <w:lang w:val="uk-UA"/>
              </w:rPr>
              <w:t>.</w:t>
            </w:r>
          </w:p>
        </w:tc>
      </w:tr>
    </w:tbl>
    <w:p w:rsidR="00F0544F" w:rsidRPr="00E878D1" w:rsidRDefault="00F0544F" w:rsidP="003D3131">
      <w:pPr>
        <w:rPr>
          <w:sz w:val="18"/>
          <w:szCs w:val="18"/>
          <w:lang w:val="uk-UA"/>
        </w:rPr>
      </w:pPr>
    </w:p>
    <w:p w:rsidR="00F0544F" w:rsidRPr="00E878D1" w:rsidRDefault="00F0544F" w:rsidP="003D3131">
      <w:pPr>
        <w:rPr>
          <w:sz w:val="18"/>
          <w:szCs w:val="18"/>
          <w:lang w:val="uk-UA"/>
        </w:rPr>
      </w:pPr>
    </w:p>
    <w:p w:rsidR="00F0544F" w:rsidRPr="00E878D1" w:rsidRDefault="00F0544F" w:rsidP="00000236">
      <w:pPr>
        <w:pStyle w:val="NoSpacing"/>
      </w:pPr>
    </w:p>
    <w:sectPr w:rsidR="00F0544F" w:rsidRPr="00E878D1" w:rsidSect="0090393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44F" w:rsidRDefault="00F0544F" w:rsidP="0090393A">
      <w:pPr>
        <w:spacing w:after="0" w:line="240" w:lineRule="auto"/>
      </w:pPr>
      <w:r>
        <w:separator/>
      </w:r>
    </w:p>
  </w:endnote>
  <w:endnote w:type="continuationSeparator" w:id="0">
    <w:p w:rsidR="00F0544F" w:rsidRDefault="00F0544F" w:rsidP="0090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44F" w:rsidRDefault="00F0544F" w:rsidP="0090393A">
      <w:pPr>
        <w:spacing w:after="0" w:line="240" w:lineRule="auto"/>
      </w:pPr>
      <w:r>
        <w:separator/>
      </w:r>
    </w:p>
  </w:footnote>
  <w:footnote w:type="continuationSeparator" w:id="0">
    <w:p w:rsidR="00F0544F" w:rsidRDefault="00F0544F" w:rsidP="0090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44F" w:rsidRPr="0090393A" w:rsidRDefault="00F0544F" w:rsidP="0090393A">
    <w:pPr>
      <w:pStyle w:val="Header"/>
      <w:jc w:val="center"/>
    </w:pPr>
    <w:fldSimple w:instr="PAGE   \* MERGEFORMAT">
      <w:r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131"/>
    <w:rsid w:val="00000236"/>
    <w:rsid w:val="0002312D"/>
    <w:rsid w:val="00033CBA"/>
    <w:rsid w:val="000447A6"/>
    <w:rsid w:val="000777F7"/>
    <w:rsid w:val="000E6E97"/>
    <w:rsid w:val="000F53B6"/>
    <w:rsid w:val="00153821"/>
    <w:rsid w:val="00163029"/>
    <w:rsid w:val="001C2667"/>
    <w:rsid w:val="00320185"/>
    <w:rsid w:val="003D3131"/>
    <w:rsid w:val="003E33DC"/>
    <w:rsid w:val="00430158"/>
    <w:rsid w:val="004F6DE7"/>
    <w:rsid w:val="00512602"/>
    <w:rsid w:val="00546CB7"/>
    <w:rsid w:val="005C0A1E"/>
    <w:rsid w:val="005E227D"/>
    <w:rsid w:val="00681CFC"/>
    <w:rsid w:val="006A18C2"/>
    <w:rsid w:val="007065C7"/>
    <w:rsid w:val="00742387"/>
    <w:rsid w:val="0078301E"/>
    <w:rsid w:val="00804E5C"/>
    <w:rsid w:val="0081602B"/>
    <w:rsid w:val="008318E3"/>
    <w:rsid w:val="00871686"/>
    <w:rsid w:val="008B54DA"/>
    <w:rsid w:val="008C0B77"/>
    <w:rsid w:val="0090393A"/>
    <w:rsid w:val="00966412"/>
    <w:rsid w:val="00966F38"/>
    <w:rsid w:val="009C6AC6"/>
    <w:rsid w:val="00AF29DF"/>
    <w:rsid w:val="00B403D7"/>
    <w:rsid w:val="00B45C6A"/>
    <w:rsid w:val="00B4695F"/>
    <w:rsid w:val="00B92385"/>
    <w:rsid w:val="00BC421A"/>
    <w:rsid w:val="00CC5379"/>
    <w:rsid w:val="00D176AF"/>
    <w:rsid w:val="00D81FC3"/>
    <w:rsid w:val="00E878D1"/>
    <w:rsid w:val="00EA4147"/>
    <w:rsid w:val="00EC4025"/>
    <w:rsid w:val="00F0544F"/>
    <w:rsid w:val="00F40021"/>
    <w:rsid w:val="00F471BC"/>
    <w:rsid w:val="00F66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387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одержимое таблицы"/>
    <w:basedOn w:val="Normal"/>
    <w:uiPriority w:val="99"/>
    <w:rsid w:val="003D313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NoSpacing">
    <w:name w:val="No Spacing"/>
    <w:uiPriority w:val="99"/>
    <w:qFormat/>
    <w:rsid w:val="00D176AF"/>
    <w:rPr>
      <w:lang w:eastAsia="en-US"/>
    </w:rPr>
  </w:style>
  <w:style w:type="paragraph" w:customStyle="1" w:styleId="Default">
    <w:name w:val="Default"/>
    <w:uiPriority w:val="99"/>
    <w:rsid w:val="00D176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table" w:styleId="TableGrid">
    <w:name w:val="Table Grid"/>
    <w:basedOn w:val="TableNormal"/>
    <w:uiPriority w:val="99"/>
    <w:rsid w:val="0090393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0393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0393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0393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0393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2</Pages>
  <Words>2557</Words>
  <Characters>1458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RDA-2022</dc:creator>
  <cp:keywords/>
  <dc:description/>
  <cp:lastModifiedBy>user</cp:lastModifiedBy>
  <cp:revision>5</cp:revision>
  <dcterms:created xsi:type="dcterms:W3CDTF">2025-05-08T08:52:00Z</dcterms:created>
  <dcterms:modified xsi:type="dcterms:W3CDTF">2025-05-13T07:30:00Z</dcterms:modified>
</cp:coreProperties>
</file>