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9D" w:rsidRPr="00106B24" w:rsidRDefault="0036629D" w:rsidP="00163E70">
      <w:pPr>
        <w:widowControl/>
        <w:rPr>
          <w:rFonts w:ascii="Times New Roman" w:hAnsi="Times New Roman"/>
          <w:noProof/>
          <w:sz w:val="2"/>
          <w:szCs w:val="2"/>
          <w:lang w:val="uk-UA" w:eastAsia="uk-UA"/>
        </w:rPr>
      </w:pPr>
    </w:p>
    <w:p w:rsidR="0036629D" w:rsidRPr="00106B24" w:rsidRDefault="0036629D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</w:t>
      </w: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ЗАТВЕРДЖЕНО </w:t>
      </w:r>
    </w:p>
    <w:p w:rsidR="0036629D" w:rsidRPr="00106B24" w:rsidRDefault="0036629D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Розпорядження     голови      районної</w:t>
      </w:r>
    </w:p>
    <w:p w:rsidR="0036629D" w:rsidRPr="00106B24" w:rsidRDefault="0036629D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державної адміністрації – начальника</w:t>
      </w:r>
    </w:p>
    <w:p w:rsidR="0036629D" w:rsidRPr="00106B24" w:rsidRDefault="0036629D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районної     військової    адміністрації  </w:t>
      </w:r>
    </w:p>
    <w:p w:rsidR="0036629D" w:rsidRPr="00106B24" w:rsidRDefault="0036629D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15.04.2025</w:t>
      </w: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55</w:t>
      </w:r>
    </w:p>
    <w:p w:rsidR="0036629D" w:rsidRPr="00106B24" w:rsidRDefault="0036629D" w:rsidP="00841920">
      <w:pPr>
        <w:shd w:val="clear" w:color="auto" w:fill="FFFFFF"/>
        <w:tabs>
          <w:tab w:val="left" w:pos="2074"/>
        </w:tabs>
        <w:ind w:firstLine="720"/>
        <w:jc w:val="right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</w:p>
    <w:p w:rsidR="0036629D" w:rsidRPr="00106B24" w:rsidRDefault="0036629D" w:rsidP="00CE259A">
      <w:pPr>
        <w:shd w:val="clear" w:color="auto" w:fill="FFFFFF"/>
        <w:tabs>
          <w:tab w:val="left" w:pos="2074"/>
        </w:tabs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  <w:r w:rsidRPr="00106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</w:p>
    <w:p w:rsidR="0036629D" w:rsidRPr="00106B24" w:rsidRDefault="0036629D" w:rsidP="00E445E1">
      <w:pPr>
        <w:shd w:val="clear" w:color="auto" w:fill="FFFFFF"/>
        <w:tabs>
          <w:tab w:val="left" w:pos="2074"/>
        </w:tabs>
        <w:ind w:firstLine="720"/>
        <w:jc w:val="center"/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</w:pPr>
    </w:p>
    <w:p w:rsidR="0036629D" w:rsidRPr="00106B24" w:rsidRDefault="0036629D" w:rsidP="00106B24">
      <w:pPr>
        <w:shd w:val="clear" w:color="auto" w:fill="FFFFFF"/>
        <w:tabs>
          <w:tab w:val="left" w:pos="2074"/>
        </w:tabs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</w:pPr>
      <w:r w:rsidRPr="00106B24"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  <w:t>ПЕРСОНАЛЬ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  <w:t>Н</w:t>
      </w:r>
      <w:r w:rsidRPr="00106B24"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  <w:t xml:space="preserve">ИЙ СКЛАД </w:t>
      </w:r>
    </w:p>
    <w:p w:rsidR="0036629D" w:rsidRPr="00106B24" w:rsidRDefault="0036629D" w:rsidP="00106B24">
      <w:pPr>
        <w:widowControl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комісії для здійснення перевірок стану військового обліку у державних органах, органах місцевого самоврядування, на підприємствах, в установах і організаціях Рахівського району у 202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5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році</w:t>
      </w:r>
    </w:p>
    <w:p w:rsidR="0036629D" w:rsidRPr="00106B24" w:rsidRDefault="0036629D" w:rsidP="00CE259A">
      <w:pPr>
        <w:widowControl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z w:val="28"/>
          <w:szCs w:val="28"/>
          <w:lang w:val="uk-UA"/>
        </w:rPr>
        <w:t>Д</w:t>
      </w:r>
    </w:p>
    <w:tbl>
      <w:tblPr>
        <w:tblW w:w="9720" w:type="dxa"/>
        <w:tblInd w:w="108" w:type="dxa"/>
        <w:tblLayout w:type="fixed"/>
        <w:tblLook w:val="0000"/>
      </w:tblPr>
      <w:tblGrid>
        <w:gridCol w:w="2694"/>
        <w:gridCol w:w="7026"/>
      </w:tblGrid>
      <w:tr w:rsidR="0036629D" w:rsidRPr="00106B24" w:rsidTr="0068778F">
        <w:trPr>
          <w:trHeight w:val="457"/>
        </w:trPr>
        <w:tc>
          <w:tcPr>
            <w:tcW w:w="9720" w:type="dxa"/>
            <w:gridSpan w:val="2"/>
          </w:tcPr>
          <w:p w:rsidR="0036629D" w:rsidRPr="00106B24" w:rsidRDefault="0036629D" w:rsidP="001A623E">
            <w:pPr>
              <w:pStyle w:val="Heading8"/>
              <w:ind w:left="34"/>
              <w:jc w:val="center"/>
              <w:rPr>
                <w:b/>
                <w:sz w:val="28"/>
                <w:szCs w:val="28"/>
                <w:lang w:val="uk-UA"/>
              </w:rPr>
            </w:pPr>
            <w:r w:rsidRPr="00106B24">
              <w:rPr>
                <w:b/>
                <w:sz w:val="28"/>
                <w:szCs w:val="28"/>
                <w:lang w:val="uk-UA"/>
              </w:rPr>
              <w:t>Голова районної комісії</w:t>
            </w:r>
          </w:p>
        </w:tc>
      </w:tr>
      <w:tr w:rsidR="0036629D" w:rsidRPr="00106B24" w:rsidTr="0068778F">
        <w:trPr>
          <w:trHeight w:val="978"/>
        </w:trPr>
        <w:tc>
          <w:tcPr>
            <w:tcW w:w="2694" w:type="dxa"/>
          </w:tcPr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ТУРОК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Віктор Степанович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СУБАЧЕВ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Андрій Валерійович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7026" w:type="dxa"/>
          </w:tcPr>
          <w:p w:rsidR="0036629D" w:rsidRPr="00106B24" w:rsidRDefault="0036629D" w:rsidP="00D03ABE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  <w:p w:rsidR="0036629D" w:rsidRPr="00106B24" w:rsidRDefault="0036629D" w:rsidP="00F324DB">
            <w:pPr>
              <w:pStyle w:val="Heading8"/>
              <w:ind w:left="34"/>
              <w:rPr>
                <w:b/>
                <w:sz w:val="28"/>
                <w:szCs w:val="28"/>
                <w:lang w:val="uk-UA"/>
              </w:rPr>
            </w:pPr>
            <w:r w:rsidRPr="00106B24">
              <w:rPr>
                <w:lang w:val="uk-UA"/>
              </w:rPr>
              <w:t xml:space="preserve"> </w:t>
            </w:r>
            <w:r w:rsidRPr="00106B24">
              <w:rPr>
                <w:b/>
                <w:sz w:val="28"/>
                <w:szCs w:val="28"/>
                <w:lang w:val="uk-UA"/>
              </w:rPr>
              <w:t>Заступник голови районної комісії</w:t>
            </w:r>
          </w:p>
          <w:p w:rsidR="0036629D" w:rsidRPr="00106B24" w:rsidRDefault="0036629D" w:rsidP="001A623E">
            <w:pPr>
              <w:ind w:left="34"/>
              <w:jc w:val="both"/>
              <w:rPr>
                <w:rFonts w:ascii="Times New Roman" w:hAnsi="Times New Roman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мобілізаційного відділення Рахівського районного територіального центру комплектування та соціальної підтримки </w:t>
            </w:r>
            <w:r w:rsidRPr="00106B2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36629D" w:rsidRPr="00106B24" w:rsidTr="0068778F">
        <w:trPr>
          <w:cantSplit/>
          <w:trHeight w:val="321"/>
        </w:trPr>
        <w:tc>
          <w:tcPr>
            <w:tcW w:w="9720" w:type="dxa"/>
            <w:gridSpan w:val="2"/>
            <w:vAlign w:val="center"/>
          </w:tcPr>
          <w:p w:rsidR="0036629D" w:rsidRPr="00106B24" w:rsidRDefault="0036629D" w:rsidP="00CE259A">
            <w:pPr>
              <w:pStyle w:val="Heading4"/>
              <w:ind w:left="34"/>
              <w:jc w:val="center"/>
              <w:rPr>
                <w:i/>
                <w:lang w:val="uk-UA"/>
              </w:rPr>
            </w:pPr>
            <w:r w:rsidRPr="00106B24">
              <w:rPr>
                <w:i/>
                <w:lang w:val="uk-UA"/>
              </w:rPr>
              <w:t>Члени комісії:</w:t>
            </w:r>
          </w:p>
        </w:tc>
      </w:tr>
      <w:tr w:rsidR="0036629D" w:rsidRPr="00106B24" w:rsidTr="0068778F">
        <w:trPr>
          <w:trHeight w:val="1090"/>
        </w:trPr>
        <w:tc>
          <w:tcPr>
            <w:tcW w:w="2694" w:type="dxa"/>
          </w:tcPr>
          <w:p w:rsidR="0036629D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ВАРГА </w:t>
            </w:r>
          </w:p>
          <w:p w:rsidR="0036629D" w:rsidRPr="00106B24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Юрій Юрійович</w:t>
            </w:r>
          </w:p>
          <w:p w:rsidR="0036629D" w:rsidRPr="00106B24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E6279F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МЕЛЬНИЧУК</w:t>
            </w:r>
          </w:p>
          <w:p w:rsidR="0036629D" w:rsidRPr="00106B24" w:rsidRDefault="0036629D" w:rsidP="00E6279F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Наталія Миколаївна</w:t>
            </w:r>
          </w:p>
          <w:p w:rsidR="0036629D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ПАЛІЙЧУК </w:t>
            </w:r>
          </w:p>
          <w:p w:rsidR="0036629D" w:rsidRPr="00106B24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Едуард Анатолійович</w:t>
            </w:r>
          </w:p>
          <w:p w:rsidR="0036629D" w:rsidRPr="00106B24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ПАВЛЮЧОК</w:t>
            </w:r>
          </w:p>
          <w:p w:rsidR="0036629D" w:rsidRPr="00106B24" w:rsidRDefault="0036629D" w:rsidP="00CE259A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Василь Михайлович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САВУЛЯК </w:t>
            </w: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Василь Васильович</w:t>
            </w: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ТОДЕР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Вікторія Василівна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36629D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ЧМЕРУК 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Сергій Сергійович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A761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ШТЕЦЬ </w:t>
            </w:r>
          </w:p>
          <w:p w:rsidR="0036629D" w:rsidRPr="00106B24" w:rsidRDefault="0036629D" w:rsidP="00A761ED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Роман Петрович</w:t>
            </w:r>
            <w:r w:rsidRPr="00106B24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36629D" w:rsidRPr="00106B24" w:rsidRDefault="0036629D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7026" w:type="dxa"/>
          </w:tcPr>
          <w:p w:rsidR="0036629D" w:rsidRDefault="0036629D" w:rsidP="00E627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цивільного захисту та оборонної роботи</w:t>
            </w:r>
          </w:p>
          <w:p w:rsidR="0036629D" w:rsidRPr="00106B24" w:rsidRDefault="0036629D" w:rsidP="00E627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6629D" w:rsidRPr="00106B24" w:rsidRDefault="0036629D" w:rsidP="00E627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управління, начальник відділу</w:t>
            </w:r>
          </w:p>
          <w:p w:rsidR="0036629D" w:rsidRPr="00106B24" w:rsidRDefault="0036629D" w:rsidP="00E6279F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економіки, агропромислового розвитку управління соціально-економічного розвитку території</w:t>
            </w:r>
          </w:p>
          <w:p w:rsidR="0036629D" w:rsidRDefault="0036629D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6629D" w:rsidRPr="00106B24" w:rsidRDefault="0036629D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групи обліку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офіцерів запасу 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36629D" w:rsidRPr="00106B24" w:rsidRDefault="0036629D" w:rsidP="00CE259A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36629D" w:rsidRPr="00106B24" w:rsidRDefault="0036629D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групи військового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обліку сержантів і солдатів запасу 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36629D" w:rsidRPr="00106B24" w:rsidRDefault="0036629D" w:rsidP="001A623E">
            <w:pPr>
              <w:ind w:left="34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36629D" w:rsidRDefault="0036629D" w:rsidP="00CE259A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E6279F">
              <w:rPr>
                <w:rFonts w:ascii="Times New Roman" w:hAnsi="Times New Roman"/>
                <w:sz w:val="28"/>
                <w:szCs w:val="28"/>
                <w:lang w:val="uk-UA"/>
              </w:rPr>
              <w:t>ідповідальний виконавець адміністративного відділення Рахівського районного територіального центру комплектування та соціальної підтримки</w:t>
            </w:r>
            <w:r w:rsidRPr="00106B2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6629D" w:rsidRDefault="0036629D" w:rsidP="00CE259A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36629D" w:rsidRDefault="0036629D" w:rsidP="00D03ABE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bookmarkStart w:id="0" w:name="_GoBack"/>
            <w:bookmarkEnd w:id="0"/>
          </w:p>
          <w:p w:rsidR="0036629D" w:rsidRPr="00106B24" w:rsidRDefault="0036629D" w:rsidP="00CE259A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начальник відділу мобілізаційної роботи апарату</w:t>
            </w:r>
          </w:p>
          <w:p w:rsidR="0036629D" w:rsidRPr="00106B24" w:rsidRDefault="0036629D" w:rsidP="001A62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6629D" w:rsidRPr="00106B24" w:rsidRDefault="0036629D" w:rsidP="001A62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6629D" w:rsidRPr="00106B24" w:rsidRDefault="0036629D" w:rsidP="00E61240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відділення призову 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36629D" w:rsidRPr="00106B24" w:rsidRDefault="0036629D" w:rsidP="00E61240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36629D" w:rsidRPr="00106B24" w:rsidRDefault="0036629D" w:rsidP="00E61240">
            <w:pPr>
              <w:pStyle w:val="22"/>
              <w:shd w:val="clear" w:color="auto" w:fill="auto"/>
              <w:spacing w:after="0" w:line="240" w:lineRule="atLeast"/>
              <w:jc w:val="both"/>
              <w:rPr>
                <w:sz w:val="10"/>
                <w:szCs w:val="10"/>
                <w:lang w:val="uk-UA"/>
              </w:rPr>
            </w:pPr>
            <w:r w:rsidRPr="00106B24">
              <w:rPr>
                <w:lang w:val="uk-UA"/>
              </w:rPr>
              <w:t>заступник начальника з привентивної діяльності Рахівського районного відділу поліції ГУНП в За</w:t>
            </w:r>
            <w:r>
              <w:rPr>
                <w:lang w:val="uk-UA"/>
              </w:rPr>
              <w:t>карпатській області (за згодою)</w:t>
            </w:r>
          </w:p>
          <w:p w:rsidR="0036629D" w:rsidRPr="00106B24" w:rsidRDefault="0036629D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36629D" w:rsidRPr="00106B24" w:rsidRDefault="0036629D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36629D" w:rsidRPr="00106B24" w:rsidRDefault="0036629D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6629D" w:rsidRPr="00106B24" w:rsidRDefault="0036629D" w:rsidP="00D76E28">
      <w:pPr>
        <w:widowControl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z w:val="28"/>
          <w:szCs w:val="28"/>
          <w:lang w:val="uk-UA"/>
        </w:rPr>
        <w:t xml:space="preserve">Розпорядже начальника </w:t>
      </w:r>
    </w:p>
    <w:sectPr w:rsidR="0036629D" w:rsidRPr="00106B24" w:rsidSect="0068778F">
      <w:headerReference w:type="default" r:id="rId6"/>
      <w:footerReference w:type="even" r:id="rId7"/>
      <w:footerReference w:type="defaul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9D" w:rsidRDefault="0036629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36629D" w:rsidRDefault="0036629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9D" w:rsidRDefault="0036629D" w:rsidP="00244D5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9D" w:rsidRDefault="0036629D" w:rsidP="00244D5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9D" w:rsidRDefault="0036629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36629D" w:rsidRDefault="0036629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9D" w:rsidRDefault="0036629D">
    <w:pPr>
      <w:pStyle w:val="Header"/>
      <w:jc w:val="center"/>
      <w:rPr>
        <w:sz w:val="28"/>
        <w:szCs w:val="28"/>
        <w:lang w:val="uk-UA"/>
      </w:rPr>
    </w:pPr>
  </w:p>
  <w:p w:rsidR="0036629D" w:rsidRPr="00C91953" w:rsidRDefault="0036629D">
    <w:pPr>
      <w:pStyle w:val="Header"/>
      <w:jc w:val="center"/>
      <w:rPr>
        <w:sz w:val="28"/>
        <w:szCs w:val="28"/>
      </w:rPr>
    </w:pPr>
    <w:r w:rsidRPr="00C91953">
      <w:rPr>
        <w:sz w:val="28"/>
        <w:szCs w:val="28"/>
      </w:rPr>
      <w:fldChar w:fldCharType="begin"/>
    </w:r>
    <w:r w:rsidRPr="00C91953">
      <w:rPr>
        <w:sz w:val="28"/>
        <w:szCs w:val="28"/>
      </w:rPr>
      <w:instrText>PAGE   \* MERGEFORMAT</w:instrText>
    </w:r>
    <w:r w:rsidRPr="00C9195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91953">
      <w:rPr>
        <w:sz w:val="28"/>
        <w:szCs w:val="28"/>
      </w:rPr>
      <w:fldChar w:fldCharType="end"/>
    </w:r>
  </w:p>
  <w:p w:rsidR="0036629D" w:rsidRDefault="003662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EF8"/>
    <w:rsid w:val="00000CE5"/>
    <w:rsid w:val="000057AF"/>
    <w:rsid w:val="00006008"/>
    <w:rsid w:val="00011E85"/>
    <w:rsid w:val="00024FAC"/>
    <w:rsid w:val="00026474"/>
    <w:rsid w:val="00033662"/>
    <w:rsid w:val="00037A4B"/>
    <w:rsid w:val="00037B85"/>
    <w:rsid w:val="00050296"/>
    <w:rsid w:val="00052237"/>
    <w:rsid w:val="00054964"/>
    <w:rsid w:val="00055B6E"/>
    <w:rsid w:val="00057331"/>
    <w:rsid w:val="000622C5"/>
    <w:rsid w:val="00073F0A"/>
    <w:rsid w:val="00082D69"/>
    <w:rsid w:val="000847CC"/>
    <w:rsid w:val="000915D6"/>
    <w:rsid w:val="000A3D71"/>
    <w:rsid w:val="000A5B87"/>
    <w:rsid w:val="000F0193"/>
    <w:rsid w:val="000F4A09"/>
    <w:rsid w:val="000F7BCA"/>
    <w:rsid w:val="00101BE0"/>
    <w:rsid w:val="00106B24"/>
    <w:rsid w:val="00123959"/>
    <w:rsid w:val="00137957"/>
    <w:rsid w:val="00141BF8"/>
    <w:rsid w:val="001460F2"/>
    <w:rsid w:val="0015312F"/>
    <w:rsid w:val="00154B90"/>
    <w:rsid w:val="00154CC4"/>
    <w:rsid w:val="00157577"/>
    <w:rsid w:val="00163E70"/>
    <w:rsid w:val="001872C2"/>
    <w:rsid w:val="0019336C"/>
    <w:rsid w:val="00194907"/>
    <w:rsid w:val="001A138D"/>
    <w:rsid w:val="001A34F6"/>
    <w:rsid w:val="001A623E"/>
    <w:rsid w:val="001A659D"/>
    <w:rsid w:val="001B420F"/>
    <w:rsid w:val="001B76B4"/>
    <w:rsid w:val="001C350D"/>
    <w:rsid w:val="001C3968"/>
    <w:rsid w:val="001C4225"/>
    <w:rsid w:val="001C4485"/>
    <w:rsid w:val="001C7F40"/>
    <w:rsid w:val="001D487D"/>
    <w:rsid w:val="001D6411"/>
    <w:rsid w:val="001D655E"/>
    <w:rsid w:val="001E0D20"/>
    <w:rsid w:val="001E320E"/>
    <w:rsid w:val="001F119A"/>
    <w:rsid w:val="001F611C"/>
    <w:rsid w:val="00221B98"/>
    <w:rsid w:val="002234C9"/>
    <w:rsid w:val="002359BE"/>
    <w:rsid w:val="00235A37"/>
    <w:rsid w:val="00237D40"/>
    <w:rsid w:val="0024239C"/>
    <w:rsid w:val="00244D57"/>
    <w:rsid w:val="00245C43"/>
    <w:rsid w:val="00251F7D"/>
    <w:rsid w:val="002528AA"/>
    <w:rsid w:val="002535BB"/>
    <w:rsid w:val="002607B6"/>
    <w:rsid w:val="00264109"/>
    <w:rsid w:val="0027148D"/>
    <w:rsid w:val="002754CA"/>
    <w:rsid w:val="00276E37"/>
    <w:rsid w:val="00287C3A"/>
    <w:rsid w:val="002914E9"/>
    <w:rsid w:val="002B09AA"/>
    <w:rsid w:val="002B6559"/>
    <w:rsid w:val="002D21A0"/>
    <w:rsid w:val="002D667E"/>
    <w:rsid w:val="002D6BB5"/>
    <w:rsid w:val="002E64CB"/>
    <w:rsid w:val="002E667F"/>
    <w:rsid w:val="002F344F"/>
    <w:rsid w:val="002F3E22"/>
    <w:rsid w:val="003007CA"/>
    <w:rsid w:val="00312E3D"/>
    <w:rsid w:val="003248B1"/>
    <w:rsid w:val="00326982"/>
    <w:rsid w:val="003351B9"/>
    <w:rsid w:val="00340443"/>
    <w:rsid w:val="00357053"/>
    <w:rsid w:val="0036629D"/>
    <w:rsid w:val="00370CDF"/>
    <w:rsid w:val="00386617"/>
    <w:rsid w:val="00386A72"/>
    <w:rsid w:val="003914D1"/>
    <w:rsid w:val="00393D29"/>
    <w:rsid w:val="00394673"/>
    <w:rsid w:val="003966BA"/>
    <w:rsid w:val="003A5A0D"/>
    <w:rsid w:val="003B1FCA"/>
    <w:rsid w:val="003B3C9C"/>
    <w:rsid w:val="003B40C2"/>
    <w:rsid w:val="003C1B31"/>
    <w:rsid w:val="003C4BA1"/>
    <w:rsid w:val="003D3A55"/>
    <w:rsid w:val="003E39B1"/>
    <w:rsid w:val="003E5D4F"/>
    <w:rsid w:val="003F724E"/>
    <w:rsid w:val="004020CC"/>
    <w:rsid w:val="004125E9"/>
    <w:rsid w:val="004130E8"/>
    <w:rsid w:val="0042278C"/>
    <w:rsid w:val="004316F6"/>
    <w:rsid w:val="00442CEB"/>
    <w:rsid w:val="00444D2D"/>
    <w:rsid w:val="004553CA"/>
    <w:rsid w:val="004603F1"/>
    <w:rsid w:val="0046100D"/>
    <w:rsid w:val="0046385F"/>
    <w:rsid w:val="0046471A"/>
    <w:rsid w:val="00465D36"/>
    <w:rsid w:val="00466A30"/>
    <w:rsid w:val="00484B4D"/>
    <w:rsid w:val="00494AED"/>
    <w:rsid w:val="0049799F"/>
    <w:rsid w:val="004A5CAC"/>
    <w:rsid w:val="004B3928"/>
    <w:rsid w:val="004C1BD2"/>
    <w:rsid w:val="004C33B9"/>
    <w:rsid w:val="004C7740"/>
    <w:rsid w:val="004C7C3E"/>
    <w:rsid w:val="004F223E"/>
    <w:rsid w:val="004F40F3"/>
    <w:rsid w:val="004F563F"/>
    <w:rsid w:val="005015E3"/>
    <w:rsid w:val="00502108"/>
    <w:rsid w:val="00503FD8"/>
    <w:rsid w:val="00515270"/>
    <w:rsid w:val="00517A97"/>
    <w:rsid w:val="00524F4B"/>
    <w:rsid w:val="005315D9"/>
    <w:rsid w:val="00543F00"/>
    <w:rsid w:val="005475C4"/>
    <w:rsid w:val="00554AAE"/>
    <w:rsid w:val="00571484"/>
    <w:rsid w:val="00584E61"/>
    <w:rsid w:val="00590FC7"/>
    <w:rsid w:val="00597D54"/>
    <w:rsid w:val="005A09BD"/>
    <w:rsid w:val="005B0304"/>
    <w:rsid w:val="005C6EF6"/>
    <w:rsid w:val="005D27A2"/>
    <w:rsid w:val="005D5F1D"/>
    <w:rsid w:val="005E1BFC"/>
    <w:rsid w:val="005E6FBE"/>
    <w:rsid w:val="005F0091"/>
    <w:rsid w:val="005F0FC5"/>
    <w:rsid w:val="005F1B74"/>
    <w:rsid w:val="005F7389"/>
    <w:rsid w:val="00601D8B"/>
    <w:rsid w:val="006031AF"/>
    <w:rsid w:val="0060511A"/>
    <w:rsid w:val="00620D15"/>
    <w:rsid w:val="006228FC"/>
    <w:rsid w:val="00626C13"/>
    <w:rsid w:val="00631A0C"/>
    <w:rsid w:val="00633AD9"/>
    <w:rsid w:val="006428EF"/>
    <w:rsid w:val="0064496B"/>
    <w:rsid w:val="00645E15"/>
    <w:rsid w:val="00650439"/>
    <w:rsid w:val="00651C6E"/>
    <w:rsid w:val="00652216"/>
    <w:rsid w:val="00657142"/>
    <w:rsid w:val="006643B5"/>
    <w:rsid w:val="006644E6"/>
    <w:rsid w:val="00683B61"/>
    <w:rsid w:val="0068778F"/>
    <w:rsid w:val="00694292"/>
    <w:rsid w:val="006A4F34"/>
    <w:rsid w:val="006B13DF"/>
    <w:rsid w:val="006B3A28"/>
    <w:rsid w:val="006C04B4"/>
    <w:rsid w:val="006C4C8B"/>
    <w:rsid w:val="006D2E05"/>
    <w:rsid w:val="006E59E6"/>
    <w:rsid w:val="006F61C0"/>
    <w:rsid w:val="00705884"/>
    <w:rsid w:val="007120E1"/>
    <w:rsid w:val="007131D3"/>
    <w:rsid w:val="00714B98"/>
    <w:rsid w:val="00717712"/>
    <w:rsid w:val="00717FC5"/>
    <w:rsid w:val="007229D5"/>
    <w:rsid w:val="00731330"/>
    <w:rsid w:val="00732143"/>
    <w:rsid w:val="007375A0"/>
    <w:rsid w:val="00741544"/>
    <w:rsid w:val="007549A1"/>
    <w:rsid w:val="007563E6"/>
    <w:rsid w:val="00781C4B"/>
    <w:rsid w:val="0078382F"/>
    <w:rsid w:val="00793B41"/>
    <w:rsid w:val="007A13D8"/>
    <w:rsid w:val="007A61A3"/>
    <w:rsid w:val="007B6D0E"/>
    <w:rsid w:val="007C45AD"/>
    <w:rsid w:val="007D2152"/>
    <w:rsid w:val="007D78DE"/>
    <w:rsid w:val="007E1858"/>
    <w:rsid w:val="007E4366"/>
    <w:rsid w:val="007F51BB"/>
    <w:rsid w:val="0080538B"/>
    <w:rsid w:val="008110F5"/>
    <w:rsid w:val="00814DE9"/>
    <w:rsid w:val="00822B39"/>
    <w:rsid w:val="00830966"/>
    <w:rsid w:val="00835BD9"/>
    <w:rsid w:val="00841920"/>
    <w:rsid w:val="00841FCF"/>
    <w:rsid w:val="00843131"/>
    <w:rsid w:val="00862ACA"/>
    <w:rsid w:val="00867537"/>
    <w:rsid w:val="00867ADB"/>
    <w:rsid w:val="00867B66"/>
    <w:rsid w:val="00867DDB"/>
    <w:rsid w:val="008753BC"/>
    <w:rsid w:val="00886B82"/>
    <w:rsid w:val="008A576A"/>
    <w:rsid w:val="008C20A3"/>
    <w:rsid w:val="008C7E5C"/>
    <w:rsid w:val="008E0840"/>
    <w:rsid w:val="008E198E"/>
    <w:rsid w:val="008E1DB2"/>
    <w:rsid w:val="0091056C"/>
    <w:rsid w:val="00911641"/>
    <w:rsid w:val="0091254D"/>
    <w:rsid w:val="00920B02"/>
    <w:rsid w:val="00924CC5"/>
    <w:rsid w:val="00951352"/>
    <w:rsid w:val="009637F0"/>
    <w:rsid w:val="009642D7"/>
    <w:rsid w:val="00970C89"/>
    <w:rsid w:val="0097783C"/>
    <w:rsid w:val="0098530C"/>
    <w:rsid w:val="009876D7"/>
    <w:rsid w:val="009A4FC0"/>
    <w:rsid w:val="009B20F6"/>
    <w:rsid w:val="009D6BAE"/>
    <w:rsid w:val="009F0BAA"/>
    <w:rsid w:val="009F1561"/>
    <w:rsid w:val="009F7EF8"/>
    <w:rsid w:val="00A00AA5"/>
    <w:rsid w:val="00A03BBC"/>
    <w:rsid w:val="00A0679C"/>
    <w:rsid w:val="00A33373"/>
    <w:rsid w:val="00A40D33"/>
    <w:rsid w:val="00A53C83"/>
    <w:rsid w:val="00A6386E"/>
    <w:rsid w:val="00A6642D"/>
    <w:rsid w:val="00A75DBD"/>
    <w:rsid w:val="00A761ED"/>
    <w:rsid w:val="00A932AA"/>
    <w:rsid w:val="00A94A76"/>
    <w:rsid w:val="00AA1B40"/>
    <w:rsid w:val="00AC5B1D"/>
    <w:rsid w:val="00AE16CE"/>
    <w:rsid w:val="00AE2C1B"/>
    <w:rsid w:val="00AE6A25"/>
    <w:rsid w:val="00AF71FA"/>
    <w:rsid w:val="00B04B36"/>
    <w:rsid w:val="00B07991"/>
    <w:rsid w:val="00B07B72"/>
    <w:rsid w:val="00B11A97"/>
    <w:rsid w:val="00B3044C"/>
    <w:rsid w:val="00B36DA1"/>
    <w:rsid w:val="00B40623"/>
    <w:rsid w:val="00B47876"/>
    <w:rsid w:val="00B55223"/>
    <w:rsid w:val="00B557A8"/>
    <w:rsid w:val="00B6314D"/>
    <w:rsid w:val="00B67F59"/>
    <w:rsid w:val="00B71116"/>
    <w:rsid w:val="00B741E9"/>
    <w:rsid w:val="00BC190E"/>
    <w:rsid w:val="00BC2BBF"/>
    <w:rsid w:val="00BC3003"/>
    <w:rsid w:val="00BC3D0B"/>
    <w:rsid w:val="00BC7877"/>
    <w:rsid w:val="00BE0ADD"/>
    <w:rsid w:val="00BE3698"/>
    <w:rsid w:val="00BF0C63"/>
    <w:rsid w:val="00BF2EA5"/>
    <w:rsid w:val="00C04165"/>
    <w:rsid w:val="00C152C5"/>
    <w:rsid w:val="00C20234"/>
    <w:rsid w:val="00C3346E"/>
    <w:rsid w:val="00C33ACF"/>
    <w:rsid w:val="00C369F1"/>
    <w:rsid w:val="00C36D56"/>
    <w:rsid w:val="00C464B6"/>
    <w:rsid w:val="00C646A2"/>
    <w:rsid w:val="00C66DC4"/>
    <w:rsid w:val="00C715CB"/>
    <w:rsid w:val="00C916AE"/>
    <w:rsid w:val="00C91953"/>
    <w:rsid w:val="00C92EF1"/>
    <w:rsid w:val="00CD1F15"/>
    <w:rsid w:val="00CD5D27"/>
    <w:rsid w:val="00CE259A"/>
    <w:rsid w:val="00CE39E0"/>
    <w:rsid w:val="00CE429B"/>
    <w:rsid w:val="00CF1C1D"/>
    <w:rsid w:val="00D012B0"/>
    <w:rsid w:val="00D03ABE"/>
    <w:rsid w:val="00D05DD0"/>
    <w:rsid w:val="00D239E0"/>
    <w:rsid w:val="00D26D4B"/>
    <w:rsid w:val="00D345C4"/>
    <w:rsid w:val="00D46CCB"/>
    <w:rsid w:val="00D53C18"/>
    <w:rsid w:val="00D6698F"/>
    <w:rsid w:val="00D731EB"/>
    <w:rsid w:val="00D75818"/>
    <w:rsid w:val="00D75F42"/>
    <w:rsid w:val="00D76E28"/>
    <w:rsid w:val="00D90AD7"/>
    <w:rsid w:val="00D911BB"/>
    <w:rsid w:val="00D9419D"/>
    <w:rsid w:val="00D94550"/>
    <w:rsid w:val="00D96C43"/>
    <w:rsid w:val="00DA6BF1"/>
    <w:rsid w:val="00DA7C2F"/>
    <w:rsid w:val="00DB69CF"/>
    <w:rsid w:val="00DC79B7"/>
    <w:rsid w:val="00DD4A2C"/>
    <w:rsid w:val="00DE76F0"/>
    <w:rsid w:val="00DF339A"/>
    <w:rsid w:val="00DF6811"/>
    <w:rsid w:val="00E01684"/>
    <w:rsid w:val="00E358B6"/>
    <w:rsid w:val="00E4337C"/>
    <w:rsid w:val="00E445E1"/>
    <w:rsid w:val="00E45356"/>
    <w:rsid w:val="00E560A2"/>
    <w:rsid w:val="00E57935"/>
    <w:rsid w:val="00E610D9"/>
    <w:rsid w:val="00E61240"/>
    <w:rsid w:val="00E6279F"/>
    <w:rsid w:val="00E7289C"/>
    <w:rsid w:val="00E83B60"/>
    <w:rsid w:val="00E92B3F"/>
    <w:rsid w:val="00E977AA"/>
    <w:rsid w:val="00EB2BE2"/>
    <w:rsid w:val="00EB36E7"/>
    <w:rsid w:val="00EC0106"/>
    <w:rsid w:val="00EC353A"/>
    <w:rsid w:val="00EC3ADF"/>
    <w:rsid w:val="00ED7981"/>
    <w:rsid w:val="00EE0AE4"/>
    <w:rsid w:val="00EE7294"/>
    <w:rsid w:val="00EF7F12"/>
    <w:rsid w:val="00F04EFD"/>
    <w:rsid w:val="00F05B70"/>
    <w:rsid w:val="00F168EA"/>
    <w:rsid w:val="00F2182D"/>
    <w:rsid w:val="00F27582"/>
    <w:rsid w:val="00F324DB"/>
    <w:rsid w:val="00F374FB"/>
    <w:rsid w:val="00F41290"/>
    <w:rsid w:val="00F41F80"/>
    <w:rsid w:val="00F46DE5"/>
    <w:rsid w:val="00F471EF"/>
    <w:rsid w:val="00F477CF"/>
    <w:rsid w:val="00F51AE1"/>
    <w:rsid w:val="00F53BA3"/>
    <w:rsid w:val="00F55C86"/>
    <w:rsid w:val="00F65605"/>
    <w:rsid w:val="00F869F0"/>
    <w:rsid w:val="00F876EA"/>
    <w:rsid w:val="00FB4DBC"/>
    <w:rsid w:val="00FB5E34"/>
    <w:rsid w:val="00FE7DD7"/>
    <w:rsid w:val="00FF2E27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20"/>
    <w:pPr>
      <w:widowControl w:val="0"/>
    </w:pPr>
    <w:rPr>
      <w:rFonts w:ascii="Arial" w:hAnsi="Arial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44F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020"/>
      </w:tabs>
      <w:jc w:val="right"/>
      <w:outlineLvl w:val="0"/>
    </w:pPr>
    <w:rPr>
      <w:rFonts w:ascii="Times New Roman CYR" w:eastAsia="Times New Roman" w:hAnsi="Times New Roman CYR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7"/>
    <w:pPr>
      <w:keepNext/>
      <w:widowControl/>
      <w:tabs>
        <w:tab w:val="left" w:pos="1620"/>
        <w:tab w:val="left" w:pos="1980"/>
      </w:tabs>
      <w:spacing w:before="120" w:after="120"/>
      <w:jc w:val="center"/>
      <w:outlineLvl w:val="1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5C4"/>
    <w:pPr>
      <w:keepNext/>
      <w:widowControl/>
      <w:ind w:left="142"/>
      <w:jc w:val="center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838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838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8382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44F"/>
    <w:rPr>
      <w:rFonts w:ascii="Times New Roman CYR" w:hAnsi="Times New Roman CYR" w:cs="Times New Rom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6E37"/>
    <w:rPr>
      <w:rFonts w:ascii="Times New Roman" w:hAnsi="Times New Roman" w:cs="Times New Roman"/>
      <w:caps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45C4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0C89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70C89"/>
    <w:rPr>
      <w:rFonts w:ascii="Calibri" w:hAnsi="Calibri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70C89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F0193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F0193"/>
    <w:pPr>
      <w:shd w:val="clear" w:color="auto" w:fill="FFFFFF"/>
      <w:spacing w:before="360" w:after="180" w:line="744" w:lineRule="exact"/>
    </w:pPr>
    <w:rPr>
      <w:rFonts w:ascii="Calibri" w:hAnsi="Calibri"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F0193"/>
    <w:pPr>
      <w:widowControl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193"/>
    <w:rPr>
      <w:rFonts w:ascii="Tahoma" w:hAnsi="Tahoma" w:cs="Times New Roman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B4DBC"/>
    <w:pPr>
      <w:widowControl/>
      <w:shd w:val="clear" w:color="auto" w:fill="FFFFFF"/>
      <w:spacing w:line="252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DBC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rsid w:val="00394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94292"/>
    <w:pPr>
      <w:widowControl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292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7A13D8"/>
    <w:pPr>
      <w:widowControl w:val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841920"/>
    <w:rPr>
      <w:rFonts w:cs="Times New Roman"/>
      <w:sz w:val="28"/>
      <w:szCs w:val="28"/>
      <w:lang w:bidi="ar-SA"/>
    </w:rPr>
  </w:style>
  <w:style w:type="paragraph" w:customStyle="1" w:styleId="22">
    <w:name w:val="Основний текст (2)"/>
    <w:basedOn w:val="Normal"/>
    <w:link w:val="21"/>
    <w:uiPriority w:val="99"/>
    <w:rsid w:val="00841920"/>
    <w:pPr>
      <w:shd w:val="clear" w:color="auto" w:fill="FFFFFF"/>
      <w:spacing w:after="300" w:line="317" w:lineRule="exact"/>
    </w:pPr>
    <w:rPr>
      <w:rFonts w:ascii="Times New Roman" w:hAnsi="Times New Roman"/>
      <w:noProof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1582</Words>
  <Characters>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SHONY</dc:creator>
  <cp:keywords/>
  <dc:description/>
  <cp:lastModifiedBy>user</cp:lastModifiedBy>
  <cp:revision>4</cp:revision>
  <cp:lastPrinted>2025-04-15T08:19:00Z</cp:lastPrinted>
  <dcterms:created xsi:type="dcterms:W3CDTF">2025-04-14T08:27:00Z</dcterms:created>
  <dcterms:modified xsi:type="dcterms:W3CDTF">2025-04-15T08:21:00Z</dcterms:modified>
</cp:coreProperties>
</file>