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7196"/>
        <w:gridCol w:w="2658"/>
      </w:tblGrid>
      <w:tr w:rsidR="000274E5" w:rsidTr="008B12E0">
        <w:tc>
          <w:tcPr>
            <w:tcW w:w="7196" w:type="dxa"/>
          </w:tcPr>
          <w:p w:rsidR="000274E5" w:rsidRPr="008B12E0" w:rsidRDefault="000274E5" w:rsidP="008B12E0">
            <w:pPr>
              <w:spacing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658" w:type="dxa"/>
          </w:tcPr>
          <w:p w:rsidR="000274E5" w:rsidRPr="002149CB" w:rsidRDefault="000274E5" w:rsidP="008B12E0">
            <w:pPr>
              <w:spacing w:line="240" w:lineRule="auto"/>
              <w:ind w:left="0" w:right="198"/>
              <w:jc w:val="both"/>
              <w:rPr>
                <w:sz w:val="28"/>
                <w:szCs w:val="28"/>
              </w:rPr>
            </w:pPr>
            <w:r w:rsidRPr="002149CB">
              <w:rPr>
                <w:sz w:val="28"/>
                <w:szCs w:val="28"/>
              </w:rPr>
              <w:t>Додаток</w:t>
            </w:r>
          </w:p>
          <w:p w:rsidR="000274E5" w:rsidRPr="002149CB" w:rsidRDefault="000274E5" w:rsidP="008B12E0">
            <w:pPr>
              <w:spacing w:line="240" w:lineRule="auto"/>
              <w:ind w:left="0" w:right="198"/>
              <w:jc w:val="both"/>
              <w:rPr>
                <w:sz w:val="28"/>
                <w:szCs w:val="28"/>
              </w:rPr>
            </w:pPr>
            <w:r w:rsidRPr="002149CB">
              <w:rPr>
                <w:sz w:val="28"/>
                <w:szCs w:val="28"/>
              </w:rPr>
              <w:t xml:space="preserve">до розпорядження </w:t>
            </w:r>
          </w:p>
          <w:p w:rsidR="000274E5" w:rsidRPr="008B12E0" w:rsidRDefault="000274E5" w:rsidP="008B12E0">
            <w:pPr>
              <w:spacing w:line="240" w:lineRule="auto"/>
              <w:ind w:left="0" w:right="198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2149CB">
              <w:rPr>
                <w:sz w:val="28"/>
                <w:szCs w:val="28"/>
              </w:rPr>
              <w:t>21.01.2025 № 26</w:t>
            </w:r>
          </w:p>
        </w:tc>
      </w:tr>
    </w:tbl>
    <w:p w:rsidR="000274E5" w:rsidRPr="00526D1B" w:rsidRDefault="000274E5" w:rsidP="00DD6362">
      <w:pPr>
        <w:spacing w:line="240" w:lineRule="auto"/>
        <w:jc w:val="both"/>
        <w:rPr>
          <w:color w:val="FF0000"/>
          <w:sz w:val="20"/>
        </w:rPr>
      </w:pPr>
      <w:r w:rsidRPr="00526D1B">
        <w:rPr>
          <w:color w:val="FF0000"/>
          <w:sz w:val="28"/>
        </w:rPr>
        <w:tab/>
      </w:r>
      <w:r w:rsidRPr="00526D1B">
        <w:rPr>
          <w:color w:val="FF0000"/>
          <w:sz w:val="28"/>
        </w:rPr>
        <w:tab/>
      </w:r>
      <w:r w:rsidRPr="00526D1B">
        <w:rPr>
          <w:color w:val="FF0000"/>
          <w:sz w:val="28"/>
        </w:rPr>
        <w:tab/>
      </w:r>
      <w:r w:rsidRPr="00526D1B">
        <w:rPr>
          <w:color w:val="FF0000"/>
          <w:sz w:val="28"/>
        </w:rPr>
        <w:tab/>
      </w:r>
      <w:r w:rsidRPr="00526D1B">
        <w:rPr>
          <w:color w:val="FF0000"/>
          <w:sz w:val="28"/>
        </w:rPr>
        <w:tab/>
        <w:t xml:space="preserve">   </w:t>
      </w:r>
    </w:p>
    <w:p w:rsidR="000274E5" w:rsidRPr="00526D1B" w:rsidRDefault="000274E5" w:rsidP="00DD6362">
      <w:pPr>
        <w:spacing w:line="240" w:lineRule="auto"/>
        <w:rPr>
          <w:sz w:val="28"/>
          <w:szCs w:val="28"/>
        </w:rPr>
      </w:pPr>
    </w:p>
    <w:p w:rsidR="000274E5" w:rsidRPr="00AF694B" w:rsidRDefault="000274E5" w:rsidP="00DD6362">
      <w:pPr>
        <w:spacing w:line="240" w:lineRule="auto"/>
        <w:rPr>
          <w:b/>
          <w:sz w:val="28"/>
          <w:szCs w:val="28"/>
        </w:rPr>
      </w:pPr>
      <w:r w:rsidRPr="00AF694B">
        <w:rPr>
          <w:b/>
          <w:sz w:val="28"/>
          <w:szCs w:val="28"/>
        </w:rPr>
        <w:t>СКЛАД</w:t>
      </w:r>
    </w:p>
    <w:p w:rsidR="000274E5" w:rsidRPr="00AF694B" w:rsidRDefault="000274E5" w:rsidP="00AF694B">
      <w:pPr>
        <w:spacing w:line="240" w:lineRule="auto"/>
        <w:ind w:firstLine="567"/>
        <w:rPr>
          <w:b/>
          <w:sz w:val="28"/>
          <w:szCs w:val="28"/>
        </w:rPr>
      </w:pPr>
      <w:r w:rsidRPr="00AF694B">
        <w:rPr>
          <w:b/>
          <w:sz w:val="28"/>
          <w:szCs w:val="28"/>
        </w:rPr>
        <w:t>районного організаційного комітету з підготовки та проведення змагань із видів спорту „Шкільні ліги Закарпаття” в системі „Пліч-о-пліч Всеукраїнські шкільні ліги” серед учнів закладів загальної середньої освіти Рахівського району</w:t>
      </w:r>
    </w:p>
    <w:p w:rsidR="000274E5" w:rsidRPr="00AF694B" w:rsidRDefault="000274E5" w:rsidP="00DD6362">
      <w:pPr>
        <w:spacing w:line="240" w:lineRule="auto"/>
        <w:ind w:firstLine="567"/>
        <w:rPr>
          <w:b/>
          <w:sz w:val="28"/>
          <w:szCs w:val="28"/>
        </w:rPr>
      </w:pPr>
    </w:p>
    <w:tbl>
      <w:tblPr>
        <w:tblW w:w="0" w:type="auto"/>
        <w:tblLook w:val="00A0"/>
      </w:tblPr>
      <w:tblGrid>
        <w:gridCol w:w="4070"/>
        <w:gridCol w:w="5784"/>
      </w:tblGrid>
      <w:tr w:rsidR="000274E5" w:rsidRPr="008A0A54" w:rsidTr="008B12E0">
        <w:tc>
          <w:tcPr>
            <w:tcW w:w="9854" w:type="dxa"/>
            <w:gridSpan w:val="2"/>
          </w:tcPr>
          <w:p w:rsidR="000274E5" w:rsidRPr="008B12E0" w:rsidRDefault="000274E5" w:rsidP="008B12E0">
            <w:pPr>
              <w:ind w:right="-1"/>
              <w:rPr>
                <w:b/>
                <w:i/>
                <w:sz w:val="28"/>
                <w:szCs w:val="28"/>
              </w:rPr>
            </w:pPr>
            <w:r w:rsidRPr="008B12E0">
              <w:rPr>
                <w:b/>
                <w:i/>
                <w:sz w:val="28"/>
                <w:szCs w:val="28"/>
              </w:rPr>
              <w:t>Голова організаційного комітету</w:t>
            </w:r>
          </w:p>
          <w:p w:rsidR="000274E5" w:rsidRPr="008B12E0" w:rsidRDefault="000274E5" w:rsidP="005A5C0F">
            <w:pPr>
              <w:rPr>
                <w:b/>
                <w:i/>
                <w:szCs w:val="28"/>
              </w:rPr>
            </w:pPr>
          </w:p>
        </w:tc>
      </w:tr>
      <w:tr w:rsidR="000274E5" w:rsidRPr="008A0A54" w:rsidTr="008B12E0">
        <w:tc>
          <w:tcPr>
            <w:tcW w:w="4070" w:type="dxa"/>
          </w:tcPr>
          <w:p w:rsidR="000274E5" w:rsidRPr="008B12E0" w:rsidRDefault="000274E5" w:rsidP="008B12E0">
            <w:pPr>
              <w:ind w:left="0"/>
              <w:jc w:val="left"/>
              <w:rPr>
                <w:sz w:val="28"/>
                <w:szCs w:val="28"/>
              </w:rPr>
            </w:pPr>
            <w:r w:rsidRPr="008B12E0">
              <w:rPr>
                <w:sz w:val="28"/>
                <w:szCs w:val="28"/>
              </w:rPr>
              <w:t>ТУРОК</w:t>
            </w:r>
          </w:p>
          <w:p w:rsidR="000274E5" w:rsidRPr="008B12E0" w:rsidRDefault="000274E5" w:rsidP="008B12E0">
            <w:pPr>
              <w:ind w:left="0"/>
              <w:jc w:val="left"/>
              <w:rPr>
                <w:sz w:val="28"/>
                <w:szCs w:val="28"/>
              </w:rPr>
            </w:pPr>
            <w:r w:rsidRPr="008B12E0">
              <w:rPr>
                <w:sz w:val="28"/>
                <w:szCs w:val="28"/>
              </w:rPr>
              <w:t>Віктор Степанович</w:t>
            </w:r>
          </w:p>
        </w:tc>
        <w:tc>
          <w:tcPr>
            <w:tcW w:w="5784" w:type="dxa"/>
          </w:tcPr>
          <w:p w:rsidR="000274E5" w:rsidRPr="008B12E0" w:rsidRDefault="000274E5" w:rsidP="008B12E0">
            <w:pPr>
              <w:ind w:right="-1"/>
              <w:jc w:val="both"/>
              <w:rPr>
                <w:sz w:val="28"/>
                <w:szCs w:val="28"/>
              </w:rPr>
            </w:pPr>
            <w:r w:rsidRPr="008B12E0">
              <w:rPr>
                <w:sz w:val="28"/>
                <w:szCs w:val="28"/>
              </w:rPr>
              <w:t xml:space="preserve">перший заступник голови районної державної адміністрації – начальника районної військової адміністрації </w:t>
            </w:r>
          </w:p>
          <w:p w:rsidR="000274E5" w:rsidRPr="008B12E0" w:rsidRDefault="000274E5" w:rsidP="008B12E0">
            <w:pPr>
              <w:jc w:val="both"/>
              <w:rPr>
                <w:sz w:val="28"/>
                <w:szCs w:val="28"/>
              </w:rPr>
            </w:pPr>
          </w:p>
        </w:tc>
      </w:tr>
      <w:tr w:rsidR="000274E5" w:rsidRPr="008A0A54" w:rsidTr="008B12E0">
        <w:tc>
          <w:tcPr>
            <w:tcW w:w="9854" w:type="dxa"/>
            <w:gridSpan w:val="2"/>
          </w:tcPr>
          <w:p w:rsidR="000274E5" w:rsidRPr="008B12E0" w:rsidRDefault="000274E5" w:rsidP="005A5C0F">
            <w:pPr>
              <w:rPr>
                <w:b/>
                <w:i/>
                <w:sz w:val="28"/>
                <w:szCs w:val="28"/>
              </w:rPr>
            </w:pPr>
            <w:r w:rsidRPr="008B12E0">
              <w:rPr>
                <w:b/>
                <w:i/>
                <w:sz w:val="28"/>
                <w:szCs w:val="28"/>
              </w:rPr>
              <w:t>Заступник голови організаційного комітету</w:t>
            </w:r>
          </w:p>
          <w:p w:rsidR="000274E5" w:rsidRPr="008B12E0" w:rsidRDefault="000274E5" w:rsidP="005A5C0F">
            <w:pPr>
              <w:rPr>
                <w:b/>
                <w:i/>
                <w:szCs w:val="28"/>
              </w:rPr>
            </w:pPr>
          </w:p>
        </w:tc>
      </w:tr>
      <w:tr w:rsidR="000274E5" w:rsidRPr="008A0A54" w:rsidTr="008B12E0">
        <w:tc>
          <w:tcPr>
            <w:tcW w:w="4070" w:type="dxa"/>
          </w:tcPr>
          <w:p w:rsidR="000274E5" w:rsidRPr="008B12E0" w:rsidRDefault="000274E5" w:rsidP="008B12E0">
            <w:pPr>
              <w:ind w:left="0"/>
              <w:jc w:val="left"/>
              <w:rPr>
                <w:sz w:val="28"/>
                <w:szCs w:val="28"/>
              </w:rPr>
            </w:pPr>
            <w:r w:rsidRPr="008B12E0">
              <w:rPr>
                <w:sz w:val="28"/>
                <w:szCs w:val="28"/>
              </w:rPr>
              <w:t>МЕЛЬНИЧУК</w:t>
            </w:r>
          </w:p>
          <w:p w:rsidR="000274E5" w:rsidRPr="008B12E0" w:rsidRDefault="000274E5" w:rsidP="008B12E0">
            <w:pPr>
              <w:ind w:left="0"/>
              <w:jc w:val="left"/>
              <w:rPr>
                <w:sz w:val="28"/>
                <w:szCs w:val="28"/>
              </w:rPr>
            </w:pPr>
            <w:r w:rsidRPr="008B12E0">
              <w:rPr>
                <w:sz w:val="28"/>
                <w:szCs w:val="28"/>
              </w:rPr>
              <w:t>Наталія Миколаївна</w:t>
            </w:r>
          </w:p>
        </w:tc>
        <w:tc>
          <w:tcPr>
            <w:tcW w:w="5784" w:type="dxa"/>
          </w:tcPr>
          <w:p w:rsidR="000274E5" w:rsidRPr="008B12E0" w:rsidRDefault="000274E5" w:rsidP="008B12E0">
            <w:pPr>
              <w:tabs>
                <w:tab w:val="left" w:pos="1134"/>
                <w:tab w:val="left" w:pos="4536"/>
                <w:tab w:val="left" w:pos="7088"/>
              </w:tabs>
              <w:ind w:right="0"/>
              <w:jc w:val="both"/>
              <w:rPr>
                <w:sz w:val="28"/>
                <w:szCs w:val="28"/>
              </w:rPr>
            </w:pPr>
            <w:r w:rsidRPr="008B12E0">
              <w:rPr>
                <w:sz w:val="28"/>
                <w:szCs w:val="28"/>
              </w:rPr>
              <w:t xml:space="preserve">заступник начальника управління, начальник відділу економіки, агропромислового розвитку управління соціально-економічного розвитку території                                                     </w:t>
            </w:r>
          </w:p>
        </w:tc>
      </w:tr>
      <w:tr w:rsidR="000274E5" w:rsidRPr="008A0A54" w:rsidTr="008B12E0">
        <w:tc>
          <w:tcPr>
            <w:tcW w:w="9854" w:type="dxa"/>
            <w:gridSpan w:val="2"/>
          </w:tcPr>
          <w:p w:rsidR="000274E5" w:rsidRPr="008B12E0" w:rsidRDefault="000274E5" w:rsidP="005A5C0F">
            <w:pPr>
              <w:rPr>
                <w:b/>
                <w:i/>
                <w:sz w:val="28"/>
                <w:szCs w:val="28"/>
              </w:rPr>
            </w:pPr>
          </w:p>
          <w:p w:rsidR="000274E5" w:rsidRPr="008B12E0" w:rsidRDefault="000274E5" w:rsidP="005A5C0F">
            <w:pPr>
              <w:rPr>
                <w:b/>
                <w:i/>
                <w:sz w:val="28"/>
                <w:szCs w:val="28"/>
              </w:rPr>
            </w:pPr>
            <w:r w:rsidRPr="008B12E0">
              <w:rPr>
                <w:b/>
                <w:i/>
                <w:sz w:val="28"/>
                <w:szCs w:val="28"/>
              </w:rPr>
              <w:t>Члени організаційного комітету:</w:t>
            </w:r>
          </w:p>
          <w:p w:rsidR="000274E5" w:rsidRPr="008B12E0" w:rsidRDefault="000274E5" w:rsidP="008B12E0">
            <w:pPr>
              <w:jc w:val="both"/>
              <w:rPr>
                <w:szCs w:val="28"/>
              </w:rPr>
            </w:pPr>
          </w:p>
        </w:tc>
      </w:tr>
      <w:tr w:rsidR="000274E5" w:rsidRPr="008A0A54" w:rsidTr="008B12E0">
        <w:tc>
          <w:tcPr>
            <w:tcW w:w="4070" w:type="dxa"/>
          </w:tcPr>
          <w:p w:rsidR="000274E5" w:rsidRPr="008B12E0" w:rsidRDefault="000274E5" w:rsidP="008B12E0">
            <w:pPr>
              <w:ind w:left="0"/>
              <w:jc w:val="left"/>
              <w:rPr>
                <w:sz w:val="28"/>
                <w:szCs w:val="28"/>
              </w:rPr>
            </w:pPr>
            <w:r w:rsidRPr="008B12E0">
              <w:rPr>
                <w:sz w:val="28"/>
                <w:szCs w:val="28"/>
              </w:rPr>
              <w:t xml:space="preserve">ВОРОХТА </w:t>
            </w:r>
          </w:p>
          <w:p w:rsidR="000274E5" w:rsidRPr="008B12E0" w:rsidRDefault="000274E5" w:rsidP="008B12E0">
            <w:pPr>
              <w:ind w:left="0"/>
              <w:jc w:val="left"/>
              <w:rPr>
                <w:sz w:val="28"/>
                <w:szCs w:val="28"/>
              </w:rPr>
            </w:pPr>
            <w:r w:rsidRPr="008B12E0">
              <w:rPr>
                <w:sz w:val="28"/>
                <w:szCs w:val="28"/>
              </w:rPr>
              <w:t>Наталія Павлівна</w:t>
            </w:r>
          </w:p>
        </w:tc>
        <w:tc>
          <w:tcPr>
            <w:tcW w:w="5784" w:type="dxa"/>
          </w:tcPr>
          <w:p w:rsidR="000274E5" w:rsidRPr="008B12E0" w:rsidRDefault="000274E5" w:rsidP="008B12E0">
            <w:pPr>
              <w:ind w:right="-1"/>
              <w:jc w:val="both"/>
              <w:rPr>
                <w:sz w:val="28"/>
                <w:szCs w:val="28"/>
              </w:rPr>
            </w:pPr>
            <w:r w:rsidRPr="008B12E0">
              <w:rPr>
                <w:sz w:val="28"/>
                <w:szCs w:val="28"/>
              </w:rPr>
              <w:t>начальник відділу освіти, культури, молоді та спорту Рахівської міської ради (за згодою)</w:t>
            </w:r>
          </w:p>
          <w:p w:rsidR="000274E5" w:rsidRPr="008B12E0" w:rsidRDefault="000274E5" w:rsidP="008B12E0">
            <w:pPr>
              <w:jc w:val="both"/>
              <w:rPr>
                <w:szCs w:val="28"/>
              </w:rPr>
            </w:pPr>
          </w:p>
        </w:tc>
      </w:tr>
      <w:tr w:rsidR="000274E5" w:rsidRPr="008A0A54" w:rsidTr="008B12E0">
        <w:tc>
          <w:tcPr>
            <w:tcW w:w="4070" w:type="dxa"/>
          </w:tcPr>
          <w:p w:rsidR="000274E5" w:rsidRPr="008B12E0" w:rsidRDefault="000274E5" w:rsidP="008B12E0">
            <w:pPr>
              <w:ind w:left="0"/>
              <w:jc w:val="left"/>
              <w:rPr>
                <w:sz w:val="28"/>
                <w:szCs w:val="28"/>
              </w:rPr>
            </w:pPr>
            <w:r w:rsidRPr="008B12E0">
              <w:rPr>
                <w:sz w:val="28"/>
                <w:szCs w:val="28"/>
              </w:rPr>
              <w:t>ГАВ’ЮК</w:t>
            </w:r>
          </w:p>
          <w:p w:rsidR="000274E5" w:rsidRPr="008B12E0" w:rsidRDefault="000274E5" w:rsidP="008B12E0">
            <w:pPr>
              <w:ind w:left="0"/>
              <w:jc w:val="left"/>
              <w:rPr>
                <w:sz w:val="28"/>
                <w:szCs w:val="28"/>
              </w:rPr>
            </w:pPr>
            <w:r w:rsidRPr="008B12E0">
              <w:rPr>
                <w:sz w:val="28"/>
                <w:szCs w:val="28"/>
              </w:rPr>
              <w:t>Микола Юрійович</w:t>
            </w:r>
          </w:p>
        </w:tc>
        <w:tc>
          <w:tcPr>
            <w:tcW w:w="5784" w:type="dxa"/>
          </w:tcPr>
          <w:p w:rsidR="000274E5" w:rsidRPr="008B12E0" w:rsidRDefault="000274E5" w:rsidP="008B12E0">
            <w:pPr>
              <w:ind w:right="-1"/>
              <w:jc w:val="both"/>
              <w:rPr>
                <w:sz w:val="28"/>
                <w:szCs w:val="28"/>
              </w:rPr>
            </w:pPr>
            <w:r w:rsidRPr="008B12E0">
              <w:rPr>
                <w:sz w:val="28"/>
                <w:szCs w:val="28"/>
              </w:rPr>
              <w:t>заступник сільського голови з питань діяльності виконавчих органів Богданської сільської ради (за згодою)</w:t>
            </w:r>
          </w:p>
          <w:p w:rsidR="000274E5" w:rsidRPr="008B12E0" w:rsidRDefault="000274E5" w:rsidP="008B12E0">
            <w:pPr>
              <w:jc w:val="both"/>
              <w:rPr>
                <w:szCs w:val="28"/>
              </w:rPr>
            </w:pPr>
          </w:p>
        </w:tc>
      </w:tr>
      <w:tr w:rsidR="000274E5" w:rsidRPr="008A0A54" w:rsidTr="008B12E0">
        <w:tc>
          <w:tcPr>
            <w:tcW w:w="4070" w:type="dxa"/>
          </w:tcPr>
          <w:p w:rsidR="000274E5" w:rsidRPr="008B12E0" w:rsidRDefault="000274E5" w:rsidP="008B12E0">
            <w:pPr>
              <w:ind w:left="0"/>
              <w:jc w:val="left"/>
              <w:rPr>
                <w:sz w:val="28"/>
                <w:szCs w:val="28"/>
              </w:rPr>
            </w:pPr>
            <w:r w:rsidRPr="008B12E0">
              <w:rPr>
                <w:sz w:val="28"/>
                <w:szCs w:val="28"/>
              </w:rPr>
              <w:t>ІЛЬЧУК</w:t>
            </w:r>
          </w:p>
          <w:p w:rsidR="000274E5" w:rsidRPr="008B12E0" w:rsidRDefault="000274E5" w:rsidP="008B12E0">
            <w:pPr>
              <w:ind w:left="0"/>
              <w:jc w:val="left"/>
              <w:rPr>
                <w:sz w:val="28"/>
                <w:szCs w:val="28"/>
              </w:rPr>
            </w:pPr>
            <w:r w:rsidRPr="008B12E0">
              <w:rPr>
                <w:sz w:val="28"/>
                <w:szCs w:val="28"/>
              </w:rPr>
              <w:t>Лілія Олексіївна</w:t>
            </w:r>
          </w:p>
        </w:tc>
        <w:tc>
          <w:tcPr>
            <w:tcW w:w="5784" w:type="dxa"/>
          </w:tcPr>
          <w:p w:rsidR="000274E5" w:rsidRPr="008B12E0" w:rsidRDefault="000274E5" w:rsidP="008B12E0">
            <w:pPr>
              <w:ind w:right="-1"/>
              <w:jc w:val="both"/>
              <w:rPr>
                <w:sz w:val="28"/>
                <w:szCs w:val="28"/>
              </w:rPr>
            </w:pPr>
            <w:r w:rsidRPr="008B12E0">
              <w:rPr>
                <w:sz w:val="28"/>
                <w:szCs w:val="28"/>
              </w:rPr>
              <w:t>начальник відділу освіти, культури, молоді та спорту Великобичківської  селищної ради (за згодою)</w:t>
            </w:r>
          </w:p>
          <w:p w:rsidR="000274E5" w:rsidRPr="008B12E0" w:rsidRDefault="000274E5" w:rsidP="008B12E0">
            <w:pPr>
              <w:ind w:right="-1"/>
              <w:jc w:val="both"/>
              <w:rPr>
                <w:szCs w:val="28"/>
              </w:rPr>
            </w:pPr>
          </w:p>
        </w:tc>
      </w:tr>
      <w:tr w:rsidR="000274E5" w:rsidRPr="008A0A54" w:rsidTr="008B12E0">
        <w:tc>
          <w:tcPr>
            <w:tcW w:w="4070" w:type="dxa"/>
          </w:tcPr>
          <w:p w:rsidR="000274E5" w:rsidRPr="008B12E0" w:rsidRDefault="000274E5" w:rsidP="008B12E0">
            <w:pPr>
              <w:ind w:left="0"/>
              <w:jc w:val="left"/>
              <w:rPr>
                <w:sz w:val="28"/>
                <w:szCs w:val="28"/>
              </w:rPr>
            </w:pPr>
            <w:r w:rsidRPr="008B12E0">
              <w:rPr>
                <w:sz w:val="28"/>
                <w:szCs w:val="28"/>
              </w:rPr>
              <w:t xml:space="preserve">ЛИЧКОВСЬКИЙ </w:t>
            </w:r>
          </w:p>
          <w:p w:rsidR="000274E5" w:rsidRPr="008B12E0" w:rsidRDefault="000274E5" w:rsidP="008B12E0">
            <w:pPr>
              <w:ind w:left="0"/>
              <w:jc w:val="left"/>
              <w:rPr>
                <w:sz w:val="28"/>
                <w:szCs w:val="28"/>
              </w:rPr>
            </w:pPr>
            <w:r w:rsidRPr="008B12E0">
              <w:rPr>
                <w:sz w:val="28"/>
                <w:szCs w:val="28"/>
              </w:rPr>
              <w:t>Юрій Юрійович</w:t>
            </w:r>
          </w:p>
        </w:tc>
        <w:tc>
          <w:tcPr>
            <w:tcW w:w="5784" w:type="dxa"/>
          </w:tcPr>
          <w:p w:rsidR="000274E5" w:rsidRPr="008B12E0" w:rsidRDefault="000274E5" w:rsidP="008B12E0">
            <w:pPr>
              <w:ind w:right="-1"/>
              <w:jc w:val="both"/>
              <w:rPr>
                <w:sz w:val="28"/>
                <w:szCs w:val="28"/>
              </w:rPr>
            </w:pPr>
            <w:r w:rsidRPr="008B12E0">
              <w:rPr>
                <w:sz w:val="28"/>
                <w:szCs w:val="28"/>
              </w:rPr>
              <w:t>начальник відділу освіти, культури, молоді та спорту Богданської  сільської ради (за згодою)</w:t>
            </w:r>
          </w:p>
          <w:p w:rsidR="000274E5" w:rsidRPr="008B12E0" w:rsidRDefault="000274E5" w:rsidP="008B12E0">
            <w:pPr>
              <w:ind w:right="-1"/>
              <w:jc w:val="both"/>
              <w:rPr>
                <w:szCs w:val="28"/>
              </w:rPr>
            </w:pPr>
          </w:p>
        </w:tc>
      </w:tr>
      <w:tr w:rsidR="000274E5" w:rsidRPr="008A0A54" w:rsidTr="008B12E0">
        <w:tc>
          <w:tcPr>
            <w:tcW w:w="4070" w:type="dxa"/>
          </w:tcPr>
          <w:p w:rsidR="000274E5" w:rsidRPr="008B12E0" w:rsidRDefault="000274E5" w:rsidP="008B12E0">
            <w:pPr>
              <w:ind w:left="0"/>
              <w:jc w:val="left"/>
              <w:rPr>
                <w:sz w:val="28"/>
                <w:szCs w:val="28"/>
              </w:rPr>
            </w:pPr>
            <w:r w:rsidRPr="008B12E0">
              <w:rPr>
                <w:sz w:val="28"/>
                <w:szCs w:val="28"/>
              </w:rPr>
              <w:t>МОЛДАВЧУК</w:t>
            </w:r>
          </w:p>
          <w:p w:rsidR="000274E5" w:rsidRPr="008B12E0" w:rsidRDefault="000274E5" w:rsidP="008B12E0">
            <w:pPr>
              <w:ind w:left="0"/>
              <w:jc w:val="left"/>
              <w:rPr>
                <w:sz w:val="28"/>
                <w:szCs w:val="28"/>
              </w:rPr>
            </w:pPr>
            <w:r w:rsidRPr="008B12E0">
              <w:rPr>
                <w:sz w:val="28"/>
                <w:szCs w:val="28"/>
              </w:rPr>
              <w:t>Іван Миколайович</w:t>
            </w:r>
          </w:p>
          <w:p w:rsidR="000274E5" w:rsidRPr="008B12E0" w:rsidRDefault="000274E5" w:rsidP="008B12E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274E5" w:rsidRPr="008B12E0" w:rsidRDefault="000274E5" w:rsidP="008B12E0">
            <w:pPr>
              <w:ind w:right="-1"/>
              <w:jc w:val="both"/>
              <w:rPr>
                <w:sz w:val="28"/>
                <w:szCs w:val="28"/>
              </w:rPr>
            </w:pPr>
            <w:r w:rsidRPr="008B12E0">
              <w:rPr>
                <w:sz w:val="28"/>
                <w:szCs w:val="28"/>
              </w:rPr>
              <w:t>перший заступник голови Рахівської міської ради (за згодою)</w:t>
            </w:r>
          </w:p>
          <w:p w:rsidR="000274E5" w:rsidRPr="008B12E0" w:rsidRDefault="000274E5" w:rsidP="008B12E0">
            <w:pPr>
              <w:ind w:right="-1"/>
              <w:jc w:val="both"/>
              <w:rPr>
                <w:sz w:val="28"/>
                <w:szCs w:val="28"/>
              </w:rPr>
            </w:pPr>
          </w:p>
          <w:p w:rsidR="000274E5" w:rsidRPr="008B12E0" w:rsidRDefault="000274E5" w:rsidP="008B12E0">
            <w:pPr>
              <w:ind w:right="-1"/>
              <w:jc w:val="both"/>
              <w:rPr>
                <w:szCs w:val="28"/>
              </w:rPr>
            </w:pPr>
          </w:p>
        </w:tc>
      </w:tr>
      <w:tr w:rsidR="000274E5" w:rsidRPr="008A0A54" w:rsidTr="008B12E0">
        <w:tc>
          <w:tcPr>
            <w:tcW w:w="4070" w:type="dxa"/>
          </w:tcPr>
          <w:p w:rsidR="000274E5" w:rsidRPr="008B12E0" w:rsidRDefault="000274E5" w:rsidP="008B12E0">
            <w:pPr>
              <w:ind w:left="0"/>
              <w:jc w:val="left"/>
              <w:rPr>
                <w:sz w:val="28"/>
                <w:szCs w:val="28"/>
              </w:rPr>
            </w:pPr>
            <w:r w:rsidRPr="008B12E0">
              <w:rPr>
                <w:sz w:val="28"/>
                <w:szCs w:val="28"/>
              </w:rPr>
              <w:t xml:space="preserve">ТИМОЩЕНКО </w:t>
            </w:r>
          </w:p>
          <w:p w:rsidR="000274E5" w:rsidRPr="008B12E0" w:rsidRDefault="000274E5" w:rsidP="008B12E0">
            <w:pPr>
              <w:ind w:left="0"/>
              <w:jc w:val="left"/>
              <w:rPr>
                <w:sz w:val="28"/>
                <w:szCs w:val="28"/>
              </w:rPr>
            </w:pPr>
            <w:r w:rsidRPr="008B12E0">
              <w:rPr>
                <w:sz w:val="28"/>
                <w:szCs w:val="28"/>
              </w:rPr>
              <w:t>Сергій Володимирович</w:t>
            </w:r>
          </w:p>
        </w:tc>
        <w:tc>
          <w:tcPr>
            <w:tcW w:w="5784" w:type="dxa"/>
          </w:tcPr>
          <w:p w:rsidR="000274E5" w:rsidRPr="008B12E0" w:rsidRDefault="000274E5" w:rsidP="008B12E0">
            <w:pPr>
              <w:ind w:right="-1"/>
              <w:jc w:val="both"/>
              <w:rPr>
                <w:sz w:val="28"/>
                <w:szCs w:val="28"/>
              </w:rPr>
            </w:pPr>
            <w:r w:rsidRPr="008B12E0">
              <w:rPr>
                <w:sz w:val="28"/>
                <w:szCs w:val="28"/>
              </w:rPr>
              <w:t>заступник селищного голови з питань діяльності виконавчих органів Ясінянської селищної ради (за згодою)</w:t>
            </w:r>
          </w:p>
          <w:p w:rsidR="000274E5" w:rsidRPr="008B12E0" w:rsidRDefault="000274E5" w:rsidP="008B12E0">
            <w:pPr>
              <w:jc w:val="both"/>
              <w:rPr>
                <w:sz w:val="28"/>
                <w:szCs w:val="28"/>
              </w:rPr>
            </w:pPr>
            <w:r w:rsidRPr="008B12E0">
              <w:rPr>
                <w:sz w:val="28"/>
                <w:szCs w:val="28"/>
              </w:rPr>
              <w:tab/>
            </w:r>
          </w:p>
        </w:tc>
      </w:tr>
      <w:tr w:rsidR="000274E5" w:rsidRPr="008A0A54" w:rsidTr="008B12E0">
        <w:tc>
          <w:tcPr>
            <w:tcW w:w="4070" w:type="dxa"/>
          </w:tcPr>
          <w:p w:rsidR="000274E5" w:rsidRPr="008B12E0" w:rsidRDefault="000274E5" w:rsidP="008B12E0">
            <w:pPr>
              <w:ind w:left="0"/>
              <w:jc w:val="left"/>
              <w:rPr>
                <w:sz w:val="28"/>
                <w:szCs w:val="28"/>
              </w:rPr>
            </w:pPr>
            <w:r w:rsidRPr="008B12E0">
              <w:rPr>
                <w:sz w:val="28"/>
                <w:szCs w:val="28"/>
              </w:rPr>
              <w:t>УРБАН</w:t>
            </w:r>
          </w:p>
          <w:p w:rsidR="000274E5" w:rsidRPr="008B12E0" w:rsidRDefault="000274E5" w:rsidP="008B12E0">
            <w:pPr>
              <w:ind w:left="0"/>
              <w:jc w:val="left"/>
              <w:rPr>
                <w:sz w:val="28"/>
                <w:szCs w:val="28"/>
              </w:rPr>
            </w:pPr>
            <w:r w:rsidRPr="008B12E0">
              <w:rPr>
                <w:sz w:val="28"/>
                <w:szCs w:val="28"/>
              </w:rPr>
              <w:t>Віталій Іванович</w:t>
            </w:r>
          </w:p>
        </w:tc>
        <w:tc>
          <w:tcPr>
            <w:tcW w:w="5784" w:type="dxa"/>
          </w:tcPr>
          <w:p w:rsidR="000274E5" w:rsidRPr="008B12E0" w:rsidRDefault="000274E5" w:rsidP="008B12E0">
            <w:pPr>
              <w:ind w:right="0"/>
              <w:jc w:val="both"/>
              <w:rPr>
                <w:sz w:val="28"/>
                <w:szCs w:val="28"/>
              </w:rPr>
            </w:pPr>
            <w:r w:rsidRPr="008B12E0">
              <w:rPr>
                <w:sz w:val="28"/>
                <w:szCs w:val="28"/>
              </w:rPr>
              <w:t>директор дитячо-юнацької спортивної школи Рахівської міської ради (за згодою)</w:t>
            </w:r>
          </w:p>
          <w:p w:rsidR="000274E5" w:rsidRPr="008B12E0" w:rsidRDefault="000274E5" w:rsidP="008B12E0">
            <w:pPr>
              <w:jc w:val="both"/>
              <w:rPr>
                <w:sz w:val="28"/>
                <w:szCs w:val="28"/>
              </w:rPr>
            </w:pPr>
          </w:p>
        </w:tc>
      </w:tr>
      <w:tr w:rsidR="000274E5" w:rsidRPr="008A0A54" w:rsidTr="008B12E0">
        <w:tc>
          <w:tcPr>
            <w:tcW w:w="4070" w:type="dxa"/>
          </w:tcPr>
          <w:p w:rsidR="000274E5" w:rsidRPr="008B12E0" w:rsidRDefault="000274E5" w:rsidP="008B12E0">
            <w:pPr>
              <w:ind w:left="0"/>
              <w:jc w:val="left"/>
              <w:rPr>
                <w:sz w:val="28"/>
                <w:szCs w:val="28"/>
              </w:rPr>
            </w:pPr>
            <w:r w:rsidRPr="008B12E0">
              <w:rPr>
                <w:sz w:val="28"/>
                <w:szCs w:val="28"/>
              </w:rPr>
              <w:t>ШІМОН</w:t>
            </w:r>
          </w:p>
          <w:p w:rsidR="000274E5" w:rsidRPr="008B12E0" w:rsidRDefault="000274E5" w:rsidP="008B12E0">
            <w:pPr>
              <w:ind w:left="0"/>
              <w:jc w:val="left"/>
              <w:rPr>
                <w:sz w:val="28"/>
                <w:szCs w:val="28"/>
              </w:rPr>
            </w:pPr>
            <w:r w:rsidRPr="008B12E0">
              <w:rPr>
                <w:sz w:val="28"/>
                <w:szCs w:val="28"/>
              </w:rPr>
              <w:t>Дмитро Васильович</w:t>
            </w:r>
          </w:p>
        </w:tc>
        <w:tc>
          <w:tcPr>
            <w:tcW w:w="5784" w:type="dxa"/>
          </w:tcPr>
          <w:p w:rsidR="000274E5" w:rsidRPr="008B12E0" w:rsidRDefault="000274E5" w:rsidP="008B12E0">
            <w:pPr>
              <w:ind w:right="0"/>
              <w:jc w:val="both"/>
              <w:rPr>
                <w:sz w:val="28"/>
                <w:szCs w:val="28"/>
              </w:rPr>
            </w:pPr>
            <w:r w:rsidRPr="008B12E0">
              <w:rPr>
                <w:sz w:val="28"/>
                <w:szCs w:val="28"/>
              </w:rPr>
              <w:t>перший заступник голови Великобичківської селищної ради (за згодою)</w:t>
            </w:r>
          </w:p>
          <w:p w:rsidR="000274E5" w:rsidRPr="008B12E0" w:rsidRDefault="000274E5" w:rsidP="008B12E0">
            <w:pPr>
              <w:jc w:val="both"/>
              <w:rPr>
                <w:sz w:val="28"/>
                <w:szCs w:val="28"/>
              </w:rPr>
            </w:pPr>
          </w:p>
        </w:tc>
      </w:tr>
      <w:tr w:rsidR="000274E5" w:rsidRPr="008A0A54" w:rsidTr="008B12E0">
        <w:tc>
          <w:tcPr>
            <w:tcW w:w="4070" w:type="dxa"/>
          </w:tcPr>
          <w:p w:rsidR="000274E5" w:rsidRPr="008B12E0" w:rsidRDefault="000274E5" w:rsidP="008B12E0">
            <w:pPr>
              <w:ind w:left="0"/>
              <w:jc w:val="left"/>
              <w:rPr>
                <w:sz w:val="28"/>
                <w:szCs w:val="28"/>
              </w:rPr>
            </w:pPr>
            <w:r w:rsidRPr="008B12E0">
              <w:rPr>
                <w:sz w:val="28"/>
                <w:szCs w:val="28"/>
              </w:rPr>
              <w:t>ШТЕФУРЯК</w:t>
            </w:r>
          </w:p>
          <w:p w:rsidR="000274E5" w:rsidRPr="008B12E0" w:rsidRDefault="000274E5" w:rsidP="008B12E0">
            <w:pPr>
              <w:ind w:left="0"/>
              <w:jc w:val="left"/>
              <w:rPr>
                <w:sz w:val="28"/>
                <w:szCs w:val="28"/>
              </w:rPr>
            </w:pPr>
            <w:r w:rsidRPr="008B12E0">
              <w:rPr>
                <w:sz w:val="28"/>
                <w:szCs w:val="28"/>
              </w:rPr>
              <w:t>Степан Васильович</w:t>
            </w:r>
          </w:p>
        </w:tc>
        <w:tc>
          <w:tcPr>
            <w:tcW w:w="5784" w:type="dxa"/>
          </w:tcPr>
          <w:p w:rsidR="000274E5" w:rsidRPr="008B12E0" w:rsidRDefault="000274E5" w:rsidP="008B12E0">
            <w:pPr>
              <w:ind w:right="-1"/>
              <w:jc w:val="both"/>
              <w:rPr>
                <w:sz w:val="28"/>
                <w:szCs w:val="28"/>
              </w:rPr>
            </w:pPr>
            <w:r w:rsidRPr="008B12E0">
              <w:rPr>
                <w:sz w:val="28"/>
                <w:szCs w:val="28"/>
              </w:rPr>
              <w:t>начальник відділу освіти, культури, молоді та спорту Ясінянської  селищної ради (за згодою)</w:t>
            </w:r>
          </w:p>
          <w:p w:rsidR="000274E5" w:rsidRPr="008B12E0" w:rsidRDefault="000274E5" w:rsidP="008B12E0">
            <w:pPr>
              <w:jc w:val="both"/>
              <w:rPr>
                <w:sz w:val="28"/>
                <w:szCs w:val="28"/>
              </w:rPr>
            </w:pPr>
          </w:p>
        </w:tc>
      </w:tr>
    </w:tbl>
    <w:p w:rsidR="000274E5" w:rsidRPr="008A0A54" w:rsidRDefault="000274E5" w:rsidP="00DD6362">
      <w:pPr>
        <w:spacing w:line="240" w:lineRule="auto"/>
        <w:jc w:val="both"/>
        <w:rPr>
          <w:sz w:val="28"/>
          <w:szCs w:val="28"/>
        </w:rPr>
      </w:pPr>
      <w:r w:rsidRPr="008A0A54">
        <w:rPr>
          <w:rFonts w:ascii="Arial Narrow" w:hAnsi="Arial Narrow"/>
          <w:sz w:val="28"/>
          <w:szCs w:val="28"/>
        </w:rPr>
        <w:tab/>
        <w:t xml:space="preserve"> </w:t>
      </w:r>
    </w:p>
    <w:p w:rsidR="000274E5" w:rsidRPr="008A0A54" w:rsidRDefault="000274E5" w:rsidP="00DD6362">
      <w:pPr>
        <w:spacing w:line="240" w:lineRule="auto"/>
        <w:jc w:val="both"/>
        <w:rPr>
          <w:sz w:val="28"/>
          <w:szCs w:val="28"/>
        </w:rPr>
      </w:pPr>
    </w:p>
    <w:p w:rsidR="000274E5" w:rsidRDefault="000274E5" w:rsidP="00DD6362">
      <w:pPr>
        <w:spacing w:line="240" w:lineRule="auto"/>
        <w:jc w:val="both"/>
        <w:rPr>
          <w:sz w:val="27"/>
          <w:szCs w:val="27"/>
        </w:rPr>
      </w:pPr>
    </w:p>
    <w:p w:rsidR="000274E5" w:rsidRPr="008A0A54" w:rsidRDefault="000274E5" w:rsidP="00DD6362">
      <w:pPr>
        <w:spacing w:line="240" w:lineRule="auto"/>
        <w:jc w:val="both"/>
        <w:rPr>
          <w:sz w:val="27"/>
          <w:szCs w:val="27"/>
        </w:rPr>
      </w:pPr>
    </w:p>
    <w:tbl>
      <w:tblPr>
        <w:tblW w:w="0" w:type="auto"/>
        <w:tblLook w:val="00A0"/>
      </w:tblPr>
      <w:tblGrid>
        <w:gridCol w:w="5353"/>
        <w:gridCol w:w="4501"/>
      </w:tblGrid>
      <w:tr w:rsidR="000274E5" w:rsidRPr="000F06CB" w:rsidTr="008B12E0">
        <w:tc>
          <w:tcPr>
            <w:tcW w:w="5353" w:type="dxa"/>
          </w:tcPr>
          <w:p w:rsidR="000274E5" w:rsidRPr="008B12E0" w:rsidRDefault="000274E5" w:rsidP="008B12E0">
            <w:pPr>
              <w:tabs>
                <w:tab w:val="left" w:pos="1134"/>
                <w:tab w:val="left" w:pos="4536"/>
                <w:tab w:val="left" w:pos="7088"/>
              </w:tabs>
              <w:ind w:left="0"/>
              <w:jc w:val="both"/>
              <w:rPr>
                <w:b/>
                <w:sz w:val="28"/>
                <w:szCs w:val="28"/>
                <w:lang w:val="ru-RU"/>
              </w:rPr>
            </w:pPr>
            <w:r w:rsidRPr="008B12E0">
              <w:rPr>
                <w:b/>
                <w:sz w:val="28"/>
                <w:szCs w:val="28"/>
                <w:lang w:val="ru-RU"/>
              </w:rPr>
              <w:t xml:space="preserve">Заступник начальника управління, </w:t>
            </w:r>
          </w:p>
          <w:p w:rsidR="000274E5" w:rsidRPr="008B12E0" w:rsidRDefault="000274E5" w:rsidP="008B12E0">
            <w:pPr>
              <w:tabs>
                <w:tab w:val="left" w:pos="1134"/>
                <w:tab w:val="left" w:pos="4536"/>
                <w:tab w:val="left" w:pos="7088"/>
              </w:tabs>
              <w:ind w:left="0"/>
              <w:jc w:val="both"/>
              <w:rPr>
                <w:b/>
                <w:sz w:val="28"/>
                <w:szCs w:val="28"/>
                <w:lang w:val="ru-RU"/>
              </w:rPr>
            </w:pPr>
            <w:r w:rsidRPr="008B12E0">
              <w:rPr>
                <w:b/>
                <w:sz w:val="28"/>
                <w:szCs w:val="28"/>
                <w:lang w:val="ru-RU"/>
              </w:rPr>
              <w:t xml:space="preserve">начальник відділу економіки, </w:t>
            </w:r>
          </w:p>
          <w:p w:rsidR="000274E5" w:rsidRPr="008B12E0" w:rsidRDefault="000274E5" w:rsidP="008B12E0">
            <w:pPr>
              <w:tabs>
                <w:tab w:val="left" w:pos="1134"/>
                <w:tab w:val="left" w:pos="4536"/>
                <w:tab w:val="left" w:pos="7088"/>
              </w:tabs>
              <w:ind w:left="0"/>
              <w:jc w:val="both"/>
              <w:rPr>
                <w:b/>
                <w:sz w:val="28"/>
                <w:szCs w:val="28"/>
                <w:lang w:val="ru-RU"/>
              </w:rPr>
            </w:pPr>
            <w:r w:rsidRPr="008B12E0">
              <w:rPr>
                <w:b/>
                <w:sz w:val="28"/>
                <w:szCs w:val="28"/>
                <w:lang w:val="ru-RU"/>
              </w:rPr>
              <w:t xml:space="preserve">агропромислового розвитку </w:t>
            </w:r>
          </w:p>
          <w:p w:rsidR="000274E5" w:rsidRPr="008B12E0" w:rsidRDefault="000274E5" w:rsidP="008B12E0">
            <w:pPr>
              <w:tabs>
                <w:tab w:val="left" w:pos="1134"/>
                <w:tab w:val="left" w:pos="4536"/>
                <w:tab w:val="left" w:pos="7088"/>
              </w:tabs>
              <w:ind w:left="0"/>
              <w:jc w:val="both"/>
              <w:rPr>
                <w:b/>
                <w:sz w:val="28"/>
                <w:szCs w:val="28"/>
                <w:lang w:val="ru-RU"/>
              </w:rPr>
            </w:pPr>
            <w:r w:rsidRPr="008B12E0">
              <w:rPr>
                <w:b/>
                <w:sz w:val="28"/>
                <w:szCs w:val="28"/>
                <w:lang w:val="ru-RU"/>
              </w:rPr>
              <w:t>управління соціально-економічного</w:t>
            </w:r>
          </w:p>
          <w:p w:rsidR="000274E5" w:rsidRPr="008B12E0" w:rsidRDefault="000274E5" w:rsidP="008B12E0">
            <w:pPr>
              <w:tabs>
                <w:tab w:val="left" w:pos="1134"/>
                <w:tab w:val="left" w:pos="4536"/>
                <w:tab w:val="left" w:pos="7088"/>
              </w:tabs>
              <w:ind w:left="0"/>
              <w:jc w:val="both"/>
              <w:rPr>
                <w:b/>
                <w:sz w:val="28"/>
                <w:szCs w:val="28"/>
                <w:u w:val="single"/>
                <w:lang w:val="ru-RU"/>
              </w:rPr>
            </w:pPr>
            <w:r w:rsidRPr="008B12E0">
              <w:rPr>
                <w:b/>
                <w:sz w:val="28"/>
                <w:szCs w:val="28"/>
                <w:lang w:val="ru-RU"/>
              </w:rPr>
              <w:t xml:space="preserve">розвитку території                                                     </w:t>
            </w:r>
          </w:p>
        </w:tc>
        <w:tc>
          <w:tcPr>
            <w:tcW w:w="4501" w:type="dxa"/>
          </w:tcPr>
          <w:p w:rsidR="000274E5" w:rsidRPr="008B12E0" w:rsidRDefault="000274E5" w:rsidP="008B12E0">
            <w:pPr>
              <w:tabs>
                <w:tab w:val="left" w:pos="1134"/>
                <w:tab w:val="left" w:pos="4536"/>
                <w:tab w:val="left" w:pos="7088"/>
              </w:tabs>
              <w:rPr>
                <w:b/>
                <w:sz w:val="28"/>
                <w:szCs w:val="28"/>
                <w:lang w:val="ru-RU"/>
              </w:rPr>
            </w:pPr>
            <w:r w:rsidRPr="008B12E0">
              <w:rPr>
                <w:b/>
                <w:sz w:val="28"/>
                <w:szCs w:val="28"/>
                <w:lang w:val="ru-RU"/>
              </w:rPr>
              <w:t xml:space="preserve">     </w:t>
            </w:r>
          </w:p>
          <w:p w:rsidR="000274E5" w:rsidRPr="008B12E0" w:rsidRDefault="000274E5" w:rsidP="008B12E0">
            <w:pPr>
              <w:tabs>
                <w:tab w:val="left" w:pos="1134"/>
                <w:tab w:val="left" w:pos="4536"/>
                <w:tab w:val="left" w:pos="7088"/>
              </w:tabs>
              <w:rPr>
                <w:b/>
                <w:sz w:val="28"/>
                <w:szCs w:val="28"/>
                <w:u w:val="single"/>
                <w:lang w:val="ru-RU"/>
              </w:rPr>
            </w:pPr>
          </w:p>
          <w:p w:rsidR="000274E5" w:rsidRPr="008B12E0" w:rsidRDefault="000274E5" w:rsidP="008B12E0">
            <w:pPr>
              <w:tabs>
                <w:tab w:val="left" w:pos="1134"/>
                <w:tab w:val="left" w:pos="4536"/>
                <w:tab w:val="left" w:pos="7088"/>
              </w:tabs>
              <w:rPr>
                <w:b/>
                <w:sz w:val="28"/>
                <w:szCs w:val="28"/>
                <w:u w:val="single"/>
                <w:lang w:val="ru-RU"/>
              </w:rPr>
            </w:pPr>
          </w:p>
          <w:p w:rsidR="000274E5" w:rsidRPr="008B12E0" w:rsidRDefault="000274E5" w:rsidP="008B12E0">
            <w:pPr>
              <w:tabs>
                <w:tab w:val="left" w:pos="1134"/>
                <w:tab w:val="left" w:pos="4536"/>
                <w:tab w:val="left" w:pos="7088"/>
              </w:tabs>
              <w:rPr>
                <w:b/>
                <w:sz w:val="28"/>
                <w:szCs w:val="28"/>
                <w:u w:val="single"/>
                <w:lang w:val="ru-RU"/>
              </w:rPr>
            </w:pPr>
          </w:p>
          <w:p w:rsidR="000274E5" w:rsidRPr="008B12E0" w:rsidRDefault="000274E5" w:rsidP="008B12E0">
            <w:pPr>
              <w:tabs>
                <w:tab w:val="left" w:pos="1134"/>
                <w:tab w:val="left" w:pos="4536"/>
                <w:tab w:val="left" w:pos="7088"/>
              </w:tabs>
              <w:ind w:right="-1"/>
              <w:rPr>
                <w:b/>
                <w:sz w:val="28"/>
                <w:szCs w:val="28"/>
                <w:lang w:val="ru-RU"/>
              </w:rPr>
            </w:pPr>
            <w:r w:rsidRPr="008B12E0">
              <w:rPr>
                <w:b/>
                <w:sz w:val="28"/>
                <w:szCs w:val="28"/>
                <w:lang w:val="ru-RU"/>
              </w:rPr>
              <w:t xml:space="preserve">             Наталія МЕЛЬНИЧУК        </w:t>
            </w:r>
          </w:p>
        </w:tc>
      </w:tr>
    </w:tbl>
    <w:p w:rsidR="000274E5" w:rsidRDefault="000274E5" w:rsidP="0008483E">
      <w:pPr>
        <w:widowControl/>
        <w:spacing w:line="240" w:lineRule="auto"/>
        <w:ind w:left="0" w:right="0"/>
        <w:jc w:val="both"/>
        <w:rPr>
          <w:color w:val="000000"/>
          <w:sz w:val="24"/>
          <w:szCs w:val="28"/>
        </w:rPr>
      </w:pPr>
    </w:p>
    <w:p w:rsidR="000274E5" w:rsidRDefault="000274E5" w:rsidP="002149CB">
      <w:pPr>
        <w:widowControl/>
        <w:autoSpaceDE/>
        <w:autoSpaceDN/>
        <w:adjustRightInd/>
        <w:spacing w:after="200" w:line="276" w:lineRule="auto"/>
        <w:ind w:left="0" w:right="0"/>
        <w:jc w:val="left"/>
      </w:pPr>
    </w:p>
    <w:sectPr w:rsidR="000274E5" w:rsidSect="007E02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4E5" w:rsidRDefault="000274E5" w:rsidP="000C7968">
      <w:pPr>
        <w:spacing w:line="240" w:lineRule="auto"/>
      </w:pPr>
      <w:r>
        <w:separator/>
      </w:r>
    </w:p>
  </w:endnote>
  <w:endnote w:type="continuationSeparator" w:id="0">
    <w:p w:rsidR="000274E5" w:rsidRDefault="000274E5" w:rsidP="000C796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4E5" w:rsidRDefault="000274E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4E5" w:rsidRDefault="000274E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4E5" w:rsidRDefault="000274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4E5" w:rsidRDefault="000274E5" w:rsidP="000C7968">
      <w:pPr>
        <w:spacing w:line="240" w:lineRule="auto"/>
      </w:pPr>
      <w:r>
        <w:separator/>
      </w:r>
    </w:p>
  </w:footnote>
  <w:footnote w:type="continuationSeparator" w:id="0">
    <w:p w:rsidR="000274E5" w:rsidRDefault="000274E5" w:rsidP="000C796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4E5" w:rsidRDefault="000274E5">
    <w:pPr>
      <w:pStyle w:val="Head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4E5" w:rsidRDefault="000274E5">
    <w:pPr>
      <w:pStyle w:val="Header"/>
    </w:pPr>
    <w:r w:rsidRPr="00267726">
      <w:rPr>
        <w:sz w:val="24"/>
        <w:szCs w:val="24"/>
      </w:rPr>
      <w:fldChar w:fldCharType="begin"/>
    </w:r>
    <w:r w:rsidRPr="00267726">
      <w:rPr>
        <w:sz w:val="24"/>
        <w:szCs w:val="24"/>
      </w:rPr>
      <w:instrText xml:space="preserve"> PAGE   \* MERGEFORMAT </w:instrText>
    </w:r>
    <w:r w:rsidRPr="00267726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267726">
      <w:rPr>
        <w:sz w:val="24"/>
        <w:szCs w:val="24"/>
      </w:rPr>
      <w:fldChar w:fldCharType="end"/>
    </w:r>
  </w:p>
  <w:p w:rsidR="000274E5" w:rsidRDefault="000274E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4E5" w:rsidRDefault="000274E5">
    <w:pPr>
      <w:pStyle w:val="Header"/>
    </w:pPr>
  </w:p>
  <w:p w:rsidR="000274E5" w:rsidRDefault="000274E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30601"/>
    <w:multiLevelType w:val="hybridMultilevel"/>
    <w:tmpl w:val="ED58D946"/>
    <w:lvl w:ilvl="0" w:tplc="4746A21A">
      <w:start w:val="2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1">
    <w:nsid w:val="67A73406"/>
    <w:multiLevelType w:val="hybridMultilevel"/>
    <w:tmpl w:val="4C6ACDB2"/>
    <w:lvl w:ilvl="0" w:tplc="4746A21A">
      <w:start w:val="2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7968"/>
    <w:rsid w:val="00026101"/>
    <w:rsid w:val="000274E5"/>
    <w:rsid w:val="0004291D"/>
    <w:rsid w:val="000538E0"/>
    <w:rsid w:val="00066C64"/>
    <w:rsid w:val="00074764"/>
    <w:rsid w:val="000749A2"/>
    <w:rsid w:val="0007637C"/>
    <w:rsid w:val="0008483E"/>
    <w:rsid w:val="000C7968"/>
    <w:rsid w:val="000D0548"/>
    <w:rsid w:val="000E010F"/>
    <w:rsid w:val="000E63A5"/>
    <w:rsid w:val="000F06CB"/>
    <w:rsid w:val="00125C8B"/>
    <w:rsid w:val="0015378D"/>
    <w:rsid w:val="00156B0E"/>
    <w:rsid w:val="00173967"/>
    <w:rsid w:val="00175B21"/>
    <w:rsid w:val="0019205B"/>
    <w:rsid w:val="0019701E"/>
    <w:rsid w:val="001D23C7"/>
    <w:rsid w:val="001E733D"/>
    <w:rsid w:val="002149CB"/>
    <w:rsid w:val="00222E1D"/>
    <w:rsid w:val="002456F6"/>
    <w:rsid w:val="002466A3"/>
    <w:rsid w:val="00264E5F"/>
    <w:rsid w:val="002653FE"/>
    <w:rsid w:val="00267726"/>
    <w:rsid w:val="00271620"/>
    <w:rsid w:val="002A6ED5"/>
    <w:rsid w:val="002E6422"/>
    <w:rsid w:val="002F5D26"/>
    <w:rsid w:val="00320EF6"/>
    <w:rsid w:val="00332F3F"/>
    <w:rsid w:val="00351256"/>
    <w:rsid w:val="003551E9"/>
    <w:rsid w:val="003755C2"/>
    <w:rsid w:val="00377EC3"/>
    <w:rsid w:val="003923DE"/>
    <w:rsid w:val="003933D2"/>
    <w:rsid w:val="003B135A"/>
    <w:rsid w:val="003B37A4"/>
    <w:rsid w:val="003B4D63"/>
    <w:rsid w:val="003B6E14"/>
    <w:rsid w:val="003D66F8"/>
    <w:rsid w:val="003E2849"/>
    <w:rsid w:val="003E5221"/>
    <w:rsid w:val="003F4478"/>
    <w:rsid w:val="00401368"/>
    <w:rsid w:val="004035E3"/>
    <w:rsid w:val="004A3F16"/>
    <w:rsid w:val="00526D1B"/>
    <w:rsid w:val="00531816"/>
    <w:rsid w:val="00581A78"/>
    <w:rsid w:val="005A4A0E"/>
    <w:rsid w:val="005A538B"/>
    <w:rsid w:val="005A5C0F"/>
    <w:rsid w:val="005C1DAC"/>
    <w:rsid w:val="005D1148"/>
    <w:rsid w:val="005E2A32"/>
    <w:rsid w:val="005F5D28"/>
    <w:rsid w:val="0060112E"/>
    <w:rsid w:val="00603B3F"/>
    <w:rsid w:val="006538BB"/>
    <w:rsid w:val="00666247"/>
    <w:rsid w:val="00681EA8"/>
    <w:rsid w:val="00685C1D"/>
    <w:rsid w:val="006C7BC4"/>
    <w:rsid w:val="006E3D55"/>
    <w:rsid w:val="006F6482"/>
    <w:rsid w:val="007003CB"/>
    <w:rsid w:val="00735F1D"/>
    <w:rsid w:val="00792651"/>
    <w:rsid w:val="00796EE0"/>
    <w:rsid w:val="007A3C25"/>
    <w:rsid w:val="007A5F98"/>
    <w:rsid w:val="007B53C1"/>
    <w:rsid w:val="007B7286"/>
    <w:rsid w:val="007D0B93"/>
    <w:rsid w:val="007D579C"/>
    <w:rsid w:val="007E02FE"/>
    <w:rsid w:val="007E7C9A"/>
    <w:rsid w:val="007F2412"/>
    <w:rsid w:val="008028EA"/>
    <w:rsid w:val="00825C2F"/>
    <w:rsid w:val="00826356"/>
    <w:rsid w:val="0084752C"/>
    <w:rsid w:val="008516CC"/>
    <w:rsid w:val="00854456"/>
    <w:rsid w:val="00867C38"/>
    <w:rsid w:val="00873518"/>
    <w:rsid w:val="008A0A54"/>
    <w:rsid w:val="008A1C4F"/>
    <w:rsid w:val="008A477C"/>
    <w:rsid w:val="008A6069"/>
    <w:rsid w:val="008B12E0"/>
    <w:rsid w:val="008F2D9D"/>
    <w:rsid w:val="00912654"/>
    <w:rsid w:val="00915B4E"/>
    <w:rsid w:val="00962B56"/>
    <w:rsid w:val="00970B0B"/>
    <w:rsid w:val="009721C6"/>
    <w:rsid w:val="00993A6D"/>
    <w:rsid w:val="009B438E"/>
    <w:rsid w:val="009C0F32"/>
    <w:rsid w:val="009C30DB"/>
    <w:rsid w:val="009C4ECA"/>
    <w:rsid w:val="009F16E8"/>
    <w:rsid w:val="009F5F97"/>
    <w:rsid w:val="00A02E5F"/>
    <w:rsid w:val="00A140A3"/>
    <w:rsid w:val="00A15028"/>
    <w:rsid w:val="00A43174"/>
    <w:rsid w:val="00A628C1"/>
    <w:rsid w:val="00A9637F"/>
    <w:rsid w:val="00AA55AF"/>
    <w:rsid w:val="00AF2A5A"/>
    <w:rsid w:val="00AF2A62"/>
    <w:rsid w:val="00AF4764"/>
    <w:rsid w:val="00AF694B"/>
    <w:rsid w:val="00B0142E"/>
    <w:rsid w:val="00B017EC"/>
    <w:rsid w:val="00B01ABD"/>
    <w:rsid w:val="00B0230A"/>
    <w:rsid w:val="00B04536"/>
    <w:rsid w:val="00B7760B"/>
    <w:rsid w:val="00B8161A"/>
    <w:rsid w:val="00B83895"/>
    <w:rsid w:val="00BB59CC"/>
    <w:rsid w:val="00BB63C9"/>
    <w:rsid w:val="00BD688C"/>
    <w:rsid w:val="00BE04F8"/>
    <w:rsid w:val="00BE0A78"/>
    <w:rsid w:val="00C2032F"/>
    <w:rsid w:val="00C2622C"/>
    <w:rsid w:val="00C439EC"/>
    <w:rsid w:val="00C44B9F"/>
    <w:rsid w:val="00C462E6"/>
    <w:rsid w:val="00C7601C"/>
    <w:rsid w:val="00C8156E"/>
    <w:rsid w:val="00C97167"/>
    <w:rsid w:val="00CB48E5"/>
    <w:rsid w:val="00CE21D8"/>
    <w:rsid w:val="00D36288"/>
    <w:rsid w:val="00D6096A"/>
    <w:rsid w:val="00D82188"/>
    <w:rsid w:val="00D84862"/>
    <w:rsid w:val="00D91ADF"/>
    <w:rsid w:val="00D91FB2"/>
    <w:rsid w:val="00DA5753"/>
    <w:rsid w:val="00DC262A"/>
    <w:rsid w:val="00DD6362"/>
    <w:rsid w:val="00E076DF"/>
    <w:rsid w:val="00E31258"/>
    <w:rsid w:val="00E458CD"/>
    <w:rsid w:val="00E54562"/>
    <w:rsid w:val="00E632CC"/>
    <w:rsid w:val="00E827ED"/>
    <w:rsid w:val="00E9782C"/>
    <w:rsid w:val="00EB1A0E"/>
    <w:rsid w:val="00EC65A2"/>
    <w:rsid w:val="00ED26F8"/>
    <w:rsid w:val="00ED4600"/>
    <w:rsid w:val="00ED7724"/>
    <w:rsid w:val="00F24814"/>
    <w:rsid w:val="00F24AEB"/>
    <w:rsid w:val="00F3427C"/>
    <w:rsid w:val="00F37FC2"/>
    <w:rsid w:val="00F41C4B"/>
    <w:rsid w:val="00F43577"/>
    <w:rsid w:val="00F50EB4"/>
    <w:rsid w:val="00F61B16"/>
    <w:rsid w:val="00F729B5"/>
    <w:rsid w:val="00F80907"/>
    <w:rsid w:val="00FB4700"/>
    <w:rsid w:val="00FE1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968"/>
    <w:pPr>
      <w:widowControl w:val="0"/>
      <w:autoSpaceDE w:val="0"/>
      <w:autoSpaceDN w:val="0"/>
      <w:adjustRightInd w:val="0"/>
      <w:spacing w:line="260" w:lineRule="auto"/>
      <w:ind w:left="120" w:right="200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0136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25C2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01368"/>
    <w:rPr>
      <w:rFonts w:ascii="Cambria" w:hAnsi="Cambria" w:cs="Times New Roman"/>
      <w:b/>
      <w:bCs/>
      <w:color w:val="4F81BD"/>
      <w:sz w:val="18"/>
      <w:szCs w:val="18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25C2F"/>
    <w:rPr>
      <w:rFonts w:ascii="Cambria" w:hAnsi="Cambria" w:cs="Times New Roman"/>
      <w:i/>
      <w:iCs/>
      <w:color w:val="243F60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rsid w:val="000C7968"/>
    <w:pPr>
      <w:tabs>
        <w:tab w:val="center" w:pos="4819"/>
        <w:tab w:val="right" w:pos="9639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C796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C7968"/>
    <w:pPr>
      <w:tabs>
        <w:tab w:val="center" w:pos="4819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796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C79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0C79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C7968"/>
    <w:rPr>
      <w:rFonts w:ascii="Times New Roman" w:hAnsi="Times New Roman" w:cs="Times New Roman"/>
      <w:sz w:val="18"/>
      <w:szCs w:val="18"/>
      <w:lang w:eastAsia="ru-RU"/>
    </w:rPr>
  </w:style>
  <w:style w:type="paragraph" w:customStyle="1" w:styleId="FR1">
    <w:name w:val="FR1"/>
    <w:uiPriority w:val="99"/>
    <w:rsid w:val="00581A78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noProof/>
      <w:sz w:val="24"/>
      <w:szCs w:val="24"/>
      <w:lang w:val="ru-RU" w:eastAsia="ru-RU"/>
    </w:rPr>
  </w:style>
  <w:style w:type="paragraph" w:customStyle="1" w:styleId="FR2">
    <w:name w:val="FR2"/>
    <w:uiPriority w:val="99"/>
    <w:rsid w:val="00581A78"/>
    <w:pPr>
      <w:widowControl w:val="0"/>
      <w:autoSpaceDE w:val="0"/>
      <w:autoSpaceDN w:val="0"/>
      <w:adjustRightInd w:val="0"/>
      <w:ind w:left="276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Default">
    <w:name w:val="Default"/>
    <w:uiPriority w:val="99"/>
    <w:rsid w:val="003B4D6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rsid w:val="0008483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F2A5A"/>
    <w:pPr>
      <w:widowControl/>
      <w:autoSpaceDE/>
      <w:autoSpaceDN/>
      <w:adjustRightInd/>
      <w:spacing w:after="160" w:line="259" w:lineRule="auto"/>
      <w:ind w:left="720" w:right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AF2A5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DD6362"/>
    <w:rPr>
      <w:rFonts w:ascii="Times New Roman" w:eastAsia="Times New Roman" w:hAnsi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64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2</Pages>
  <Words>1308</Words>
  <Characters>747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Ekonomika 02</dc:creator>
  <cp:keywords/>
  <dc:description/>
  <cp:lastModifiedBy>user</cp:lastModifiedBy>
  <cp:revision>5</cp:revision>
  <cp:lastPrinted>2025-01-21T14:26:00Z</cp:lastPrinted>
  <dcterms:created xsi:type="dcterms:W3CDTF">2025-01-17T14:11:00Z</dcterms:created>
  <dcterms:modified xsi:type="dcterms:W3CDTF">2025-01-21T14:26:00Z</dcterms:modified>
</cp:coreProperties>
</file>