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F2" w:rsidRDefault="004D14F2" w:rsidP="008619B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14F2" w:rsidRPr="00B776DC" w:rsidRDefault="004D14F2" w:rsidP="008619B4">
      <w:pPr>
        <w:shd w:val="clear" w:color="auto" w:fill="FFFFFF"/>
        <w:autoSpaceDE/>
        <w:autoSpaceDN/>
        <w:adjustRightInd/>
        <w:ind w:left="4962" w:firstLine="1417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776D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Додаток </w:t>
      </w:r>
    </w:p>
    <w:p w:rsidR="004D14F2" w:rsidRPr="00B776DC" w:rsidRDefault="004D14F2" w:rsidP="008619B4">
      <w:pPr>
        <w:shd w:val="clear" w:color="auto" w:fill="FFFFFF"/>
        <w:autoSpaceDE/>
        <w:autoSpaceDN/>
        <w:adjustRightInd/>
        <w:ind w:left="4962" w:firstLine="1417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776DC">
        <w:rPr>
          <w:rFonts w:ascii="Times New Roman" w:hAnsi="Times New Roman" w:cs="Times New Roman"/>
          <w:snapToGrid w:val="0"/>
          <w:sz w:val="28"/>
          <w:szCs w:val="28"/>
          <w:lang w:val="uk-UA"/>
        </w:rPr>
        <w:t>до розпорядження</w:t>
      </w:r>
    </w:p>
    <w:p w:rsidR="004D14F2" w:rsidRPr="00B776DC" w:rsidRDefault="004D14F2" w:rsidP="008619B4">
      <w:pPr>
        <w:shd w:val="clear" w:color="auto" w:fill="FFFFFF"/>
        <w:autoSpaceDE/>
        <w:autoSpaceDN/>
        <w:adjustRightInd/>
        <w:ind w:left="4962" w:firstLine="1417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23.02.2024</w:t>
      </w:r>
      <w:r w:rsidRPr="00B776D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16</w:t>
      </w:r>
    </w:p>
    <w:p w:rsidR="004D14F2" w:rsidRPr="00B776DC" w:rsidRDefault="004D14F2" w:rsidP="008619B4">
      <w:pPr>
        <w:shd w:val="clear" w:color="auto" w:fill="FFFFFF"/>
        <w:tabs>
          <w:tab w:val="left" w:pos="2074"/>
        </w:tabs>
        <w:autoSpaceDE/>
        <w:autoSpaceDN/>
        <w:adjustRightInd/>
        <w:jc w:val="center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p w:rsidR="004D14F2" w:rsidRPr="00B776DC" w:rsidRDefault="004D14F2" w:rsidP="008619B4">
      <w:pPr>
        <w:shd w:val="clear" w:color="auto" w:fill="FFFFFF"/>
        <w:tabs>
          <w:tab w:val="left" w:pos="2074"/>
        </w:tabs>
        <w:autoSpaceDE/>
        <w:autoSpaceDN/>
        <w:adjustRightInd/>
        <w:jc w:val="center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p w:rsidR="004D14F2" w:rsidRPr="00B776DC" w:rsidRDefault="004D14F2" w:rsidP="008619B4">
      <w:pPr>
        <w:shd w:val="clear" w:color="auto" w:fill="FFFFFF"/>
        <w:tabs>
          <w:tab w:val="left" w:pos="2074"/>
        </w:tabs>
        <w:autoSpaceDE/>
        <w:autoSpaceDN/>
        <w:adjustRightInd/>
        <w:jc w:val="center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776DC">
        <w:rPr>
          <w:rFonts w:ascii="Times New Roman" w:hAnsi="Times New Roman" w:cs="Times New Roman"/>
          <w:snapToGrid w:val="0"/>
          <w:sz w:val="28"/>
          <w:szCs w:val="28"/>
          <w:lang w:val="uk-UA"/>
        </w:rPr>
        <w:t>СКЛАД</w:t>
      </w:r>
    </w:p>
    <w:p w:rsidR="004D14F2" w:rsidRPr="00B776DC" w:rsidRDefault="004D14F2" w:rsidP="008619B4">
      <w:pPr>
        <w:shd w:val="clear" w:color="auto" w:fill="FFFFFF"/>
        <w:tabs>
          <w:tab w:val="left" w:pos="2074"/>
        </w:tabs>
        <w:autoSpaceDE/>
        <w:autoSpaceDN/>
        <w:adjustRightInd/>
        <w:jc w:val="center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районної </w:t>
      </w:r>
      <w:r w:rsidRPr="00B776D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комісії для здійснення перевірки виконання завдань та заходів </w:t>
      </w:r>
    </w:p>
    <w:p w:rsidR="004D14F2" w:rsidRPr="00B776DC" w:rsidRDefault="004D14F2" w:rsidP="008619B4">
      <w:pPr>
        <w:shd w:val="clear" w:color="auto" w:fill="FFFFFF"/>
        <w:tabs>
          <w:tab w:val="left" w:pos="2074"/>
        </w:tabs>
        <w:autoSpaceDE/>
        <w:autoSpaceDN/>
        <w:adjustRightInd/>
        <w:jc w:val="center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776DC">
        <w:rPr>
          <w:rFonts w:ascii="Times New Roman" w:hAnsi="Times New Roman" w:cs="Times New Roman"/>
          <w:snapToGrid w:val="0"/>
          <w:sz w:val="28"/>
          <w:szCs w:val="28"/>
          <w:lang w:val="uk-UA"/>
        </w:rPr>
        <w:t>щодо виконання планових завдань з поставки мобілізаційних ресурсів</w:t>
      </w:r>
    </w:p>
    <w:p w:rsidR="004D14F2" w:rsidRPr="00B776DC" w:rsidRDefault="004D14F2" w:rsidP="008619B4">
      <w:pPr>
        <w:shd w:val="clear" w:color="auto" w:fill="FFFFFF"/>
        <w:tabs>
          <w:tab w:val="left" w:pos="2074"/>
        </w:tabs>
        <w:autoSpaceDE/>
        <w:autoSpaceDN/>
        <w:adjustRightInd/>
        <w:jc w:val="center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p w:rsidR="004D14F2" w:rsidRPr="00B776DC" w:rsidRDefault="004D14F2" w:rsidP="008619B4">
      <w:pPr>
        <w:shd w:val="clear" w:color="auto" w:fill="FFFFFF"/>
        <w:tabs>
          <w:tab w:val="left" w:pos="2074"/>
        </w:tabs>
        <w:autoSpaceDE/>
        <w:autoSpaceDN/>
        <w:adjustRightInd/>
        <w:jc w:val="center"/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</w:pPr>
      <w:r w:rsidRPr="00B776DC"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  <w:t>Голова комісії</w:t>
      </w:r>
    </w:p>
    <w:p w:rsidR="004D14F2" w:rsidRPr="00B776DC" w:rsidRDefault="004D14F2" w:rsidP="008619B4">
      <w:pPr>
        <w:shd w:val="clear" w:color="auto" w:fill="FFFFFF"/>
        <w:tabs>
          <w:tab w:val="left" w:pos="2074"/>
        </w:tabs>
        <w:autoSpaceDE/>
        <w:autoSpaceDN/>
        <w:adjustRightInd/>
        <w:jc w:val="center"/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</w:pPr>
    </w:p>
    <w:tbl>
      <w:tblPr>
        <w:tblW w:w="9498" w:type="dxa"/>
        <w:tblLook w:val="00A0"/>
      </w:tblPr>
      <w:tblGrid>
        <w:gridCol w:w="3823"/>
        <w:gridCol w:w="5675"/>
      </w:tblGrid>
      <w:tr w:rsidR="004D14F2" w:rsidRPr="00B776DC" w:rsidTr="00FB0C71">
        <w:tc>
          <w:tcPr>
            <w:tcW w:w="3823" w:type="dxa"/>
          </w:tcPr>
          <w:p w:rsidR="004D14F2" w:rsidRPr="00FB0C71" w:rsidRDefault="004D14F2" w:rsidP="00FB0C71">
            <w:pPr>
              <w:tabs>
                <w:tab w:val="left" w:pos="2074"/>
              </w:tabs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 w:rsidRPr="00FB0C71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 xml:space="preserve">БАСАРАБА </w:t>
            </w:r>
          </w:p>
          <w:p w:rsidR="004D14F2" w:rsidRPr="00FB0C71" w:rsidRDefault="004D14F2" w:rsidP="00FB0C71">
            <w:pPr>
              <w:tabs>
                <w:tab w:val="left" w:pos="2074"/>
              </w:tabs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 w:rsidRPr="00FB0C71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Павло Васильович</w:t>
            </w:r>
          </w:p>
        </w:tc>
        <w:tc>
          <w:tcPr>
            <w:tcW w:w="5675" w:type="dxa"/>
          </w:tcPr>
          <w:p w:rsidR="004D14F2" w:rsidRPr="00FB0C71" w:rsidRDefault="004D14F2" w:rsidP="00FB0C71">
            <w:pPr>
              <w:tabs>
                <w:tab w:val="left" w:pos="2074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 w:rsidRPr="00FB0C71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заступник голови районної державної адміністрації – начальника районної військової адміністрації</w:t>
            </w:r>
          </w:p>
        </w:tc>
      </w:tr>
    </w:tbl>
    <w:p w:rsidR="004D14F2" w:rsidRPr="00B776DC" w:rsidRDefault="004D14F2" w:rsidP="008619B4">
      <w:pPr>
        <w:shd w:val="clear" w:color="auto" w:fill="FFFFFF"/>
        <w:tabs>
          <w:tab w:val="left" w:pos="2074"/>
        </w:tabs>
        <w:autoSpaceDE/>
        <w:autoSpaceDN/>
        <w:adjustRightInd/>
        <w:jc w:val="center"/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</w:pPr>
    </w:p>
    <w:p w:rsidR="004D14F2" w:rsidRPr="00B776DC" w:rsidRDefault="004D14F2" w:rsidP="008619B4">
      <w:pPr>
        <w:shd w:val="clear" w:color="auto" w:fill="FFFFFF"/>
        <w:tabs>
          <w:tab w:val="left" w:pos="2074"/>
        </w:tabs>
        <w:autoSpaceDE/>
        <w:autoSpaceDN/>
        <w:adjustRightInd/>
        <w:jc w:val="center"/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</w:pPr>
      <w:r w:rsidRPr="00B776DC"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  <w:t>Члени комісії:</w:t>
      </w:r>
    </w:p>
    <w:p w:rsidR="004D14F2" w:rsidRPr="00B776DC" w:rsidRDefault="004D14F2" w:rsidP="008619B4">
      <w:pPr>
        <w:shd w:val="clear" w:color="auto" w:fill="FFFFFF"/>
        <w:tabs>
          <w:tab w:val="left" w:pos="2074"/>
        </w:tabs>
        <w:autoSpaceDE/>
        <w:autoSpaceDN/>
        <w:adjustRightInd/>
        <w:jc w:val="center"/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</w:pPr>
    </w:p>
    <w:tbl>
      <w:tblPr>
        <w:tblW w:w="9639" w:type="dxa"/>
        <w:tblLook w:val="00A0"/>
      </w:tblPr>
      <w:tblGrid>
        <w:gridCol w:w="3823"/>
        <w:gridCol w:w="5816"/>
      </w:tblGrid>
      <w:tr w:rsidR="004D14F2" w:rsidRPr="008140CA" w:rsidTr="00FB0C71">
        <w:tc>
          <w:tcPr>
            <w:tcW w:w="3823" w:type="dxa"/>
          </w:tcPr>
          <w:p w:rsidR="004D14F2" w:rsidRPr="00FB0C71" w:rsidRDefault="004D14F2" w:rsidP="00FB0C71">
            <w:pPr>
              <w:tabs>
                <w:tab w:val="left" w:pos="2074"/>
              </w:tabs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 w:rsidRPr="00FB0C71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 xml:space="preserve">ЗЕЙКАН </w:t>
            </w:r>
          </w:p>
          <w:p w:rsidR="004D14F2" w:rsidRPr="00FB0C71" w:rsidRDefault="004D14F2" w:rsidP="00FB0C71">
            <w:pPr>
              <w:tabs>
                <w:tab w:val="left" w:pos="2074"/>
              </w:tabs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 w:rsidRPr="00FB0C71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Василь Васильович</w:t>
            </w:r>
          </w:p>
        </w:tc>
        <w:tc>
          <w:tcPr>
            <w:tcW w:w="5816" w:type="dxa"/>
          </w:tcPr>
          <w:p w:rsidR="004D14F2" w:rsidRPr="00FB0C71" w:rsidRDefault="004D14F2" w:rsidP="00FB0C71">
            <w:pPr>
              <w:tabs>
                <w:tab w:val="left" w:pos="2074"/>
              </w:tabs>
              <w:autoSpaceDE/>
              <w:autoSpaceDN/>
              <w:adjustRightInd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B0C71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головний спеціаліст відділу мобілізаційної роботи апарату </w:t>
            </w:r>
          </w:p>
          <w:p w:rsidR="004D14F2" w:rsidRPr="00FB0C71" w:rsidRDefault="004D14F2" w:rsidP="00FB0C71">
            <w:pPr>
              <w:tabs>
                <w:tab w:val="left" w:pos="2074"/>
              </w:tabs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</w:p>
        </w:tc>
      </w:tr>
      <w:tr w:rsidR="004D14F2" w:rsidRPr="00B776DC" w:rsidTr="00FB0C71">
        <w:tc>
          <w:tcPr>
            <w:tcW w:w="3823" w:type="dxa"/>
          </w:tcPr>
          <w:p w:rsidR="004D14F2" w:rsidRPr="00FB0C71" w:rsidRDefault="004D14F2" w:rsidP="00FB0C71">
            <w:pPr>
              <w:tabs>
                <w:tab w:val="left" w:pos="2074"/>
              </w:tabs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 w:rsidRPr="00FB0C71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 xml:space="preserve">ТОДЕР </w:t>
            </w:r>
          </w:p>
          <w:p w:rsidR="004D14F2" w:rsidRPr="00FB0C71" w:rsidRDefault="004D14F2" w:rsidP="00FB0C71">
            <w:pPr>
              <w:tabs>
                <w:tab w:val="left" w:pos="2074"/>
              </w:tabs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 w:rsidRPr="00FB0C71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Вікторія Василівна</w:t>
            </w:r>
          </w:p>
        </w:tc>
        <w:tc>
          <w:tcPr>
            <w:tcW w:w="5816" w:type="dxa"/>
          </w:tcPr>
          <w:p w:rsidR="004D14F2" w:rsidRPr="00FB0C71" w:rsidRDefault="004D14F2" w:rsidP="00FB0C71">
            <w:pPr>
              <w:tabs>
                <w:tab w:val="left" w:pos="2074"/>
              </w:tabs>
              <w:autoSpaceDE/>
              <w:autoSpaceDN/>
              <w:adjustRightInd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B0C71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начальник відділу мобілізаційної роботи апарату </w:t>
            </w:r>
          </w:p>
          <w:p w:rsidR="004D14F2" w:rsidRPr="00FB0C71" w:rsidRDefault="004D14F2" w:rsidP="00FB0C71">
            <w:pPr>
              <w:tabs>
                <w:tab w:val="left" w:pos="2074"/>
              </w:tabs>
              <w:autoSpaceDE/>
              <w:autoSpaceDN/>
              <w:adjustRightInd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4D14F2" w:rsidRPr="00B776DC" w:rsidTr="00FB0C71">
        <w:tc>
          <w:tcPr>
            <w:tcW w:w="3823" w:type="dxa"/>
          </w:tcPr>
          <w:p w:rsidR="004D14F2" w:rsidRPr="00FB0C71" w:rsidRDefault="004D14F2" w:rsidP="00FB0C71">
            <w:pPr>
              <w:tabs>
                <w:tab w:val="left" w:pos="2074"/>
              </w:tabs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 w:rsidRPr="00FB0C71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 xml:space="preserve">ШОВАРІ </w:t>
            </w:r>
          </w:p>
          <w:p w:rsidR="004D14F2" w:rsidRPr="00FB0C71" w:rsidRDefault="004D14F2" w:rsidP="00FB0C71">
            <w:pPr>
              <w:tabs>
                <w:tab w:val="left" w:pos="2074"/>
              </w:tabs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</w:pPr>
            <w:r w:rsidRPr="00FB0C71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Роман Йосипович</w:t>
            </w:r>
          </w:p>
        </w:tc>
        <w:tc>
          <w:tcPr>
            <w:tcW w:w="5816" w:type="dxa"/>
          </w:tcPr>
          <w:p w:rsidR="004D14F2" w:rsidRPr="00FB0C71" w:rsidRDefault="004D14F2" w:rsidP="00FB0C71">
            <w:pPr>
              <w:tabs>
                <w:tab w:val="left" w:pos="2074"/>
              </w:tabs>
              <w:autoSpaceDE/>
              <w:autoSpaceDN/>
              <w:adjustRightInd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FB0C71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головний спеціаліст мобілізаційного відділення Рахівського районного</w:t>
            </w:r>
            <w:r w:rsidRPr="00FB0C71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 xml:space="preserve"> територіального центру комплектування та соціальної підтрим</w:t>
            </w:r>
            <w:bookmarkStart w:id="0" w:name="_GoBack"/>
            <w:bookmarkEnd w:id="0"/>
            <w:r w:rsidRPr="00FB0C71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ки (за згодою)</w:t>
            </w:r>
          </w:p>
        </w:tc>
      </w:tr>
    </w:tbl>
    <w:p w:rsidR="004D14F2" w:rsidRPr="00B776DC" w:rsidRDefault="004D14F2" w:rsidP="008619B4">
      <w:pPr>
        <w:shd w:val="clear" w:color="auto" w:fill="FFFFFF"/>
        <w:tabs>
          <w:tab w:val="left" w:pos="2074"/>
        </w:tabs>
        <w:autoSpaceDE/>
        <w:autoSpaceDN/>
        <w:adjustRightInd/>
        <w:jc w:val="center"/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</w:pPr>
    </w:p>
    <w:p w:rsidR="004D14F2" w:rsidRPr="00B776DC" w:rsidRDefault="004D14F2" w:rsidP="008619B4">
      <w:pPr>
        <w:shd w:val="clear" w:color="auto" w:fill="FFFFFF"/>
        <w:tabs>
          <w:tab w:val="left" w:pos="2074"/>
        </w:tabs>
        <w:autoSpaceDE/>
        <w:autoSpaceDN/>
        <w:adjustRightInd/>
        <w:jc w:val="center"/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</w:pPr>
    </w:p>
    <w:p w:rsidR="004D14F2" w:rsidRPr="00B776DC" w:rsidRDefault="004D14F2" w:rsidP="008619B4">
      <w:pPr>
        <w:shd w:val="clear" w:color="auto" w:fill="FFFFFF"/>
        <w:tabs>
          <w:tab w:val="left" w:pos="2074"/>
        </w:tabs>
        <w:autoSpaceDE/>
        <w:autoSpaceDN/>
        <w:adjustRightInd/>
        <w:jc w:val="center"/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</w:pPr>
    </w:p>
    <w:p w:rsidR="004D14F2" w:rsidRPr="00B776DC" w:rsidRDefault="004D14F2" w:rsidP="008619B4">
      <w:pPr>
        <w:shd w:val="clear" w:color="auto" w:fill="FFFFFF"/>
        <w:tabs>
          <w:tab w:val="left" w:pos="2074"/>
        </w:tabs>
        <w:autoSpaceDE/>
        <w:autoSpaceDN/>
        <w:adjustRightInd/>
        <w:jc w:val="center"/>
        <w:rPr>
          <w:rFonts w:ascii="Times New Roman" w:hAnsi="Times New Roman" w:cs="Times New Roman"/>
          <w:b/>
          <w:i/>
          <w:snapToGrid w:val="0"/>
          <w:sz w:val="28"/>
          <w:szCs w:val="28"/>
          <w:lang w:val="uk-UA"/>
        </w:rPr>
      </w:pPr>
    </w:p>
    <w:tbl>
      <w:tblPr>
        <w:tblW w:w="9777" w:type="dxa"/>
        <w:tblLook w:val="00A0"/>
      </w:tblPr>
      <w:tblGrid>
        <w:gridCol w:w="4673"/>
        <w:gridCol w:w="5104"/>
      </w:tblGrid>
      <w:tr w:rsidR="004D14F2" w:rsidRPr="00B776DC" w:rsidTr="00FB0C71">
        <w:tc>
          <w:tcPr>
            <w:tcW w:w="4673" w:type="dxa"/>
          </w:tcPr>
          <w:p w:rsidR="004D14F2" w:rsidRPr="00FB0C71" w:rsidRDefault="004D14F2" w:rsidP="00FB0C71">
            <w:pPr>
              <w:shd w:val="clear" w:color="auto" w:fill="FFFFFF"/>
              <w:tabs>
                <w:tab w:val="left" w:pos="2074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0"/>
                <w:szCs w:val="20"/>
                <w:lang w:val="uk-UA"/>
              </w:rPr>
            </w:pPr>
            <w:r w:rsidRPr="00FB0C71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  <w:t xml:space="preserve">Начальник відділу мобілізаційної роботи апарату </w:t>
            </w:r>
          </w:p>
        </w:tc>
        <w:tc>
          <w:tcPr>
            <w:tcW w:w="5104" w:type="dxa"/>
          </w:tcPr>
          <w:p w:rsidR="004D14F2" w:rsidRPr="00FB0C71" w:rsidRDefault="004D14F2" w:rsidP="00FB0C71">
            <w:pPr>
              <w:tabs>
                <w:tab w:val="left" w:pos="2074"/>
              </w:tabs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</w:pPr>
          </w:p>
          <w:p w:rsidR="004D14F2" w:rsidRPr="00FB0C71" w:rsidRDefault="004D14F2" w:rsidP="00FB0C71">
            <w:pPr>
              <w:tabs>
                <w:tab w:val="left" w:pos="2074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</w:pPr>
            <w:r w:rsidRPr="00FB0C71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uk-UA"/>
              </w:rPr>
              <w:t xml:space="preserve">                            Вікторія ТОДЕР</w:t>
            </w:r>
          </w:p>
        </w:tc>
      </w:tr>
    </w:tbl>
    <w:p w:rsidR="004D14F2" w:rsidRPr="00B776DC" w:rsidRDefault="004D14F2" w:rsidP="008619B4">
      <w:pPr>
        <w:shd w:val="clear" w:color="auto" w:fill="FFFFFF"/>
        <w:tabs>
          <w:tab w:val="left" w:pos="2074"/>
        </w:tabs>
        <w:autoSpaceDE/>
        <w:autoSpaceDN/>
        <w:adjustRightInd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  <w:lang w:val="uk-UA"/>
        </w:rPr>
      </w:pPr>
    </w:p>
    <w:p w:rsidR="004D14F2" w:rsidRPr="00B776DC" w:rsidRDefault="004D14F2" w:rsidP="008619B4">
      <w:pPr>
        <w:shd w:val="clear" w:color="auto" w:fill="FFFFFF"/>
        <w:tabs>
          <w:tab w:val="left" w:pos="2074"/>
        </w:tabs>
        <w:autoSpaceDE/>
        <w:autoSpaceDN/>
        <w:adjustRightInd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  <w:lang w:val="uk-UA"/>
        </w:rPr>
        <w:sectPr w:rsidR="004D14F2" w:rsidRPr="00B776DC" w:rsidSect="00C65107">
          <w:headerReference w:type="default" r:id="rId6"/>
          <w:pgSz w:w="11906" w:h="16838"/>
          <w:pgMar w:top="567" w:right="567" w:bottom="567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8"/>
        <w:gridCol w:w="4200"/>
      </w:tblGrid>
      <w:tr w:rsidR="004D14F2" w:rsidRPr="00362DAE" w:rsidTr="00D37BE9"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</w:tcPr>
          <w:p w:rsidR="004D14F2" w:rsidRPr="00362DAE" w:rsidRDefault="004D14F2" w:rsidP="00D37B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5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</w:t>
            </w:r>
            <w:r w:rsidRPr="00565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D14F2" w:rsidRPr="00362DAE" w:rsidRDefault="004D14F2" w:rsidP="00D37B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2D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4D14F2" w:rsidRPr="00362DAE" w:rsidRDefault="004D14F2" w:rsidP="00D37B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2D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голови районної</w:t>
            </w:r>
          </w:p>
          <w:p w:rsidR="004D14F2" w:rsidRPr="00362DAE" w:rsidRDefault="004D14F2" w:rsidP="00D37B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2D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державної адміністрації – начальника районної військової адміністрації</w:t>
            </w:r>
          </w:p>
          <w:p w:rsidR="004D14F2" w:rsidRPr="00362DAE" w:rsidRDefault="004D14F2" w:rsidP="00D37B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23.02.2024</w:t>
            </w:r>
            <w:r w:rsidRPr="00362D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  <w:p w:rsidR="004D14F2" w:rsidRPr="00362DAE" w:rsidRDefault="004D14F2" w:rsidP="00D37B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D14F2" w:rsidRPr="006B6E55" w:rsidRDefault="004D14F2" w:rsidP="008619B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DF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4D14F2" w:rsidRPr="00B776DC" w:rsidRDefault="004D14F2" w:rsidP="008619B4">
      <w:pPr>
        <w:shd w:val="clear" w:color="auto" w:fill="FFFFFF"/>
        <w:tabs>
          <w:tab w:val="left" w:pos="2074"/>
        </w:tabs>
        <w:autoSpaceDE/>
        <w:autoSpaceDN/>
        <w:adjustRightInd/>
        <w:jc w:val="center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776DC">
        <w:rPr>
          <w:rFonts w:ascii="Times New Roman" w:hAnsi="Times New Roman" w:cs="Times New Roman"/>
          <w:snapToGrid w:val="0"/>
          <w:sz w:val="28"/>
          <w:szCs w:val="28"/>
          <w:lang w:val="uk-UA"/>
        </w:rPr>
        <w:t>ГРАФІК</w:t>
      </w:r>
    </w:p>
    <w:p w:rsidR="004D14F2" w:rsidRPr="00B776DC" w:rsidRDefault="004D14F2" w:rsidP="008619B4">
      <w:pPr>
        <w:shd w:val="clear" w:color="auto" w:fill="FFFFFF"/>
        <w:tabs>
          <w:tab w:val="left" w:pos="2074"/>
        </w:tabs>
        <w:autoSpaceDE/>
        <w:autoSpaceDN/>
        <w:adjustRightInd/>
        <w:jc w:val="center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776DC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перевірки </w:t>
      </w:r>
      <w:r w:rsidRPr="00B776D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виконання завдань та заходів </w:t>
      </w:r>
    </w:p>
    <w:p w:rsidR="004D14F2" w:rsidRDefault="004D14F2" w:rsidP="008619B4">
      <w:pPr>
        <w:shd w:val="clear" w:color="auto" w:fill="FFFFFF"/>
        <w:tabs>
          <w:tab w:val="left" w:pos="2074"/>
        </w:tabs>
        <w:autoSpaceDE/>
        <w:autoSpaceDN/>
        <w:adjustRightInd/>
        <w:jc w:val="center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776DC">
        <w:rPr>
          <w:rFonts w:ascii="Times New Roman" w:hAnsi="Times New Roman" w:cs="Times New Roman"/>
          <w:snapToGrid w:val="0"/>
          <w:sz w:val="28"/>
          <w:szCs w:val="28"/>
          <w:lang w:val="uk-UA"/>
        </w:rPr>
        <w:t>щодо виконання планових завдань</w:t>
      </w:r>
      <w:r w:rsidRPr="00B776DC">
        <w:rPr>
          <w:rFonts w:ascii="Arial" w:hAnsi="Arial" w:cs="Times New Roman"/>
          <w:snapToGrid w:val="0"/>
          <w:sz w:val="28"/>
          <w:szCs w:val="28"/>
          <w:lang w:val="uk-UA"/>
        </w:rPr>
        <w:t xml:space="preserve"> </w:t>
      </w:r>
      <w:r w:rsidRPr="00B776D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з поставки мобілізаційних </w:t>
      </w:r>
    </w:p>
    <w:p w:rsidR="004D14F2" w:rsidRPr="00B776DC" w:rsidRDefault="004D14F2" w:rsidP="008619B4">
      <w:pPr>
        <w:shd w:val="clear" w:color="auto" w:fill="FFFFFF"/>
        <w:tabs>
          <w:tab w:val="left" w:pos="2074"/>
        </w:tabs>
        <w:autoSpaceDE/>
        <w:autoSpaceDN/>
        <w:adjustRightInd/>
        <w:jc w:val="center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B776DC">
        <w:rPr>
          <w:rFonts w:ascii="Times New Roman" w:hAnsi="Times New Roman" w:cs="Times New Roman"/>
          <w:snapToGrid w:val="0"/>
          <w:sz w:val="28"/>
          <w:szCs w:val="28"/>
          <w:lang w:val="uk-UA"/>
        </w:rPr>
        <w:t>ресурсів</w:t>
      </w:r>
      <w:r w:rsidRPr="00B776DC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органами місцевого самоврядування</w:t>
      </w:r>
    </w:p>
    <w:p w:rsidR="004D14F2" w:rsidRPr="00B776DC" w:rsidRDefault="004D14F2" w:rsidP="008619B4">
      <w:pPr>
        <w:shd w:val="clear" w:color="auto" w:fill="FFFFFF"/>
        <w:tabs>
          <w:tab w:val="left" w:pos="2074"/>
        </w:tabs>
        <w:autoSpaceDE/>
        <w:autoSpaceDN/>
        <w:adjustRightInd/>
        <w:jc w:val="center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tbl>
      <w:tblPr>
        <w:tblW w:w="9891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568"/>
        <w:gridCol w:w="6771"/>
        <w:gridCol w:w="2552"/>
      </w:tblGrid>
      <w:tr w:rsidR="004D14F2" w:rsidRPr="00B776DC" w:rsidTr="00D7087A">
        <w:trPr>
          <w:tblHeader/>
        </w:trPr>
        <w:tc>
          <w:tcPr>
            <w:tcW w:w="568" w:type="dxa"/>
          </w:tcPr>
          <w:p w:rsidR="004D14F2" w:rsidRPr="00B776DC" w:rsidRDefault="004D14F2" w:rsidP="00D37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4D14F2" w:rsidRPr="00B776DC" w:rsidRDefault="004D14F2" w:rsidP="00D37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771" w:type="dxa"/>
          </w:tcPr>
          <w:p w:rsidR="004D14F2" w:rsidRPr="00B776DC" w:rsidRDefault="004D14F2" w:rsidP="00D37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обʼєкта перевірки</w:t>
            </w:r>
          </w:p>
        </w:tc>
        <w:tc>
          <w:tcPr>
            <w:tcW w:w="2552" w:type="dxa"/>
          </w:tcPr>
          <w:p w:rsidR="004D14F2" w:rsidRPr="00B776DC" w:rsidRDefault="004D14F2" w:rsidP="00D37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</w:t>
            </w:r>
          </w:p>
          <w:p w:rsidR="004D14F2" w:rsidRPr="00B776DC" w:rsidRDefault="004D14F2" w:rsidP="00D37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</w:t>
            </w:r>
          </w:p>
          <w:p w:rsidR="004D14F2" w:rsidRPr="00B776DC" w:rsidRDefault="004D14F2" w:rsidP="00D37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14F2" w:rsidRPr="00B776DC" w:rsidTr="00D7087A">
        <w:trPr>
          <w:trHeight w:val="630"/>
        </w:trPr>
        <w:tc>
          <w:tcPr>
            <w:tcW w:w="568" w:type="dxa"/>
          </w:tcPr>
          <w:p w:rsidR="004D14F2" w:rsidRPr="00B776DC" w:rsidRDefault="004D14F2" w:rsidP="00D37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771" w:type="dxa"/>
          </w:tcPr>
          <w:p w:rsidR="004D14F2" w:rsidRPr="00B776DC" w:rsidRDefault="004D14F2" w:rsidP="00D37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Рахівська міська територіальна громада</w:t>
            </w:r>
          </w:p>
          <w:p w:rsidR="004D14F2" w:rsidRPr="00B776DC" w:rsidRDefault="004D14F2" w:rsidP="00D37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4D14F2" w:rsidRPr="00B776DC" w:rsidRDefault="004D14F2" w:rsidP="00D37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Pr="00B7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.02.2024</w:t>
            </w:r>
          </w:p>
        </w:tc>
      </w:tr>
      <w:tr w:rsidR="004D14F2" w:rsidRPr="00B776DC" w:rsidTr="00D7087A">
        <w:trPr>
          <w:trHeight w:val="630"/>
        </w:trPr>
        <w:tc>
          <w:tcPr>
            <w:tcW w:w="568" w:type="dxa"/>
          </w:tcPr>
          <w:p w:rsidR="004D14F2" w:rsidRPr="00B776DC" w:rsidRDefault="004D14F2" w:rsidP="00D37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771" w:type="dxa"/>
          </w:tcPr>
          <w:p w:rsidR="004D14F2" w:rsidRPr="00B776DC" w:rsidRDefault="004D14F2" w:rsidP="00D37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Богданська сільська територіальна громада</w:t>
            </w:r>
          </w:p>
          <w:p w:rsidR="004D14F2" w:rsidRPr="00B776DC" w:rsidRDefault="004D14F2" w:rsidP="00D37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4D14F2" w:rsidRPr="00B776DC" w:rsidRDefault="004D14F2" w:rsidP="00D37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  <w:r w:rsidRPr="00B7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.02.2024</w:t>
            </w:r>
          </w:p>
        </w:tc>
      </w:tr>
      <w:tr w:rsidR="004D14F2" w:rsidRPr="00B776DC" w:rsidTr="00D7087A">
        <w:trPr>
          <w:trHeight w:val="630"/>
        </w:trPr>
        <w:tc>
          <w:tcPr>
            <w:tcW w:w="568" w:type="dxa"/>
          </w:tcPr>
          <w:p w:rsidR="004D14F2" w:rsidRPr="00B776DC" w:rsidRDefault="004D14F2" w:rsidP="00D37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771" w:type="dxa"/>
          </w:tcPr>
          <w:p w:rsidR="004D14F2" w:rsidRPr="00B776DC" w:rsidRDefault="004D14F2" w:rsidP="00D37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Великобичківська селищна територіальна громада</w:t>
            </w:r>
          </w:p>
          <w:p w:rsidR="004D14F2" w:rsidRPr="00B776DC" w:rsidRDefault="004D14F2" w:rsidP="00D37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4D14F2" w:rsidRPr="00B776DC" w:rsidRDefault="004D14F2" w:rsidP="00D37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Pr="00B7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.02.2024</w:t>
            </w:r>
          </w:p>
        </w:tc>
      </w:tr>
      <w:tr w:rsidR="004D14F2" w:rsidRPr="00B776DC" w:rsidTr="00D7087A">
        <w:trPr>
          <w:trHeight w:val="630"/>
        </w:trPr>
        <w:tc>
          <w:tcPr>
            <w:tcW w:w="568" w:type="dxa"/>
          </w:tcPr>
          <w:p w:rsidR="004D14F2" w:rsidRPr="00B776DC" w:rsidRDefault="004D14F2" w:rsidP="00D37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771" w:type="dxa"/>
          </w:tcPr>
          <w:p w:rsidR="004D14F2" w:rsidRPr="00B776DC" w:rsidRDefault="004D14F2" w:rsidP="00D37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Ясінянська селищна територіальна громада</w:t>
            </w:r>
          </w:p>
          <w:p w:rsidR="004D14F2" w:rsidRPr="00B776DC" w:rsidRDefault="004D14F2" w:rsidP="00D37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4D14F2" w:rsidRPr="00B776DC" w:rsidRDefault="004D14F2" w:rsidP="00D37B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Pr="00B77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.02.2024</w:t>
            </w:r>
          </w:p>
        </w:tc>
      </w:tr>
    </w:tbl>
    <w:p w:rsidR="004D14F2" w:rsidRPr="00B776DC" w:rsidRDefault="004D14F2" w:rsidP="008619B4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4D14F2" w:rsidRPr="00565DF8" w:rsidRDefault="004D14F2" w:rsidP="008619B4">
      <w:pPr>
        <w:pStyle w:val="Heading6"/>
        <w:spacing w:before="0" w:after="0"/>
        <w:jc w:val="center"/>
        <w:rPr>
          <w:b w:val="0"/>
          <w:lang w:val="uk-UA"/>
        </w:rPr>
      </w:pPr>
    </w:p>
    <w:p w:rsidR="004D14F2" w:rsidRDefault="004D14F2"/>
    <w:sectPr w:rsidR="004D14F2" w:rsidSect="00D7087A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4F2" w:rsidRDefault="004D14F2">
      <w:r>
        <w:separator/>
      </w:r>
    </w:p>
  </w:endnote>
  <w:endnote w:type="continuationSeparator" w:id="0">
    <w:p w:rsidR="004D14F2" w:rsidRDefault="004D1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4F2" w:rsidRDefault="004D14F2">
      <w:r>
        <w:separator/>
      </w:r>
    </w:p>
  </w:footnote>
  <w:footnote w:type="continuationSeparator" w:id="0">
    <w:p w:rsidR="004D14F2" w:rsidRDefault="004D14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4F2" w:rsidRDefault="004D14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9B4"/>
    <w:rsid w:val="00280979"/>
    <w:rsid w:val="00362DAE"/>
    <w:rsid w:val="004D14F2"/>
    <w:rsid w:val="005573B4"/>
    <w:rsid w:val="00565DF8"/>
    <w:rsid w:val="005C25A0"/>
    <w:rsid w:val="005D082B"/>
    <w:rsid w:val="006B6E55"/>
    <w:rsid w:val="007A7D47"/>
    <w:rsid w:val="008140CA"/>
    <w:rsid w:val="008619B4"/>
    <w:rsid w:val="00B635CF"/>
    <w:rsid w:val="00B776DC"/>
    <w:rsid w:val="00C65107"/>
    <w:rsid w:val="00CC3A26"/>
    <w:rsid w:val="00D37BE9"/>
    <w:rsid w:val="00D7087A"/>
    <w:rsid w:val="00FB0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9B4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619B4"/>
    <w:pPr>
      <w:widowControl/>
      <w:suppressAutoHyphens/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8619B4"/>
    <w:rPr>
      <w:rFonts w:ascii="Times New Roman" w:hAnsi="Times New Roman" w:cs="Times New Roman"/>
      <w:b/>
      <w:bCs/>
      <w:lang w:val="ru-RU" w:eastAsia="ar-SA" w:bidi="ar-SA"/>
    </w:rPr>
  </w:style>
  <w:style w:type="paragraph" w:styleId="Header">
    <w:name w:val="header"/>
    <w:basedOn w:val="Normal"/>
    <w:link w:val="HeaderChar"/>
    <w:uiPriority w:val="99"/>
    <w:rsid w:val="008619B4"/>
    <w:pPr>
      <w:widowControl/>
      <w:tabs>
        <w:tab w:val="center" w:pos="4153"/>
        <w:tab w:val="right" w:pos="8306"/>
      </w:tabs>
      <w:suppressAutoHyphens/>
      <w:autoSpaceDE/>
      <w:autoSpaceDN/>
      <w:adjustRightInd/>
    </w:pPr>
    <w:rPr>
      <w:rFonts w:ascii="Times New Roman" w:hAnsi="Times New Roman" w:cs="Times New Roman"/>
      <w:sz w:val="28"/>
      <w:szCs w:val="20"/>
      <w:lang w:val="uk-UA"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619B4"/>
    <w:rPr>
      <w:rFonts w:ascii="Times New Roman" w:hAnsi="Times New Roman" w:cs="Times New Roman"/>
      <w:sz w:val="20"/>
      <w:szCs w:val="20"/>
      <w:lang w:eastAsia="ar-SA" w:bidi="ar-SA"/>
    </w:rPr>
  </w:style>
  <w:style w:type="table" w:customStyle="1" w:styleId="1">
    <w:name w:val="Сетка таблицы1"/>
    <w:uiPriority w:val="99"/>
    <w:rsid w:val="008619B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8619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70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087A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926</Words>
  <Characters>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mobi1</dc:creator>
  <cp:keywords/>
  <dc:description/>
  <cp:lastModifiedBy>user</cp:lastModifiedBy>
  <cp:revision>4</cp:revision>
  <cp:lastPrinted>2024-02-26T08:39:00Z</cp:lastPrinted>
  <dcterms:created xsi:type="dcterms:W3CDTF">2024-02-23T12:06:00Z</dcterms:created>
  <dcterms:modified xsi:type="dcterms:W3CDTF">2024-02-26T08:39:00Z</dcterms:modified>
</cp:coreProperties>
</file>