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0" w:rsidRPr="00FF1D2B" w:rsidRDefault="00EC4950" w:rsidP="007828CB">
      <w:pPr>
        <w:pStyle w:val="BodyText3"/>
        <w:tabs>
          <w:tab w:val="left" w:pos="6804"/>
          <w:tab w:val="left" w:pos="7088"/>
        </w:tabs>
        <w:spacing w:after="0"/>
        <w:ind w:right="23" w:firstLine="6379"/>
        <w:rPr>
          <w:b/>
          <w:bCs/>
          <w:i/>
          <w:iCs/>
          <w:sz w:val="28"/>
          <w:szCs w:val="28"/>
          <w:lang w:val="uk-UA"/>
        </w:rPr>
      </w:pPr>
      <w:r w:rsidRPr="00FF1D2B">
        <w:rPr>
          <w:sz w:val="28"/>
          <w:szCs w:val="28"/>
          <w:lang w:val="uk-UA"/>
        </w:rPr>
        <w:t xml:space="preserve">        Додаток </w:t>
      </w:r>
    </w:p>
    <w:p w:rsidR="00EC4950" w:rsidRPr="00FF1D2B" w:rsidRDefault="00EC4950" w:rsidP="007828CB">
      <w:pPr>
        <w:pStyle w:val="BodyText3"/>
        <w:spacing w:after="0"/>
        <w:ind w:right="23" w:firstLine="6379"/>
        <w:rPr>
          <w:b/>
          <w:bCs/>
          <w:i/>
          <w:iCs/>
          <w:sz w:val="28"/>
          <w:szCs w:val="28"/>
          <w:lang w:val="uk-UA"/>
        </w:rPr>
      </w:pPr>
      <w:r w:rsidRPr="00FF1D2B">
        <w:rPr>
          <w:sz w:val="28"/>
          <w:szCs w:val="28"/>
          <w:lang w:val="uk-UA"/>
        </w:rPr>
        <w:t xml:space="preserve">        до розпорядження</w:t>
      </w:r>
    </w:p>
    <w:p w:rsidR="00EC4950" w:rsidRPr="00FF1D2B" w:rsidRDefault="00EC4950" w:rsidP="007828CB">
      <w:pPr>
        <w:pStyle w:val="BodyText3"/>
        <w:ind w:right="21" w:firstLine="6379"/>
        <w:rPr>
          <w:b/>
          <w:bCs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19.12.2025 </w:t>
      </w:r>
      <w:r w:rsidRPr="00FF1D2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117</w:t>
      </w:r>
      <w:r w:rsidRPr="00FF1D2B">
        <w:rPr>
          <w:sz w:val="28"/>
          <w:szCs w:val="28"/>
          <w:u w:val="single"/>
          <w:lang w:val="uk-UA"/>
        </w:rPr>
        <w:t xml:space="preserve"> </w:t>
      </w:r>
      <w:r w:rsidRPr="00FF1D2B">
        <w:rPr>
          <w:sz w:val="28"/>
          <w:szCs w:val="28"/>
          <w:lang w:val="uk-UA"/>
        </w:rPr>
        <w:t xml:space="preserve"> </w:t>
      </w:r>
    </w:p>
    <w:p w:rsidR="00EC4950" w:rsidRPr="00FF1D2B" w:rsidRDefault="00EC4950" w:rsidP="007828CB">
      <w:pPr>
        <w:pStyle w:val="Heading2"/>
        <w:jc w:val="left"/>
        <w:rPr>
          <w:sz w:val="20"/>
          <w:szCs w:val="20"/>
          <w:lang/>
        </w:rPr>
      </w:pPr>
    </w:p>
    <w:p w:rsidR="00EC4950" w:rsidRPr="00FF1D2B" w:rsidRDefault="00EC4950" w:rsidP="007828CB">
      <w:pPr>
        <w:rPr>
          <w:lang w:val="uk-UA"/>
        </w:rPr>
      </w:pPr>
    </w:p>
    <w:p w:rsidR="00EC4950" w:rsidRPr="00FF1D2B" w:rsidRDefault="00EC4950" w:rsidP="00FF1D2B">
      <w:pPr>
        <w:pStyle w:val="Heading2"/>
        <w:rPr>
          <w:lang/>
        </w:rPr>
      </w:pPr>
      <w:r w:rsidRPr="00FF1D2B">
        <w:rPr>
          <w:lang/>
        </w:rPr>
        <w:t>СКЛАД</w:t>
      </w:r>
    </w:p>
    <w:p w:rsidR="00EC4950" w:rsidRPr="00FF1D2B" w:rsidRDefault="00EC4950" w:rsidP="00FF1D2B">
      <w:pPr>
        <w:jc w:val="center"/>
        <w:rPr>
          <w:b/>
          <w:sz w:val="28"/>
          <w:szCs w:val="28"/>
          <w:lang w:val="uk-UA"/>
        </w:rPr>
      </w:pPr>
      <w:r w:rsidRPr="00FF1D2B">
        <w:rPr>
          <w:b/>
          <w:sz w:val="28"/>
          <w:szCs w:val="28"/>
          <w:lang w:val="uk-UA"/>
        </w:rPr>
        <w:t>Координаційного центру підтримки цивільного населення</w:t>
      </w:r>
    </w:p>
    <w:p w:rsidR="00EC4950" w:rsidRPr="00FF1D2B" w:rsidRDefault="00EC4950" w:rsidP="007828CB">
      <w:pPr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5400"/>
      </w:tblGrid>
      <w:tr w:rsidR="00EC4950" w:rsidRPr="00FF1D2B" w:rsidTr="00FF1D2B">
        <w:tc>
          <w:tcPr>
            <w:tcW w:w="9648" w:type="dxa"/>
            <w:gridSpan w:val="2"/>
          </w:tcPr>
          <w:p w:rsidR="00EC4950" w:rsidRPr="00FF1D2B" w:rsidRDefault="00EC4950" w:rsidP="00FF1D2B">
            <w:pPr>
              <w:pStyle w:val="Heading4"/>
              <w:jc w:val="center"/>
              <w:outlineLvl w:val="3"/>
              <w:rPr>
                <w:lang w:val="uk-UA"/>
              </w:rPr>
            </w:pPr>
            <w:r w:rsidRPr="00FF1D2B">
              <w:rPr>
                <w:lang w:val="uk-UA"/>
              </w:rPr>
              <w:t>Керівник Координаційного центру</w:t>
            </w:r>
          </w:p>
          <w:p w:rsidR="00EC4950" w:rsidRPr="00FF1D2B" w:rsidRDefault="00EC4950" w:rsidP="00FF1D2B">
            <w:pPr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ТУРОК</w:t>
            </w:r>
          </w:p>
          <w:p w:rsidR="00EC4950" w:rsidRPr="00FF1D2B" w:rsidRDefault="00EC4950" w:rsidP="00FF1D2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перший         заступник       голови районної державної      адміністрації     –     начальника районної військової адміністрації</w:t>
            </w:r>
          </w:p>
        </w:tc>
      </w:tr>
      <w:tr w:rsidR="00EC4950" w:rsidRPr="00FF1D2B" w:rsidTr="00FF1D2B">
        <w:tc>
          <w:tcPr>
            <w:tcW w:w="9648" w:type="dxa"/>
            <w:gridSpan w:val="2"/>
          </w:tcPr>
          <w:p w:rsidR="00EC4950" w:rsidRPr="00FF1D2B" w:rsidRDefault="00EC4950" w:rsidP="00FF1D2B">
            <w:pPr>
              <w:jc w:val="center"/>
              <w:rPr>
                <w:b/>
                <w:lang w:val="uk-UA"/>
              </w:rPr>
            </w:pPr>
          </w:p>
          <w:p w:rsidR="00EC4950" w:rsidRPr="00FF1D2B" w:rsidRDefault="00EC4950" w:rsidP="00FF1D2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1D2B">
              <w:rPr>
                <w:b/>
                <w:sz w:val="28"/>
                <w:szCs w:val="28"/>
                <w:lang w:val="uk-UA"/>
              </w:rPr>
              <w:t>Заступник керівника Координаційного центру</w:t>
            </w:r>
          </w:p>
          <w:p w:rsidR="00EC4950" w:rsidRPr="00FF1D2B" w:rsidRDefault="00EC4950" w:rsidP="00FF1D2B">
            <w:pPr>
              <w:jc w:val="center"/>
              <w:rPr>
                <w:b/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 xml:space="preserve">СПАСЮК </w:t>
            </w:r>
          </w:p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Марія Юріївна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начальник управління соціального захисту населення та надання соціальних послуг</w:t>
            </w:r>
          </w:p>
        </w:tc>
      </w:tr>
      <w:tr w:rsidR="00EC4950" w:rsidRPr="00FF1D2B" w:rsidTr="00FF1D2B">
        <w:tc>
          <w:tcPr>
            <w:tcW w:w="9648" w:type="dxa"/>
            <w:gridSpan w:val="2"/>
          </w:tcPr>
          <w:p w:rsidR="00EC4950" w:rsidRPr="00FF1D2B" w:rsidRDefault="00EC4950" w:rsidP="00FF1D2B">
            <w:pPr>
              <w:jc w:val="center"/>
              <w:rPr>
                <w:b/>
                <w:lang w:val="uk-UA"/>
              </w:rPr>
            </w:pPr>
          </w:p>
          <w:p w:rsidR="00EC4950" w:rsidRPr="00FF1D2B" w:rsidRDefault="00EC4950" w:rsidP="00FF1D2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1D2B">
              <w:rPr>
                <w:b/>
                <w:sz w:val="28"/>
                <w:szCs w:val="28"/>
                <w:lang w:val="uk-UA"/>
              </w:rPr>
              <w:t>Секретар Координаційного центру</w:t>
            </w:r>
          </w:p>
          <w:p w:rsidR="00EC4950" w:rsidRPr="00FF1D2B" w:rsidRDefault="00EC4950" w:rsidP="00FF1D2B">
            <w:pPr>
              <w:jc w:val="center"/>
              <w:rPr>
                <w:b/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ВОЗНЮК</w:t>
            </w:r>
          </w:p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Галина Дмитрівна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 xml:space="preserve">головний спеціаліст відділу по роботі  з  внутрішньо переміщеними особами та особами з інвалідністю управління соціального     захисту   населення  та надання соціальних послуг      </w:t>
            </w:r>
          </w:p>
        </w:tc>
      </w:tr>
      <w:tr w:rsidR="00EC4950" w:rsidRPr="00FF1D2B" w:rsidTr="00FF1D2B">
        <w:tc>
          <w:tcPr>
            <w:tcW w:w="9648" w:type="dxa"/>
            <w:gridSpan w:val="2"/>
          </w:tcPr>
          <w:p w:rsidR="00EC4950" w:rsidRPr="00FF1D2B" w:rsidRDefault="00EC4950" w:rsidP="00FF1D2B">
            <w:pPr>
              <w:jc w:val="center"/>
              <w:rPr>
                <w:b/>
                <w:lang w:val="uk-UA"/>
              </w:rPr>
            </w:pPr>
          </w:p>
          <w:p w:rsidR="00EC4950" w:rsidRPr="00FF1D2B" w:rsidRDefault="00EC4950" w:rsidP="00FF1D2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1D2B">
              <w:rPr>
                <w:b/>
                <w:sz w:val="28"/>
                <w:szCs w:val="28"/>
                <w:lang w:val="uk-UA"/>
              </w:rPr>
              <w:t>Члени Координаційного центру:</w:t>
            </w:r>
          </w:p>
          <w:p w:rsidR="00EC4950" w:rsidRPr="00FF1D2B" w:rsidRDefault="00EC4950" w:rsidP="00FF1D2B">
            <w:pPr>
              <w:jc w:val="center"/>
              <w:rPr>
                <w:b/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ЗЕЙКАН</w:t>
            </w:r>
          </w:p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відділу</w:t>
            </w:r>
            <w:r w:rsidRPr="00FF1D2B">
              <w:rPr>
                <w:sz w:val="28"/>
                <w:szCs w:val="28"/>
                <w:lang w:val="uk-UA"/>
              </w:rPr>
              <w:t xml:space="preserve"> інфраструктури, містобудування та архітектури,    житлово-комунального господарства,         екології управління соціально економічного   розвитку території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КЛЮЧІВСЬКИЙ</w:t>
            </w:r>
          </w:p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Іван Кирилович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заступник начальника управління –       начальник відділу по роботі з внутрішньо переміщеними особами та особами з інвалідністю  управління соціального захисту населення та надання соціальних послуг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ind w:left="-105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 xml:space="preserve">КОКІШ </w:t>
            </w:r>
          </w:p>
          <w:p w:rsidR="00EC4950" w:rsidRPr="00FF1D2B" w:rsidRDefault="00EC4950" w:rsidP="00FF1D2B">
            <w:pPr>
              <w:ind w:left="-105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Олена Павлівна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МЕЛЬНИЧУК</w:t>
            </w:r>
          </w:p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bCs/>
                <w:sz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заступник  начальника  управління,  начальник</w:t>
            </w:r>
            <w:r w:rsidRPr="00FF1D2B">
              <w:rPr>
                <w:bCs/>
                <w:sz w:val="28"/>
                <w:lang w:val="uk-UA"/>
              </w:rPr>
              <w:t xml:space="preserve"> </w:t>
            </w:r>
            <w:r w:rsidRPr="00FF1D2B">
              <w:rPr>
                <w:sz w:val="28"/>
                <w:szCs w:val="28"/>
                <w:lang w:val="uk-UA"/>
              </w:rPr>
              <w:t>відділу економіки, агропромислового розвитку</w:t>
            </w:r>
            <w:r w:rsidRPr="00FF1D2B">
              <w:rPr>
                <w:bCs/>
                <w:sz w:val="28"/>
                <w:lang w:val="uk-UA"/>
              </w:rPr>
              <w:t xml:space="preserve"> </w:t>
            </w:r>
            <w:r w:rsidRPr="00FF1D2B">
              <w:rPr>
                <w:sz w:val="28"/>
                <w:szCs w:val="28"/>
                <w:lang w:val="uk-UA"/>
              </w:rPr>
              <w:t xml:space="preserve">управління соціально </w:t>
            </w:r>
            <w:r w:rsidRPr="00FF1D2B">
              <w:rPr>
                <w:sz w:val="28"/>
                <w:szCs w:val="28"/>
                <w:lang w:val="uk-UA" w:eastAsia="uk-UA"/>
              </w:rPr>
              <w:t>–</w:t>
            </w:r>
            <w:r w:rsidRPr="00FF1D2B">
              <w:rPr>
                <w:sz w:val="28"/>
                <w:szCs w:val="28"/>
                <w:lang w:val="uk-UA"/>
              </w:rPr>
              <w:t xml:space="preserve"> економічного  розвитку</w:t>
            </w:r>
            <w:r w:rsidRPr="00FF1D2B">
              <w:rPr>
                <w:bCs/>
                <w:sz w:val="28"/>
                <w:lang w:val="uk-UA"/>
              </w:rPr>
              <w:t xml:space="preserve"> території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РОГОЖАН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Роман  Іванович</w:t>
            </w:r>
          </w:p>
          <w:p w:rsidR="00EC4950" w:rsidRPr="00FF1D2B" w:rsidRDefault="00EC4950" w:rsidP="00FF1D2B">
            <w:pPr>
              <w:rPr>
                <w:lang w:val="uk-UA"/>
              </w:rPr>
            </w:pP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начальник відділу фінансів</w:t>
            </w: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РУСЬКИЙ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Святослав Миколайович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начальник Рахівського районного територіального центру комплектування та соціальної підтримки (за згодою)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 xml:space="preserve">СЕМЕНЮК 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Тетяна Василівна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в.о. директора Рахівської філії Закарпатського обласного центру зайнятості (за згодою)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СИМУЛИК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Володимир Корнелійович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директор некомерційного комунального підприємства ,,Рахівська районна лікарня” Рахівської міської ради (за згодою)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  <w:tr w:rsidR="00EC4950" w:rsidRPr="00FF1D2B" w:rsidTr="00FF1D2B">
        <w:tc>
          <w:tcPr>
            <w:tcW w:w="4248" w:type="dxa"/>
          </w:tcPr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ТАФІЙ</w:t>
            </w:r>
          </w:p>
          <w:p w:rsidR="00EC4950" w:rsidRPr="00FF1D2B" w:rsidRDefault="00EC4950" w:rsidP="00FF1D2B">
            <w:pPr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 xml:space="preserve">Віталія </w:t>
            </w:r>
            <w:r w:rsidRPr="00FF1D2B">
              <w:rPr>
                <w:rStyle w:val="Strong"/>
                <w:b w:val="0"/>
                <w:sz w:val="28"/>
                <w:szCs w:val="28"/>
                <w:shd w:val="clear" w:color="auto" w:fill="FFFFFF"/>
                <w:lang w:val="uk-UA"/>
              </w:rPr>
              <w:t>Ладиславівна</w:t>
            </w:r>
          </w:p>
        </w:tc>
        <w:tc>
          <w:tcPr>
            <w:tcW w:w="5400" w:type="dxa"/>
          </w:tcPr>
          <w:p w:rsidR="00EC4950" w:rsidRPr="00FF1D2B" w:rsidRDefault="00EC4950" w:rsidP="00FF1D2B">
            <w:pPr>
              <w:jc w:val="both"/>
              <w:rPr>
                <w:sz w:val="28"/>
                <w:szCs w:val="28"/>
                <w:lang w:val="uk-UA"/>
              </w:rPr>
            </w:pPr>
            <w:r w:rsidRPr="00FF1D2B">
              <w:rPr>
                <w:sz w:val="28"/>
                <w:szCs w:val="28"/>
                <w:lang w:val="uk-UA"/>
              </w:rPr>
              <w:t>начальник відділу з питань ветеранської політики</w:t>
            </w:r>
          </w:p>
          <w:p w:rsidR="00EC4950" w:rsidRPr="00FF1D2B" w:rsidRDefault="00EC4950" w:rsidP="00FF1D2B">
            <w:pPr>
              <w:jc w:val="both"/>
              <w:rPr>
                <w:lang w:val="uk-UA"/>
              </w:rPr>
            </w:pPr>
          </w:p>
        </w:tc>
      </w:tr>
    </w:tbl>
    <w:p w:rsidR="00EC4950" w:rsidRPr="00FF1D2B" w:rsidRDefault="00EC4950" w:rsidP="00FF1D2B">
      <w:pPr>
        <w:jc w:val="both"/>
        <w:rPr>
          <w:b/>
          <w:sz w:val="28"/>
          <w:szCs w:val="28"/>
          <w:lang w:val="uk-UA"/>
        </w:rPr>
      </w:pPr>
    </w:p>
    <w:p w:rsidR="00EC4950" w:rsidRPr="00FF1D2B" w:rsidRDefault="00EC4950" w:rsidP="007828CB">
      <w:pPr>
        <w:rPr>
          <w:sz w:val="28"/>
          <w:szCs w:val="28"/>
          <w:lang w:val="uk-UA"/>
        </w:rPr>
      </w:pPr>
    </w:p>
    <w:p w:rsidR="00EC4950" w:rsidRPr="00FF1D2B" w:rsidRDefault="00EC4950" w:rsidP="007828CB">
      <w:pPr>
        <w:rPr>
          <w:b/>
          <w:sz w:val="28"/>
          <w:szCs w:val="28"/>
          <w:lang w:val="uk-UA"/>
        </w:rPr>
      </w:pPr>
    </w:p>
    <w:p w:rsidR="00EC4950" w:rsidRPr="00FF1D2B" w:rsidRDefault="00EC4950" w:rsidP="007828CB">
      <w:pPr>
        <w:rPr>
          <w:vanish/>
          <w:sz w:val="28"/>
          <w:szCs w:val="28"/>
          <w:lang w:val="uk-UA"/>
        </w:rPr>
      </w:pPr>
    </w:p>
    <w:p w:rsidR="00EC4950" w:rsidRPr="00FF1D2B" w:rsidRDefault="00EC4950" w:rsidP="007828CB">
      <w:pPr>
        <w:jc w:val="both"/>
        <w:rPr>
          <w:b/>
          <w:sz w:val="28"/>
          <w:szCs w:val="28"/>
          <w:lang w:val="uk-UA"/>
        </w:rPr>
      </w:pPr>
      <w:r w:rsidRPr="00FF1D2B">
        <w:rPr>
          <w:b/>
          <w:sz w:val="28"/>
          <w:szCs w:val="28"/>
          <w:lang w:val="uk-UA"/>
        </w:rPr>
        <w:t xml:space="preserve">Начальник управління </w:t>
      </w:r>
    </w:p>
    <w:p w:rsidR="00EC4950" w:rsidRPr="00FF1D2B" w:rsidRDefault="00EC4950" w:rsidP="007828CB">
      <w:pPr>
        <w:jc w:val="both"/>
        <w:rPr>
          <w:b/>
          <w:sz w:val="28"/>
          <w:szCs w:val="28"/>
          <w:lang w:val="uk-UA"/>
        </w:rPr>
      </w:pPr>
      <w:r w:rsidRPr="00FF1D2B">
        <w:rPr>
          <w:b/>
          <w:sz w:val="28"/>
          <w:szCs w:val="28"/>
          <w:lang w:val="uk-UA"/>
        </w:rPr>
        <w:t>соціального захисту населення</w:t>
      </w:r>
    </w:p>
    <w:p w:rsidR="00EC4950" w:rsidRPr="00FF1D2B" w:rsidRDefault="00EC4950" w:rsidP="007828CB">
      <w:pPr>
        <w:jc w:val="both"/>
        <w:rPr>
          <w:b/>
          <w:sz w:val="28"/>
          <w:szCs w:val="28"/>
          <w:lang w:val="uk-UA"/>
        </w:rPr>
      </w:pPr>
      <w:r w:rsidRPr="00FF1D2B">
        <w:rPr>
          <w:b/>
          <w:sz w:val="28"/>
          <w:szCs w:val="28"/>
          <w:lang w:val="uk-UA"/>
        </w:rPr>
        <w:t>та надання соціальних послуг                                               Марія СПАСЮК</w:t>
      </w:r>
    </w:p>
    <w:p w:rsidR="00EC4950" w:rsidRPr="00FF1D2B" w:rsidRDefault="00EC4950" w:rsidP="007828CB">
      <w:pPr>
        <w:jc w:val="both"/>
        <w:rPr>
          <w:b/>
          <w:sz w:val="28"/>
          <w:szCs w:val="28"/>
          <w:lang w:val="uk-UA"/>
        </w:rPr>
      </w:pPr>
      <w:r w:rsidRPr="00FF1D2B">
        <w:rPr>
          <w:b/>
          <w:sz w:val="28"/>
          <w:szCs w:val="28"/>
          <w:lang w:val="uk-UA"/>
        </w:rPr>
        <w:t xml:space="preserve">                      </w:t>
      </w:r>
    </w:p>
    <w:p w:rsidR="00EC4950" w:rsidRPr="00FF1D2B" w:rsidRDefault="00EC4950" w:rsidP="007828CB">
      <w:pPr>
        <w:jc w:val="both"/>
        <w:rPr>
          <w:b/>
          <w:sz w:val="28"/>
          <w:szCs w:val="28"/>
          <w:lang w:val="uk-UA"/>
        </w:rPr>
      </w:pPr>
    </w:p>
    <w:p w:rsidR="00EC4950" w:rsidRPr="00FF1D2B" w:rsidRDefault="00EC4950" w:rsidP="007828CB">
      <w:pPr>
        <w:jc w:val="both"/>
        <w:rPr>
          <w:sz w:val="28"/>
          <w:szCs w:val="28"/>
          <w:lang w:val="uk-UA"/>
        </w:rPr>
      </w:pPr>
    </w:p>
    <w:p w:rsidR="00EC4950" w:rsidRPr="00FF1D2B" w:rsidRDefault="00EC4950">
      <w:pPr>
        <w:rPr>
          <w:lang w:val="uk-UA"/>
        </w:rPr>
      </w:pPr>
    </w:p>
    <w:sectPr w:rsidR="00EC4950" w:rsidRPr="00FF1D2B" w:rsidSect="00FF1D2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50" w:rsidRDefault="00EC4950">
      <w:r>
        <w:separator/>
      </w:r>
    </w:p>
  </w:endnote>
  <w:endnote w:type="continuationSeparator" w:id="0">
    <w:p w:rsidR="00EC4950" w:rsidRDefault="00EC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50" w:rsidRDefault="00EC4950">
      <w:r>
        <w:separator/>
      </w:r>
    </w:p>
  </w:footnote>
  <w:footnote w:type="continuationSeparator" w:id="0">
    <w:p w:rsidR="00EC4950" w:rsidRDefault="00EC4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50" w:rsidRDefault="00EC4950" w:rsidP="00B75B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4950" w:rsidRDefault="00EC49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50" w:rsidRDefault="00EC4950" w:rsidP="00B75B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C4950" w:rsidRDefault="00EC49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76B"/>
    <w:rsid w:val="0005741E"/>
    <w:rsid w:val="00130209"/>
    <w:rsid w:val="001A7085"/>
    <w:rsid w:val="001B04AC"/>
    <w:rsid w:val="002826ED"/>
    <w:rsid w:val="00314018"/>
    <w:rsid w:val="0037236B"/>
    <w:rsid w:val="00374B31"/>
    <w:rsid w:val="00376921"/>
    <w:rsid w:val="003F2425"/>
    <w:rsid w:val="00517BB2"/>
    <w:rsid w:val="005373A0"/>
    <w:rsid w:val="005D29BE"/>
    <w:rsid w:val="0068313E"/>
    <w:rsid w:val="00692E5B"/>
    <w:rsid w:val="007828CB"/>
    <w:rsid w:val="007E0C0E"/>
    <w:rsid w:val="007F1414"/>
    <w:rsid w:val="008C3841"/>
    <w:rsid w:val="008E3D3E"/>
    <w:rsid w:val="008E544C"/>
    <w:rsid w:val="00982FAA"/>
    <w:rsid w:val="00994175"/>
    <w:rsid w:val="00A05C94"/>
    <w:rsid w:val="00A37C67"/>
    <w:rsid w:val="00A65D48"/>
    <w:rsid w:val="00B75B71"/>
    <w:rsid w:val="00B82958"/>
    <w:rsid w:val="00BA0A65"/>
    <w:rsid w:val="00BC09F4"/>
    <w:rsid w:val="00C17753"/>
    <w:rsid w:val="00C26A41"/>
    <w:rsid w:val="00C475AC"/>
    <w:rsid w:val="00C82BC1"/>
    <w:rsid w:val="00CF3E96"/>
    <w:rsid w:val="00D52B67"/>
    <w:rsid w:val="00D758F4"/>
    <w:rsid w:val="00D8676B"/>
    <w:rsid w:val="00DD3727"/>
    <w:rsid w:val="00E04862"/>
    <w:rsid w:val="00E06CBA"/>
    <w:rsid w:val="00E46904"/>
    <w:rsid w:val="00E63FDC"/>
    <w:rsid w:val="00E84DDD"/>
    <w:rsid w:val="00E92FF9"/>
    <w:rsid w:val="00EC4950"/>
    <w:rsid w:val="00F72FC0"/>
    <w:rsid w:val="00FE0FAA"/>
    <w:rsid w:val="00FE369A"/>
    <w:rsid w:val="00FF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28CB"/>
    <w:pPr>
      <w:keepNext/>
      <w:jc w:val="center"/>
      <w:outlineLvl w:val="1"/>
    </w:pPr>
    <w:rPr>
      <w:b/>
      <w:bCs/>
      <w:sz w:val="28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28C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28CB"/>
    <w:rPr>
      <w:rFonts w:ascii="Times New Roman" w:hAnsi="Times New Roman" w:cs="Times New Roman"/>
      <w:b/>
      <w:bCs/>
      <w:sz w:val="24"/>
      <w:szCs w:val="24"/>
      <w:lang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828CB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rsid w:val="007828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828CB"/>
    <w:rPr>
      <w:rFonts w:ascii="Times New Roman" w:hAnsi="Times New Roman" w:cs="Times New Roman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99"/>
    <w:qFormat/>
    <w:rsid w:val="007828CB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FF1D2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F1D2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11E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F1D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1347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 Ivan</dc:creator>
  <cp:keywords/>
  <dc:description/>
  <cp:lastModifiedBy>user</cp:lastModifiedBy>
  <cp:revision>151</cp:revision>
  <cp:lastPrinted>2025-12-22T08:25:00Z</cp:lastPrinted>
  <dcterms:created xsi:type="dcterms:W3CDTF">2025-10-27T11:56:00Z</dcterms:created>
  <dcterms:modified xsi:type="dcterms:W3CDTF">2025-12-22T08:26:00Z</dcterms:modified>
</cp:coreProperties>
</file>