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057" w:rsidRPr="009B1532" w:rsidRDefault="00387057" w:rsidP="00D92B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B153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9B1532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9B1532">
        <w:rPr>
          <w:rFonts w:ascii="Times New Roman" w:hAnsi="Times New Roman"/>
          <w:sz w:val="28"/>
          <w:szCs w:val="28"/>
          <w:lang w:val="uk-UA"/>
        </w:rPr>
        <w:t xml:space="preserve"> Додаток 2</w:t>
      </w:r>
    </w:p>
    <w:p w:rsidR="00387057" w:rsidRPr="009B1532" w:rsidRDefault="00387057" w:rsidP="000F78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B153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9B1532">
        <w:rPr>
          <w:rFonts w:ascii="Times New Roman" w:hAnsi="Times New Roman"/>
          <w:sz w:val="28"/>
          <w:szCs w:val="28"/>
          <w:lang w:val="uk-UA"/>
        </w:rPr>
        <w:t>до Положення</w:t>
      </w:r>
    </w:p>
    <w:p w:rsidR="00387057" w:rsidRPr="009B1532" w:rsidRDefault="00387057" w:rsidP="007679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387057" w:rsidRPr="00D92BA7" w:rsidRDefault="00387057" w:rsidP="00D92B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2BA7">
        <w:rPr>
          <w:rFonts w:ascii="TimesNewRomanPS-BoldMT Cyr" w:hAnsi="TimesNewRomanPS-BoldMT Cyr"/>
          <w:b/>
          <w:bCs/>
          <w:color w:val="000000"/>
          <w:sz w:val="28"/>
          <w:szCs w:val="28"/>
        </w:rPr>
        <w:t>Чек-лист</w:t>
      </w:r>
    </w:p>
    <w:p w:rsidR="00387057" w:rsidRPr="00D92BA7" w:rsidRDefault="00387057" w:rsidP="00D92B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2BA7">
        <w:rPr>
          <w:rFonts w:ascii="TimesNewRomanPS-BoldMT Cyr" w:hAnsi="TimesNewRomanPS-BoldMT Cyr"/>
          <w:b/>
          <w:bCs/>
          <w:color w:val="000000"/>
          <w:sz w:val="28"/>
          <w:szCs w:val="28"/>
        </w:rPr>
        <w:t>цифрових компетентностей кандидата на посаду фахівця із супроводу</w:t>
      </w:r>
    </w:p>
    <w:p w:rsidR="00387057" w:rsidRDefault="00387057" w:rsidP="00D92BA7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D92BA7">
        <w:rPr>
          <w:rFonts w:ascii="TimesNewRomanPS-BoldMT Cyr" w:hAnsi="TimesNewRomanPS-BoldMT Cyr"/>
          <w:b/>
          <w:bCs/>
          <w:color w:val="000000"/>
          <w:sz w:val="28"/>
          <w:szCs w:val="28"/>
        </w:rPr>
        <w:t>ветеранів війни та демобілізованих осіб</w:t>
      </w:r>
    </w:p>
    <w:p w:rsidR="00387057" w:rsidRDefault="00387057" w:rsidP="00D92BA7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387057" w:rsidRDefault="00387057" w:rsidP="00D92BA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Дата: ____ _________ 2026 року </w:t>
      </w:r>
    </w:p>
    <w:p w:rsidR="00387057" w:rsidRPr="00D92BA7" w:rsidRDefault="00387057" w:rsidP="00D92B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87057" w:rsidRPr="00D92BA7" w:rsidRDefault="00387057" w:rsidP="00D92B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 xml:space="preserve">Прізвище, власне ім’я, по батькові (за наявності) кандидата на посаду фахівця із </w:t>
      </w:r>
    </w:p>
    <w:p w:rsidR="00387057" w:rsidRPr="00D92BA7" w:rsidRDefault="00387057" w:rsidP="00D92B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 xml:space="preserve">супроводу ветеранів війни та демобілізованих осіб (далі – кандидат): </w:t>
      </w:r>
    </w:p>
    <w:p w:rsidR="00387057" w:rsidRPr="00D92BA7" w:rsidRDefault="00387057" w:rsidP="00D92B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____________________________________________________________________ </w:t>
      </w:r>
    </w:p>
    <w:p w:rsidR="00387057" w:rsidRDefault="00387057" w:rsidP="00D92BA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2BA7">
        <w:rPr>
          <w:rFonts w:ascii="TimesNewRomanPS-BoldMT Cyr" w:hAnsi="TimesNewRomanPS-BoldMT Cyr"/>
          <w:b/>
          <w:bCs/>
          <w:color w:val="000000"/>
          <w:sz w:val="28"/>
          <w:szCs w:val="28"/>
        </w:rPr>
        <w:t xml:space="preserve">Формат оцінювання: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самооцінка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зовнішня оцінка </w:t>
      </w:r>
    </w:p>
    <w:p w:rsidR="00387057" w:rsidRPr="00D92BA7" w:rsidRDefault="00387057" w:rsidP="00D92B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7057" w:rsidRDefault="00387057" w:rsidP="00D92BA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 xml:space="preserve">Позначте відповідь </w:t>
      </w:r>
      <w:r w:rsidRPr="00D92BA7">
        <w:rPr>
          <w:rFonts w:ascii="MS Gothic" w:eastAsia="MS Gothic" w:hAnsi="MS Gothic" w:cs="MS Gothic" w:hint="eastAsia"/>
          <w:color w:val="000000"/>
          <w:sz w:val="28"/>
          <w:szCs w:val="28"/>
        </w:rPr>
        <w:t>✔</w:t>
      </w:r>
      <w:r w:rsidRPr="00D92BA7">
        <w:rPr>
          <w:rFonts w:ascii="Vrinda" w:hAnsi="Vrinda" w:cs="Vrinda"/>
          <w:color w:val="000000"/>
          <w:sz w:val="28"/>
          <w:szCs w:val="28"/>
          <w:lang w:val="en-US"/>
        </w:rPr>
        <w:t>️</w:t>
      </w:r>
      <w:r w:rsidRPr="00D92BA7">
        <w:rPr>
          <w:rFonts w:ascii="Segoe UI Emoji" w:hAnsi="Segoe UI Emoji"/>
          <w:color w:val="000000"/>
          <w:sz w:val="28"/>
          <w:szCs w:val="28"/>
        </w:rPr>
        <w:t xml:space="preserve"> 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у відповідній колонці. </w:t>
      </w:r>
    </w:p>
    <w:p w:rsidR="00387057" w:rsidRPr="00D92BA7" w:rsidRDefault="00387057" w:rsidP="00D92B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7057" w:rsidRDefault="00387057" w:rsidP="00D92BA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D92BA7">
        <w:rPr>
          <w:rFonts w:ascii="TimesNewRomanPS-BoldMT Cyr" w:hAnsi="TimesNewRomanPS-BoldMT Cyr"/>
          <w:b/>
          <w:bCs/>
          <w:color w:val="000000"/>
          <w:sz w:val="28"/>
          <w:szCs w:val="28"/>
        </w:rPr>
        <w:t xml:space="preserve">1. Базова цифрова грамотність </w:t>
      </w:r>
    </w:p>
    <w:p w:rsidR="00387057" w:rsidRPr="00D92BA7" w:rsidRDefault="00387057" w:rsidP="00D92B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7057" w:rsidRPr="00D92BA7" w:rsidRDefault="00387057" w:rsidP="00D92B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                               </w:t>
      </w:r>
      <w:r w:rsidRPr="00D92BA7">
        <w:rPr>
          <w:rFonts w:ascii="TimesNewRomanPS-BoldMT Cyr" w:hAnsi="TimesNewRomanPS-BoldMT Cyr"/>
          <w:b/>
          <w:bCs/>
          <w:color w:val="000000"/>
          <w:sz w:val="28"/>
          <w:szCs w:val="28"/>
        </w:rPr>
        <w:t>Показник</w:t>
      </w:r>
      <w:r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                                                  </w:t>
      </w:r>
      <w:r w:rsidRPr="00D92BA7">
        <w:rPr>
          <w:rFonts w:ascii="TimesNewRomanPS-BoldMT Cyr" w:hAnsi="TimesNewRomanPS-BoldMT Cyr"/>
          <w:b/>
          <w:bCs/>
          <w:color w:val="000000"/>
          <w:sz w:val="28"/>
          <w:szCs w:val="28"/>
        </w:rPr>
        <w:t>Так Частково Ні</w:t>
      </w:r>
    </w:p>
    <w:p w:rsidR="00387057" w:rsidRPr="00D92BA7" w:rsidRDefault="00387057" w:rsidP="00D92B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 xml:space="preserve">Упевнено користується комп’ютером / ноутбуком / </w:t>
      </w:r>
    </w:p>
    <w:p w:rsidR="00387057" w:rsidRPr="00D92BA7" w:rsidRDefault="00387057" w:rsidP="00D92B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 xml:space="preserve">планшетом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</w:t>
      </w:r>
      <w:r w:rsidRPr="00D92BA7">
        <w:rPr>
          <w:rFonts w:ascii="Segoe UI Symbol" w:hAnsi="Segoe UI Symbol"/>
          <w:color w:val="000000"/>
          <w:sz w:val="28"/>
          <w:szCs w:val="28"/>
        </w:rPr>
        <w:t>☐</w:t>
      </w:r>
      <w:r>
        <w:rPr>
          <w:color w:val="000000"/>
          <w:sz w:val="28"/>
          <w:szCs w:val="28"/>
          <w:lang w:val="uk-UA"/>
        </w:rPr>
        <w:t xml:space="preserve"> 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  <w:r>
        <w:rPr>
          <w:color w:val="000000"/>
          <w:sz w:val="28"/>
          <w:szCs w:val="28"/>
          <w:lang w:val="uk-UA"/>
        </w:rPr>
        <w:t xml:space="preserve">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</w:p>
    <w:p w:rsidR="00387057" w:rsidRPr="00D92BA7" w:rsidRDefault="00387057" w:rsidP="00D92B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 xml:space="preserve">Володіє навичками роботи з операційною системою </w:t>
      </w:r>
    </w:p>
    <w:p w:rsidR="00387057" w:rsidRPr="00D92BA7" w:rsidRDefault="00387057" w:rsidP="00D92B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>(</w:t>
      </w:r>
      <w:r w:rsidRPr="00D92BA7">
        <w:rPr>
          <w:rFonts w:ascii="Times New Roman" w:hAnsi="Times New Roman"/>
          <w:color w:val="000000"/>
          <w:sz w:val="28"/>
          <w:szCs w:val="28"/>
          <w:lang w:val="en-US"/>
        </w:rPr>
        <w:t>Windows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 / </w:t>
      </w:r>
      <w:r w:rsidRPr="00D92BA7">
        <w:rPr>
          <w:rFonts w:ascii="Times New Roman" w:hAnsi="Times New Roman"/>
          <w:color w:val="000000"/>
          <w:sz w:val="28"/>
          <w:szCs w:val="28"/>
          <w:lang w:val="en-US"/>
        </w:rPr>
        <w:t>iOS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 / </w:t>
      </w:r>
      <w:r w:rsidRPr="00D92BA7">
        <w:rPr>
          <w:rFonts w:ascii="Times New Roman" w:hAnsi="Times New Roman"/>
          <w:color w:val="000000"/>
          <w:sz w:val="28"/>
          <w:szCs w:val="28"/>
          <w:lang w:val="en-US"/>
        </w:rPr>
        <w:t>Android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  <w:r>
        <w:rPr>
          <w:color w:val="000000"/>
          <w:sz w:val="28"/>
          <w:szCs w:val="28"/>
          <w:lang w:val="uk-UA"/>
        </w:rPr>
        <w:t xml:space="preserve">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  <w:r>
        <w:rPr>
          <w:color w:val="000000"/>
          <w:sz w:val="28"/>
          <w:szCs w:val="28"/>
          <w:lang w:val="uk-UA"/>
        </w:rPr>
        <w:t xml:space="preserve">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</w:p>
    <w:p w:rsidR="00387057" w:rsidRPr="00D92BA7" w:rsidRDefault="00387057" w:rsidP="00D92B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 xml:space="preserve">Працює з файлами та папками (створення, збереження, </w:t>
      </w:r>
    </w:p>
    <w:p w:rsidR="00387057" w:rsidRPr="00D92BA7" w:rsidRDefault="00387057" w:rsidP="00D92B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 xml:space="preserve">пошук, архівація)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  <w:r>
        <w:rPr>
          <w:color w:val="000000"/>
          <w:sz w:val="28"/>
          <w:szCs w:val="28"/>
          <w:lang w:val="uk-UA"/>
        </w:rPr>
        <w:t xml:space="preserve">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  <w:r>
        <w:rPr>
          <w:color w:val="000000"/>
          <w:sz w:val="28"/>
          <w:szCs w:val="28"/>
          <w:lang w:val="uk-UA"/>
        </w:rPr>
        <w:t xml:space="preserve">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</w:p>
    <w:p w:rsidR="00387057" w:rsidRDefault="00387057" w:rsidP="00D92BA7">
      <w:pPr>
        <w:spacing w:after="0" w:line="240" w:lineRule="auto"/>
        <w:jc w:val="both"/>
        <w:rPr>
          <w:color w:val="000000"/>
          <w:sz w:val="28"/>
          <w:szCs w:val="28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>Використовує офісну техніку (принтер, сканер, копір)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  <w:r>
        <w:rPr>
          <w:color w:val="000000"/>
          <w:sz w:val="28"/>
          <w:szCs w:val="28"/>
          <w:lang w:val="uk-UA"/>
        </w:rPr>
        <w:t xml:space="preserve">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  <w:r>
        <w:rPr>
          <w:color w:val="000000"/>
          <w:sz w:val="28"/>
          <w:szCs w:val="28"/>
          <w:lang w:val="uk-UA"/>
        </w:rPr>
        <w:t xml:space="preserve">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</w:p>
    <w:p w:rsidR="00387057" w:rsidRPr="00D92BA7" w:rsidRDefault="00387057" w:rsidP="00D92BA7">
      <w:pPr>
        <w:spacing w:after="0" w:line="240" w:lineRule="auto"/>
        <w:jc w:val="both"/>
        <w:rPr>
          <w:sz w:val="24"/>
          <w:szCs w:val="24"/>
        </w:rPr>
      </w:pPr>
    </w:p>
    <w:p w:rsidR="00387057" w:rsidRDefault="00387057" w:rsidP="00D92BA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D92BA7">
        <w:rPr>
          <w:rFonts w:ascii="TimesNewRomanPS-BoldMT Cyr" w:hAnsi="TimesNewRomanPS-BoldMT Cyr"/>
          <w:b/>
          <w:bCs/>
          <w:color w:val="000000"/>
          <w:sz w:val="28"/>
          <w:szCs w:val="28"/>
        </w:rPr>
        <w:t xml:space="preserve">2. Робота з офісними програмами </w:t>
      </w:r>
    </w:p>
    <w:p w:rsidR="00387057" w:rsidRPr="00D92BA7" w:rsidRDefault="00387057" w:rsidP="00D92B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7057" w:rsidRPr="00D92BA7" w:rsidRDefault="00387057" w:rsidP="00AC5B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                            </w:t>
      </w:r>
      <w:r w:rsidRPr="00D92BA7">
        <w:rPr>
          <w:rFonts w:ascii="TimesNewRomanPS-BoldMT Cyr" w:hAnsi="TimesNewRomanPS-BoldMT Cyr"/>
          <w:b/>
          <w:bCs/>
          <w:color w:val="000000"/>
          <w:sz w:val="28"/>
          <w:szCs w:val="28"/>
        </w:rPr>
        <w:t>Показник</w:t>
      </w:r>
      <w:r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                                                     </w:t>
      </w:r>
      <w:r w:rsidRPr="00D92BA7">
        <w:rPr>
          <w:rFonts w:ascii="TimesNewRomanPS-BoldMT Cyr" w:hAnsi="TimesNewRomanPS-BoldMT Cyr"/>
          <w:b/>
          <w:bCs/>
          <w:color w:val="000000"/>
          <w:sz w:val="28"/>
          <w:szCs w:val="28"/>
        </w:rPr>
        <w:t xml:space="preserve">Так Частково Ні </w:t>
      </w:r>
    </w:p>
    <w:p w:rsidR="00387057" w:rsidRPr="00D92BA7" w:rsidRDefault="00387057" w:rsidP="00D92B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>Створює та редагує текстові документи (</w:t>
      </w:r>
      <w:r w:rsidRPr="00D92BA7">
        <w:rPr>
          <w:rFonts w:ascii="Times New Roman" w:hAnsi="Times New Roman"/>
          <w:color w:val="000000"/>
          <w:sz w:val="28"/>
          <w:szCs w:val="28"/>
          <w:lang w:val="en-US"/>
        </w:rPr>
        <w:t>Word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 / </w:t>
      </w:r>
      <w:r w:rsidRPr="00D92BA7">
        <w:rPr>
          <w:rFonts w:ascii="Times New Roman" w:hAnsi="Times New Roman"/>
          <w:color w:val="000000"/>
          <w:sz w:val="28"/>
          <w:szCs w:val="28"/>
          <w:lang w:val="en-US"/>
        </w:rPr>
        <w:t>Google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92BA7">
        <w:rPr>
          <w:rFonts w:ascii="Times New Roman" w:hAnsi="Times New Roman"/>
          <w:color w:val="000000"/>
          <w:sz w:val="28"/>
          <w:szCs w:val="28"/>
          <w:lang w:val="en-US"/>
        </w:rPr>
        <w:t>Docs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  <w:r>
        <w:rPr>
          <w:color w:val="000000"/>
          <w:sz w:val="28"/>
          <w:szCs w:val="28"/>
          <w:lang w:val="uk-UA"/>
        </w:rPr>
        <w:t xml:space="preserve">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  <w:r>
        <w:rPr>
          <w:color w:val="000000"/>
          <w:sz w:val="28"/>
          <w:szCs w:val="28"/>
          <w:lang w:val="uk-UA"/>
        </w:rPr>
        <w:t xml:space="preserve"> 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</w:p>
    <w:p w:rsidR="00387057" w:rsidRPr="00D92BA7" w:rsidRDefault="00387057" w:rsidP="00D92B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>Працює з таблицями (</w:t>
      </w:r>
      <w:r w:rsidRPr="00D92BA7">
        <w:rPr>
          <w:rFonts w:ascii="Times New Roman" w:hAnsi="Times New Roman"/>
          <w:color w:val="000000"/>
          <w:sz w:val="28"/>
          <w:szCs w:val="28"/>
          <w:lang w:val="en-US"/>
        </w:rPr>
        <w:t>Excel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 / </w:t>
      </w:r>
      <w:r w:rsidRPr="00D92BA7">
        <w:rPr>
          <w:rFonts w:ascii="Times New Roman" w:hAnsi="Times New Roman"/>
          <w:color w:val="000000"/>
          <w:sz w:val="28"/>
          <w:szCs w:val="28"/>
          <w:lang w:val="en-US"/>
        </w:rPr>
        <w:t>Google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92BA7">
        <w:rPr>
          <w:rFonts w:ascii="Times New Roman" w:hAnsi="Times New Roman"/>
          <w:color w:val="000000"/>
          <w:sz w:val="28"/>
          <w:szCs w:val="28"/>
          <w:lang w:val="en-US"/>
        </w:rPr>
        <w:t>Sheets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) на базовому </w:t>
      </w:r>
    </w:p>
    <w:p w:rsidR="00387057" w:rsidRPr="00D92BA7" w:rsidRDefault="00387057" w:rsidP="00D92B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 xml:space="preserve">рівні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  <w:r w:rsidRPr="00D92BA7">
        <w:rPr>
          <w:rFonts w:ascii="Segoe UI Symbol" w:hAnsi="Segoe UI Symbol"/>
          <w:color w:val="000000"/>
          <w:sz w:val="28"/>
          <w:szCs w:val="28"/>
        </w:rPr>
        <w:t>☐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  <w:r>
        <w:rPr>
          <w:color w:val="000000"/>
          <w:sz w:val="28"/>
          <w:szCs w:val="28"/>
          <w:lang w:val="uk-UA"/>
        </w:rPr>
        <w:t xml:space="preserve"> 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</w:p>
    <w:p w:rsidR="00387057" w:rsidRPr="00D92BA7" w:rsidRDefault="00387057" w:rsidP="00D92B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 xml:space="preserve">Використовує шаблони, форми, таблиці обліку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</w:t>
      </w:r>
      <w:r w:rsidRPr="00D92BA7">
        <w:rPr>
          <w:rFonts w:ascii="Segoe UI Symbol" w:hAnsi="Segoe UI Symbol"/>
          <w:color w:val="000000"/>
          <w:sz w:val="28"/>
          <w:szCs w:val="28"/>
        </w:rPr>
        <w:t>☐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  <w:r>
        <w:rPr>
          <w:color w:val="000000"/>
          <w:sz w:val="28"/>
          <w:szCs w:val="28"/>
          <w:lang w:val="uk-UA"/>
        </w:rPr>
        <w:t xml:space="preserve">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</w:p>
    <w:p w:rsidR="00387057" w:rsidRDefault="00387057" w:rsidP="00D92BA7">
      <w:pPr>
        <w:spacing w:after="0" w:line="240" w:lineRule="auto"/>
        <w:jc w:val="both"/>
        <w:rPr>
          <w:color w:val="000000"/>
          <w:sz w:val="28"/>
          <w:szCs w:val="28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>Створює прості презентації (</w:t>
      </w:r>
      <w:r w:rsidRPr="00D92BA7">
        <w:rPr>
          <w:rFonts w:ascii="Times New Roman" w:hAnsi="Times New Roman"/>
          <w:color w:val="000000"/>
          <w:sz w:val="28"/>
          <w:szCs w:val="28"/>
          <w:lang w:val="en-US"/>
        </w:rPr>
        <w:t>PowerPoint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 / </w:t>
      </w:r>
      <w:r w:rsidRPr="00D92BA7">
        <w:rPr>
          <w:rFonts w:ascii="Times New Roman" w:hAnsi="Times New Roman"/>
          <w:color w:val="000000"/>
          <w:sz w:val="28"/>
          <w:szCs w:val="28"/>
          <w:lang w:val="en-US"/>
        </w:rPr>
        <w:t>Google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92BA7">
        <w:rPr>
          <w:rFonts w:ascii="Times New Roman" w:hAnsi="Times New Roman"/>
          <w:color w:val="000000"/>
          <w:sz w:val="28"/>
          <w:szCs w:val="28"/>
          <w:lang w:val="en-US"/>
        </w:rPr>
        <w:t>Slides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</w:t>
      </w:r>
      <w:r w:rsidRPr="00D92BA7">
        <w:rPr>
          <w:rFonts w:ascii="Segoe UI Symbol" w:hAnsi="Segoe UI Symbol"/>
          <w:color w:val="000000"/>
          <w:sz w:val="28"/>
          <w:szCs w:val="28"/>
        </w:rPr>
        <w:t>☐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  <w:r>
        <w:rPr>
          <w:color w:val="000000"/>
          <w:sz w:val="28"/>
          <w:szCs w:val="28"/>
          <w:lang w:val="uk-UA"/>
        </w:rPr>
        <w:t xml:space="preserve">         </w:t>
      </w:r>
      <w:r w:rsidRPr="00D92BA7">
        <w:rPr>
          <w:rFonts w:ascii="Segoe UI Symbol" w:hAnsi="Segoe UI Symbol"/>
          <w:color w:val="000000"/>
          <w:sz w:val="28"/>
          <w:szCs w:val="28"/>
        </w:rPr>
        <w:t>☐</w:t>
      </w:r>
    </w:p>
    <w:p w:rsidR="00387057" w:rsidRPr="00AC5BBE" w:rsidRDefault="00387057" w:rsidP="00D92BA7">
      <w:pPr>
        <w:spacing w:after="0" w:line="240" w:lineRule="auto"/>
        <w:jc w:val="both"/>
        <w:rPr>
          <w:b/>
          <w:bCs/>
          <w:color w:val="000000"/>
          <w:sz w:val="28"/>
          <w:szCs w:val="28"/>
        </w:rPr>
      </w:pPr>
    </w:p>
    <w:p w:rsidR="00387057" w:rsidRDefault="00387057" w:rsidP="00D92BA7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D92BA7">
        <w:rPr>
          <w:rFonts w:ascii="TimesNewRomanPS-BoldMT Cyr" w:hAnsi="TimesNewRomanPS-BoldMT Cyr"/>
          <w:b/>
          <w:bCs/>
          <w:color w:val="000000"/>
          <w:sz w:val="28"/>
          <w:szCs w:val="28"/>
        </w:rPr>
        <w:t>3. Цифрова комунікація</w:t>
      </w:r>
    </w:p>
    <w:p w:rsidR="00387057" w:rsidRPr="00D92BA7" w:rsidRDefault="00387057" w:rsidP="00D92B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2BA7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</w:p>
    <w:p w:rsidR="00387057" w:rsidRPr="00D92BA7" w:rsidRDefault="00387057" w:rsidP="00AC5B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                             </w:t>
      </w:r>
      <w:r w:rsidRPr="00D92BA7">
        <w:rPr>
          <w:rFonts w:ascii="TimesNewRomanPS-BoldMT Cyr" w:hAnsi="TimesNewRomanPS-BoldMT Cyr"/>
          <w:b/>
          <w:bCs/>
          <w:color w:val="000000"/>
          <w:sz w:val="28"/>
          <w:szCs w:val="28"/>
        </w:rPr>
        <w:t>Показник</w:t>
      </w:r>
      <w:r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                                                     </w:t>
      </w:r>
      <w:r w:rsidRPr="00D92BA7">
        <w:rPr>
          <w:rFonts w:ascii="TimesNewRomanPS-BoldMT Cyr" w:hAnsi="TimesNewRomanPS-BoldMT Cyr"/>
          <w:b/>
          <w:bCs/>
          <w:color w:val="000000"/>
          <w:sz w:val="28"/>
          <w:szCs w:val="28"/>
        </w:rPr>
        <w:t>Так Частково Ні</w:t>
      </w:r>
    </w:p>
    <w:p w:rsidR="00387057" w:rsidRPr="00D92BA7" w:rsidRDefault="00387057" w:rsidP="00D92B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 xml:space="preserve">Користується електронною поштою (надсилання, отримання, </w:t>
      </w:r>
    </w:p>
    <w:p w:rsidR="00387057" w:rsidRPr="00D92BA7" w:rsidRDefault="00387057" w:rsidP="00D92B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 xml:space="preserve">вкладення)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</w:t>
      </w:r>
      <w:r w:rsidRPr="00D92BA7">
        <w:rPr>
          <w:rFonts w:ascii="Segoe UI Symbol" w:hAnsi="Segoe UI Symbol"/>
          <w:color w:val="000000"/>
          <w:sz w:val="28"/>
          <w:szCs w:val="28"/>
        </w:rPr>
        <w:t>☐</w:t>
      </w:r>
      <w:r>
        <w:rPr>
          <w:color w:val="000000"/>
          <w:sz w:val="28"/>
          <w:szCs w:val="28"/>
          <w:lang w:val="uk-UA"/>
        </w:rPr>
        <w:t xml:space="preserve"> 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  <w:r>
        <w:rPr>
          <w:color w:val="000000"/>
          <w:sz w:val="28"/>
          <w:szCs w:val="28"/>
          <w:lang w:val="uk-UA"/>
        </w:rPr>
        <w:t xml:space="preserve">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</w:p>
    <w:p w:rsidR="00387057" w:rsidRPr="00D92BA7" w:rsidRDefault="00387057" w:rsidP="00D92B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>Дотримується ділового стилю електронного листування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</w:t>
      </w:r>
      <w:r w:rsidRPr="00D92BA7">
        <w:rPr>
          <w:rFonts w:ascii="Segoe UI Symbol" w:hAnsi="Segoe UI Symbol"/>
          <w:color w:val="000000"/>
          <w:sz w:val="28"/>
          <w:szCs w:val="28"/>
        </w:rPr>
        <w:t>☐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  <w:r>
        <w:rPr>
          <w:color w:val="000000"/>
          <w:sz w:val="28"/>
          <w:szCs w:val="28"/>
          <w:lang w:val="uk-UA"/>
        </w:rPr>
        <w:t xml:space="preserve">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</w:p>
    <w:p w:rsidR="00387057" w:rsidRPr="00D92BA7" w:rsidRDefault="00387057" w:rsidP="00D92B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 xml:space="preserve">Використовує месенджери для службової комунікації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</w:t>
      </w:r>
      <w:r w:rsidRPr="00D92BA7">
        <w:rPr>
          <w:rFonts w:ascii="Segoe UI Symbol" w:hAnsi="Segoe UI Symbol"/>
          <w:color w:val="000000"/>
          <w:sz w:val="28"/>
          <w:szCs w:val="28"/>
        </w:rPr>
        <w:t>☐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  <w:r>
        <w:rPr>
          <w:color w:val="000000"/>
          <w:sz w:val="28"/>
          <w:szCs w:val="28"/>
          <w:lang w:val="uk-UA"/>
        </w:rPr>
        <w:t xml:space="preserve">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</w:p>
    <w:p w:rsidR="00387057" w:rsidRPr="00D92BA7" w:rsidRDefault="00387057" w:rsidP="00D92B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>Бере участь в онлайн-зустрічах (</w:t>
      </w:r>
      <w:r w:rsidRPr="00D92BA7">
        <w:rPr>
          <w:rFonts w:ascii="Times New Roman" w:hAnsi="Times New Roman"/>
          <w:color w:val="000000"/>
          <w:sz w:val="28"/>
          <w:szCs w:val="28"/>
          <w:lang w:val="en-US"/>
        </w:rPr>
        <w:t>Zoom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92BA7">
        <w:rPr>
          <w:rFonts w:ascii="Times New Roman" w:hAnsi="Times New Roman"/>
          <w:color w:val="000000"/>
          <w:sz w:val="28"/>
          <w:szCs w:val="28"/>
          <w:lang w:val="en-US"/>
        </w:rPr>
        <w:t>Meet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92BA7">
        <w:rPr>
          <w:rFonts w:ascii="Times New Roman" w:hAnsi="Times New Roman"/>
          <w:color w:val="000000"/>
          <w:sz w:val="28"/>
          <w:szCs w:val="28"/>
          <w:lang w:val="en-US"/>
        </w:rPr>
        <w:t>Teams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</w:t>
      </w:r>
      <w:r w:rsidRPr="00D92BA7">
        <w:rPr>
          <w:rFonts w:ascii="Segoe UI Symbol" w:hAnsi="Segoe UI Symbol"/>
          <w:color w:val="000000"/>
          <w:sz w:val="28"/>
          <w:szCs w:val="28"/>
        </w:rPr>
        <w:t>☐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</w:t>
      </w:r>
      <w:r w:rsidRPr="00D92BA7">
        <w:rPr>
          <w:rFonts w:ascii="Segoe UI Symbol" w:hAnsi="Segoe UI Symbol"/>
          <w:color w:val="000000"/>
          <w:sz w:val="28"/>
          <w:szCs w:val="28"/>
        </w:rPr>
        <w:t>☐</w:t>
      </w:r>
      <w:r>
        <w:rPr>
          <w:color w:val="000000"/>
          <w:sz w:val="28"/>
          <w:szCs w:val="28"/>
          <w:lang w:val="uk-UA"/>
        </w:rPr>
        <w:t xml:space="preserve"> 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</w:p>
    <w:p w:rsidR="00387057" w:rsidRDefault="00387057" w:rsidP="00D92B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7E386A">
        <w:rPr>
          <w:rFonts w:ascii="Times New Roman" w:hAnsi="Times New Roman"/>
          <w:sz w:val="28"/>
          <w:szCs w:val="28"/>
        </w:rPr>
        <w:t>Продо</w:t>
      </w:r>
      <w:bookmarkStart w:id="0" w:name="_GoBack"/>
      <w:bookmarkEnd w:id="0"/>
      <w:r w:rsidRPr="007E386A">
        <w:rPr>
          <w:rFonts w:ascii="Times New Roman" w:hAnsi="Times New Roman"/>
          <w:sz w:val="28"/>
          <w:szCs w:val="28"/>
        </w:rPr>
        <w:t>вження додатка 2</w:t>
      </w:r>
    </w:p>
    <w:p w:rsidR="00387057" w:rsidRPr="007E386A" w:rsidRDefault="00387057" w:rsidP="00D92BA7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87057" w:rsidRDefault="00387057" w:rsidP="00D92BA7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D92BA7">
        <w:rPr>
          <w:rFonts w:ascii="TimesNewRomanPS-BoldMT Cyr" w:hAnsi="TimesNewRomanPS-BoldMT Cyr"/>
          <w:b/>
          <w:bCs/>
          <w:color w:val="000000"/>
          <w:sz w:val="28"/>
          <w:szCs w:val="28"/>
        </w:rPr>
        <w:t xml:space="preserve">4. Робота з інформацією та даними </w:t>
      </w:r>
    </w:p>
    <w:p w:rsidR="00387057" w:rsidRPr="00D92BA7" w:rsidRDefault="00387057" w:rsidP="00D92B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7057" w:rsidRPr="00D92BA7" w:rsidRDefault="00387057" w:rsidP="007E38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                                 </w:t>
      </w:r>
      <w:r w:rsidRPr="00D92BA7">
        <w:rPr>
          <w:rFonts w:ascii="TimesNewRomanPS-BoldMT Cyr" w:hAnsi="TimesNewRomanPS-BoldMT Cyr"/>
          <w:b/>
          <w:bCs/>
          <w:color w:val="000000"/>
          <w:sz w:val="28"/>
          <w:szCs w:val="28"/>
        </w:rPr>
        <w:t>Показник</w:t>
      </w:r>
      <w:r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                                                   </w:t>
      </w:r>
      <w:r w:rsidRPr="00D92BA7">
        <w:rPr>
          <w:rFonts w:ascii="TimesNewRomanPS-BoldMT Cyr" w:hAnsi="TimesNewRomanPS-BoldMT Cyr"/>
          <w:b/>
          <w:bCs/>
          <w:color w:val="000000"/>
          <w:sz w:val="28"/>
          <w:szCs w:val="28"/>
        </w:rPr>
        <w:t xml:space="preserve">Так Частково Ні </w:t>
      </w:r>
    </w:p>
    <w:p w:rsidR="00387057" w:rsidRPr="00D92BA7" w:rsidRDefault="00387057" w:rsidP="00D92B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>Здійснює пошук інформації в мережі Інтернет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92BA7">
        <w:rPr>
          <w:rFonts w:ascii="Segoe UI Symbol" w:hAnsi="Segoe UI Symbol"/>
          <w:color w:val="000000"/>
          <w:sz w:val="28"/>
          <w:szCs w:val="28"/>
        </w:rPr>
        <w:t>☐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  <w:r>
        <w:rPr>
          <w:color w:val="000000"/>
          <w:sz w:val="28"/>
          <w:szCs w:val="28"/>
          <w:lang w:val="uk-UA"/>
        </w:rPr>
        <w:t xml:space="preserve">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</w:p>
    <w:p w:rsidR="00387057" w:rsidRPr="00D92BA7" w:rsidRDefault="00387057" w:rsidP="00D92B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>Уміє оцінювати достовірність джерел інформації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92BA7">
        <w:rPr>
          <w:rFonts w:ascii="Segoe UI Symbol" w:hAnsi="Segoe UI Symbol"/>
          <w:color w:val="000000"/>
          <w:sz w:val="28"/>
          <w:szCs w:val="28"/>
        </w:rPr>
        <w:t>☐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  <w:r>
        <w:rPr>
          <w:color w:val="000000"/>
          <w:sz w:val="28"/>
          <w:szCs w:val="28"/>
          <w:lang w:val="uk-UA"/>
        </w:rPr>
        <w:t xml:space="preserve">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</w:p>
    <w:p w:rsidR="00387057" w:rsidRPr="00D92BA7" w:rsidRDefault="00387057" w:rsidP="00D92B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 xml:space="preserve">Узагальнює та систематизує інформацію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</w:t>
      </w:r>
      <w:r w:rsidRPr="00D92BA7">
        <w:rPr>
          <w:rFonts w:ascii="Segoe UI Symbol" w:hAnsi="Segoe UI Symbol"/>
          <w:color w:val="000000"/>
          <w:sz w:val="28"/>
          <w:szCs w:val="28"/>
        </w:rPr>
        <w:t>☐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  <w:r>
        <w:rPr>
          <w:color w:val="000000"/>
          <w:sz w:val="28"/>
          <w:szCs w:val="28"/>
          <w:lang w:val="uk-UA"/>
        </w:rPr>
        <w:t xml:space="preserve">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</w:p>
    <w:p w:rsidR="00387057" w:rsidRDefault="00387057" w:rsidP="00D92BA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 xml:space="preserve">Працює з електронними реєстрами / базами даних (у межах </w:t>
      </w:r>
    </w:p>
    <w:p w:rsidR="00387057" w:rsidRPr="00D92BA7" w:rsidRDefault="00387057" w:rsidP="00D92B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2BA7">
        <w:rPr>
          <w:rFonts w:ascii="Times New Roman" w:hAnsi="Times New Roman"/>
          <w:color w:val="000000"/>
          <w:sz w:val="28"/>
          <w:szCs w:val="28"/>
          <w:lang w:val="en-US"/>
        </w:rPr>
        <w:t xml:space="preserve">повноважень)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</w:t>
      </w:r>
      <w:r w:rsidRPr="00D92BA7">
        <w:rPr>
          <w:rFonts w:ascii="Segoe UI Symbol" w:hAnsi="Segoe UI Symbol"/>
          <w:color w:val="000000"/>
          <w:sz w:val="28"/>
          <w:szCs w:val="28"/>
          <w:lang w:val="en-US"/>
        </w:rPr>
        <w:t>☐</w:t>
      </w:r>
      <w:r w:rsidRPr="00D92BA7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Pr="00D92BA7">
        <w:rPr>
          <w:rFonts w:ascii="Segoe UI Symbol" w:hAnsi="Segoe UI Symbol"/>
          <w:color w:val="000000"/>
          <w:sz w:val="28"/>
          <w:szCs w:val="28"/>
          <w:lang w:val="en-US"/>
        </w:rPr>
        <w:t xml:space="preserve">☐ </w:t>
      </w:r>
      <w:r>
        <w:rPr>
          <w:color w:val="000000"/>
          <w:sz w:val="28"/>
          <w:szCs w:val="28"/>
          <w:lang w:val="uk-UA"/>
        </w:rPr>
        <w:t xml:space="preserve">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</w:p>
    <w:p w:rsidR="00387057" w:rsidRDefault="00387057" w:rsidP="00D92BA7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387057" w:rsidRDefault="00387057" w:rsidP="007E38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2BA7">
        <w:rPr>
          <w:rFonts w:ascii="TimesNewRomanPS-BoldMT Cyr" w:hAnsi="TimesNewRomanPS-BoldMT Cyr"/>
          <w:b/>
          <w:bCs/>
          <w:color w:val="000000"/>
          <w:sz w:val="28"/>
          <w:szCs w:val="28"/>
        </w:rPr>
        <w:t xml:space="preserve">5. Електронні сервіси та е-урядування </w:t>
      </w:r>
    </w:p>
    <w:p w:rsidR="00387057" w:rsidRDefault="00387057" w:rsidP="00D92BA7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387057" w:rsidRPr="00D92BA7" w:rsidRDefault="00387057" w:rsidP="00D92B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                                  </w:t>
      </w:r>
      <w:r w:rsidRPr="00D92BA7">
        <w:rPr>
          <w:rFonts w:ascii="TimesNewRomanPS-BoldMT Cyr" w:hAnsi="TimesNewRomanPS-BoldMT Cyr"/>
          <w:b/>
          <w:bCs/>
          <w:color w:val="000000"/>
          <w:sz w:val="28"/>
          <w:szCs w:val="28"/>
        </w:rPr>
        <w:t>Показник</w:t>
      </w:r>
      <w:r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                                                     </w:t>
      </w:r>
      <w:r w:rsidRPr="00D92BA7">
        <w:rPr>
          <w:rFonts w:ascii="TimesNewRomanPS-BoldMT Cyr" w:hAnsi="TimesNewRomanPS-BoldMT Cyr"/>
          <w:b/>
          <w:bCs/>
          <w:color w:val="000000"/>
          <w:sz w:val="28"/>
          <w:szCs w:val="28"/>
        </w:rPr>
        <w:t xml:space="preserve">Так Частково Ні </w:t>
      </w:r>
    </w:p>
    <w:p w:rsidR="00387057" w:rsidRPr="00D92BA7" w:rsidRDefault="00387057" w:rsidP="00D92B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 xml:space="preserve">Орієнтується в державних електронних сервісах </w:t>
      </w:r>
    </w:p>
    <w:p w:rsidR="00387057" w:rsidRPr="00D92BA7" w:rsidRDefault="00387057" w:rsidP="00D92B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 xml:space="preserve">(Дія, е-послуги)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</w:t>
      </w:r>
      <w:r w:rsidRPr="00D92BA7">
        <w:rPr>
          <w:rFonts w:ascii="Segoe UI Symbol" w:hAnsi="Segoe UI Symbol"/>
          <w:color w:val="000000"/>
          <w:sz w:val="28"/>
          <w:szCs w:val="28"/>
        </w:rPr>
        <w:t>☐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  <w:r>
        <w:rPr>
          <w:color w:val="000000"/>
          <w:sz w:val="28"/>
          <w:szCs w:val="28"/>
          <w:lang w:val="uk-UA"/>
        </w:rPr>
        <w:t xml:space="preserve"> 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</w:p>
    <w:p w:rsidR="00387057" w:rsidRPr="00D92BA7" w:rsidRDefault="00387057" w:rsidP="00D92B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 xml:space="preserve">Вміє користуватися цифровими сервісами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</w:t>
      </w:r>
      <w:r w:rsidRPr="00D92BA7">
        <w:rPr>
          <w:rFonts w:ascii="Segoe UI Symbol" w:hAnsi="Segoe UI Symbol"/>
          <w:color w:val="000000"/>
          <w:sz w:val="28"/>
          <w:szCs w:val="28"/>
        </w:rPr>
        <w:t>☐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  <w:r>
        <w:rPr>
          <w:color w:val="000000"/>
          <w:sz w:val="28"/>
          <w:szCs w:val="28"/>
          <w:lang w:val="uk-UA"/>
        </w:rPr>
        <w:t xml:space="preserve"> 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</w:p>
    <w:p w:rsidR="00387057" w:rsidRPr="00D92BA7" w:rsidRDefault="00387057" w:rsidP="00D92B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>Заповнює електронні заяви, форми, звернення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</w:t>
      </w:r>
      <w:r w:rsidRPr="00D92BA7">
        <w:rPr>
          <w:rFonts w:ascii="Segoe UI Symbol" w:hAnsi="Segoe UI Symbol"/>
          <w:color w:val="000000"/>
          <w:sz w:val="28"/>
          <w:szCs w:val="28"/>
        </w:rPr>
        <w:t>☐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  <w:r>
        <w:rPr>
          <w:color w:val="000000"/>
          <w:sz w:val="28"/>
          <w:szCs w:val="28"/>
          <w:lang w:val="uk-UA"/>
        </w:rPr>
        <w:t xml:space="preserve"> 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</w:p>
    <w:p w:rsidR="00387057" w:rsidRDefault="00387057" w:rsidP="00D92BA7">
      <w:pPr>
        <w:spacing w:after="0" w:line="240" w:lineRule="auto"/>
        <w:rPr>
          <w:color w:val="000000"/>
          <w:sz w:val="28"/>
          <w:szCs w:val="28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 xml:space="preserve">Використовує офіційні вебресурси органів державної влади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</w:t>
      </w:r>
      <w:r w:rsidRPr="00D92BA7">
        <w:rPr>
          <w:rFonts w:ascii="Segoe UI Symbol" w:hAnsi="Segoe UI Symbol"/>
          <w:color w:val="000000"/>
          <w:sz w:val="28"/>
          <w:szCs w:val="28"/>
        </w:rPr>
        <w:t>☐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  <w:r>
        <w:rPr>
          <w:color w:val="000000"/>
          <w:sz w:val="28"/>
          <w:szCs w:val="28"/>
          <w:lang w:val="uk-UA"/>
        </w:rPr>
        <w:t xml:space="preserve"> 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</w:p>
    <w:p w:rsidR="00387057" w:rsidRPr="00D92BA7" w:rsidRDefault="00387057" w:rsidP="00D92BA7">
      <w:pPr>
        <w:spacing w:after="0" w:line="240" w:lineRule="auto"/>
        <w:rPr>
          <w:sz w:val="24"/>
          <w:szCs w:val="24"/>
        </w:rPr>
      </w:pPr>
    </w:p>
    <w:p w:rsidR="00387057" w:rsidRPr="00D92BA7" w:rsidRDefault="00387057" w:rsidP="00D92B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2BA7">
        <w:rPr>
          <w:rFonts w:ascii="TimesNewRomanPS-BoldMT Cyr" w:hAnsi="TimesNewRomanPS-BoldMT Cyr"/>
          <w:b/>
          <w:bCs/>
          <w:color w:val="000000"/>
          <w:sz w:val="28"/>
          <w:szCs w:val="28"/>
        </w:rPr>
        <w:t xml:space="preserve">6. Кібербезпека та захист персональних даних </w:t>
      </w:r>
    </w:p>
    <w:p w:rsidR="00387057" w:rsidRDefault="00387057" w:rsidP="00D92BA7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387057" w:rsidRPr="00D92BA7" w:rsidRDefault="00387057" w:rsidP="00D92B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                                   </w:t>
      </w:r>
      <w:r w:rsidRPr="00D92BA7">
        <w:rPr>
          <w:rFonts w:ascii="TimesNewRomanPS-BoldMT Cyr" w:hAnsi="TimesNewRomanPS-BoldMT Cyr"/>
          <w:b/>
          <w:bCs/>
          <w:color w:val="000000"/>
          <w:sz w:val="28"/>
          <w:szCs w:val="28"/>
        </w:rPr>
        <w:t xml:space="preserve">Показник </w:t>
      </w:r>
      <w:r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                                                   </w:t>
      </w:r>
      <w:r w:rsidRPr="00D92BA7">
        <w:rPr>
          <w:rFonts w:ascii="TimesNewRomanPS-BoldMT Cyr" w:hAnsi="TimesNewRomanPS-BoldMT Cyr"/>
          <w:b/>
          <w:bCs/>
          <w:color w:val="000000"/>
          <w:sz w:val="28"/>
          <w:szCs w:val="28"/>
        </w:rPr>
        <w:t xml:space="preserve">Так Частково Ні </w:t>
      </w:r>
    </w:p>
    <w:p w:rsidR="00387057" w:rsidRPr="00D92BA7" w:rsidRDefault="00387057" w:rsidP="00D92B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 xml:space="preserve">Дотримується правил захисту персональних даних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</w:t>
      </w:r>
      <w:r w:rsidRPr="00D92BA7">
        <w:rPr>
          <w:rFonts w:ascii="Segoe UI Symbol" w:hAnsi="Segoe UI Symbol"/>
          <w:color w:val="000000"/>
          <w:sz w:val="28"/>
          <w:szCs w:val="28"/>
        </w:rPr>
        <w:t>☐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  <w:r>
        <w:rPr>
          <w:color w:val="000000"/>
          <w:sz w:val="28"/>
          <w:szCs w:val="28"/>
          <w:lang w:val="uk-UA"/>
        </w:rPr>
        <w:t xml:space="preserve"> 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</w:p>
    <w:p w:rsidR="00387057" w:rsidRPr="00D92BA7" w:rsidRDefault="00387057" w:rsidP="00D92BA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 xml:space="preserve">Використовує надійні паролі та двофакторну автентифікацію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 w:rsidRPr="00D92BA7">
        <w:rPr>
          <w:rFonts w:ascii="Segoe UI Symbol" w:hAnsi="Segoe UI Symbol"/>
          <w:color w:val="000000"/>
          <w:sz w:val="28"/>
          <w:szCs w:val="28"/>
          <w:lang w:val="uk-UA"/>
        </w:rPr>
        <w:t>☐</w:t>
      </w:r>
      <w:r w:rsidRPr="00D92BA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</w:t>
      </w:r>
      <w:r w:rsidRPr="00D92BA7">
        <w:rPr>
          <w:rFonts w:ascii="Segoe UI Symbol" w:hAnsi="Segoe UI Symbol"/>
          <w:color w:val="000000"/>
          <w:sz w:val="28"/>
          <w:szCs w:val="28"/>
          <w:lang w:val="uk-UA"/>
        </w:rPr>
        <w:t>☐</w:t>
      </w:r>
      <w:r>
        <w:rPr>
          <w:color w:val="000000"/>
          <w:sz w:val="28"/>
          <w:szCs w:val="28"/>
          <w:lang w:val="uk-UA"/>
        </w:rPr>
        <w:t xml:space="preserve">          </w:t>
      </w:r>
      <w:r w:rsidRPr="00D92BA7">
        <w:rPr>
          <w:rFonts w:ascii="Segoe UI Symbol" w:hAnsi="Segoe UI Symbol"/>
          <w:color w:val="000000"/>
          <w:sz w:val="28"/>
          <w:szCs w:val="28"/>
          <w:lang w:val="uk-UA"/>
        </w:rPr>
        <w:t xml:space="preserve">☐ </w:t>
      </w:r>
    </w:p>
    <w:p w:rsidR="00387057" w:rsidRDefault="00387057" w:rsidP="00D92BA7">
      <w:pPr>
        <w:spacing w:after="0" w:line="240" w:lineRule="auto"/>
        <w:rPr>
          <w:color w:val="000000"/>
          <w:sz w:val="28"/>
          <w:szCs w:val="28"/>
          <w:lang w:val="uk-UA"/>
        </w:rPr>
      </w:pPr>
      <w:r w:rsidRPr="00D92BA7">
        <w:rPr>
          <w:rFonts w:ascii="Times New Roman" w:hAnsi="Times New Roman"/>
          <w:color w:val="000000"/>
          <w:sz w:val="28"/>
          <w:szCs w:val="28"/>
          <w:lang w:val="uk-UA"/>
        </w:rPr>
        <w:t xml:space="preserve">Знає базові ризики кіберзагроз (фішинг, віруси)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</w:t>
      </w:r>
      <w:r w:rsidRPr="00D92BA7">
        <w:rPr>
          <w:rFonts w:ascii="Segoe UI Symbol" w:hAnsi="Segoe UI Symbol"/>
          <w:color w:val="000000"/>
          <w:sz w:val="28"/>
          <w:szCs w:val="28"/>
          <w:lang w:val="uk-UA"/>
        </w:rPr>
        <w:t>☐</w:t>
      </w:r>
      <w:r w:rsidRPr="00D92BA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</w:t>
      </w:r>
      <w:r w:rsidRPr="00D92BA7">
        <w:rPr>
          <w:rFonts w:ascii="Segoe UI Symbol" w:hAnsi="Segoe UI Symbol"/>
          <w:color w:val="000000"/>
          <w:sz w:val="28"/>
          <w:szCs w:val="28"/>
          <w:lang w:val="uk-UA"/>
        </w:rPr>
        <w:t xml:space="preserve">☐ </w:t>
      </w:r>
      <w:r>
        <w:rPr>
          <w:color w:val="000000"/>
          <w:sz w:val="28"/>
          <w:szCs w:val="28"/>
          <w:lang w:val="uk-UA"/>
        </w:rPr>
        <w:t xml:space="preserve">         </w:t>
      </w:r>
      <w:r w:rsidRPr="00D92BA7">
        <w:rPr>
          <w:rFonts w:ascii="Segoe UI Symbol" w:hAnsi="Segoe UI Symbol"/>
          <w:color w:val="000000"/>
          <w:sz w:val="28"/>
          <w:szCs w:val="28"/>
          <w:lang w:val="uk-UA"/>
        </w:rPr>
        <w:t xml:space="preserve">☐ </w:t>
      </w:r>
    </w:p>
    <w:p w:rsidR="00387057" w:rsidRPr="00D92BA7" w:rsidRDefault="00387057" w:rsidP="00D92BA7">
      <w:pPr>
        <w:spacing w:after="0" w:line="240" w:lineRule="auto"/>
        <w:rPr>
          <w:sz w:val="24"/>
          <w:szCs w:val="24"/>
          <w:lang w:val="uk-UA"/>
        </w:rPr>
      </w:pPr>
    </w:p>
    <w:p w:rsidR="00387057" w:rsidRPr="00D92BA7" w:rsidRDefault="00387057" w:rsidP="00D92B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2BA7">
        <w:rPr>
          <w:rFonts w:ascii="TimesNewRomanPS-BoldMT Cyr" w:hAnsi="TimesNewRomanPS-BoldMT Cyr"/>
          <w:b/>
          <w:bCs/>
          <w:color w:val="000000"/>
          <w:sz w:val="28"/>
          <w:szCs w:val="28"/>
        </w:rPr>
        <w:t xml:space="preserve">7. Саморозвиток у цифровій сфері </w:t>
      </w:r>
    </w:p>
    <w:p w:rsidR="00387057" w:rsidRDefault="00387057" w:rsidP="00D92BA7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ab/>
        <w:t xml:space="preserve">   </w:t>
      </w:r>
    </w:p>
    <w:p w:rsidR="00387057" w:rsidRPr="00D92BA7" w:rsidRDefault="00387057" w:rsidP="00D92B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                               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 </w:t>
      </w:r>
      <w:r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D92BA7">
        <w:rPr>
          <w:rFonts w:ascii="TimesNewRomanPS-BoldMT Cyr" w:hAnsi="TimesNewRomanPS-BoldMT Cyr"/>
          <w:b/>
          <w:bCs/>
          <w:color w:val="000000"/>
          <w:sz w:val="28"/>
          <w:szCs w:val="28"/>
        </w:rPr>
        <w:t xml:space="preserve">Показник </w:t>
      </w:r>
      <w:r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                                                   </w:t>
      </w:r>
      <w:r w:rsidRPr="00D92BA7">
        <w:rPr>
          <w:rFonts w:ascii="TimesNewRomanPS-BoldMT Cyr" w:hAnsi="TimesNewRomanPS-BoldMT Cyr"/>
          <w:b/>
          <w:bCs/>
          <w:color w:val="000000"/>
          <w:sz w:val="28"/>
          <w:szCs w:val="28"/>
        </w:rPr>
        <w:t xml:space="preserve">Так Частково Ні </w:t>
      </w:r>
    </w:p>
    <w:p w:rsidR="00387057" w:rsidRPr="00D92BA7" w:rsidRDefault="00387057" w:rsidP="00D92B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>Готовий/готова навчатися новим цифровим інструментам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 w:rsidRPr="00D92BA7">
        <w:rPr>
          <w:rFonts w:ascii="Segoe UI Symbol" w:hAnsi="Segoe UI Symbol"/>
          <w:color w:val="000000"/>
          <w:sz w:val="28"/>
          <w:szCs w:val="28"/>
        </w:rPr>
        <w:t>☐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  <w:r>
        <w:rPr>
          <w:color w:val="000000"/>
          <w:sz w:val="28"/>
          <w:szCs w:val="28"/>
          <w:lang w:val="uk-UA"/>
        </w:rPr>
        <w:t xml:space="preserve">   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</w:p>
    <w:p w:rsidR="00387057" w:rsidRDefault="00387057" w:rsidP="00CA45C4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D92BA7">
        <w:rPr>
          <w:rFonts w:ascii="Times New Roman" w:hAnsi="Times New Roman"/>
          <w:color w:val="000000"/>
          <w:sz w:val="28"/>
          <w:szCs w:val="28"/>
        </w:rPr>
        <w:t xml:space="preserve">Проходив/ла онлайн-курси або тренінги з цифрових навичок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  <w:r w:rsidRPr="00D92BA7">
        <w:rPr>
          <w:rFonts w:ascii="Segoe UI Symbol" w:hAnsi="Segoe UI Symbol"/>
          <w:color w:val="000000"/>
          <w:sz w:val="28"/>
          <w:szCs w:val="28"/>
        </w:rPr>
        <w:t>☐</w:t>
      </w:r>
      <w:r w:rsidRPr="00D92BA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</w:t>
      </w:r>
      <w:r w:rsidRPr="00D92BA7">
        <w:rPr>
          <w:rFonts w:ascii="Segoe UI Symbol" w:hAnsi="Segoe UI Symbol"/>
          <w:color w:val="000000"/>
          <w:sz w:val="28"/>
          <w:szCs w:val="28"/>
        </w:rPr>
        <w:t xml:space="preserve">☐ </w:t>
      </w:r>
      <w:r>
        <w:rPr>
          <w:color w:val="000000"/>
          <w:sz w:val="28"/>
          <w:szCs w:val="28"/>
          <w:lang w:val="uk-UA"/>
        </w:rPr>
        <w:t xml:space="preserve">          </w:t>
      </w:r>
      <w:r w:rsidRPr="00CA45C4">
        <w:rPr>
          <w:rFonts w:ascii="Segoe UI Symbol" w:hAnsi="Segoe UI Symbol"/>
          <w:color w:val="000000"/>
          <w:sz w:val="28"/>
          <w:szCs w:val="28"/>
        </w:rPr>
        <w:t>☐</w:t>
      </w:r>
    </w:p>
    <w:p w:rsidR="00387057" w:rsidRDefault="00387057" w:rsidP="00D92BA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387057" w:rsidRDefault="00387057" w:rsidP="00CA45C4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</w:pPr>
      <w:r w:rsidRPr="00CA45C4">
        <w:rPr>
          <w:rFonts w:ascii="TimesNewRomanPS-BoldMT Cyr" w:hAnsi="TimesNewRomanPS-BoldMT Cyr"/>
          <w:b/>
          <w:bCs/>
          <w:color w:val="000000"/>
          <w:sz w:val="28"/>
          <w:szCs w:val="28"/>
          <w:lang w:val="en-US"/>
        </w:rPr>
        <w:t xml:space="preserve">Рекомендації: </w:t>
      </w:r>
    </w:p>
    <w:p w:rsidR="00387057" w:rsidRPr="00CA45C4" w:rsidRDefault="00387057" w:rsidP="00CA45C4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:rsidR="00387057" w:rsidRDefault="00387057" w:rsidP="00CA45C4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</w:pPr>
    </w:p>
    <w:p w:rsidR="00387057" w:rsidRDefault="00387057" w:rsidP="00CA45C4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</w:pPr>
    </w:p>
    <w:p w:rsidR="00387057" w:rsidRDefault="00387057" w:rsidP="00CA45C4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CA45C4">
        <w:rPr>
          <w:rFonts w:ascii="TimesNewRomanPS-BoldMT Cyr" w:hAnsi="TimesNewRomanPS-BoldMT Cyr"/>
          <w:b/>
          <w:bCs/>
          <w:color w:val="000000"/>
          <w:sz w:val="28"/>
          <w:szCs w:val="28"/>
          <w:lang w:val="en-US"/>
        </w:rPr>
        <w:t>Підпис спеціаліста: __________________</w:t>
      </w:r>
    </w:p>
    <w:p w:rsidR="00387057" w:rsidRPr="00DB0DB4" w:rsidRDefault="00387057" w:rsidP="00D92BA7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</w:pPr>
    </w:p>
    <w:p w:rsidR="00387057" w:rsidRPr="00CA45C4" w:rsidRDefault="00387057" w:rsidP="00D92BA7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>________________________________________________________</w:t>
      </w:r>
    </w:p>
    <w:p w:rsidR="00387057" w:rsidRDefault="00387057" w:rsidP="00CE6E3A">
      <w:pPr>
        <w:pStyle w:val="Bodytext20"/>
        <w:shd w:val="clear" w:color="auto" w:fill="auto"/>
        <w:tabs>
          <w:tab w:val="left" w:leader="underscore" w:pos="1968"/>
          <w:tab w:val="left" w:leader="underscore" w:pos="7502"/>
        </w:tabs>
        <w:spacing w:after="352" w:line="260" w:lineRule="exact"/>
        <w:jc w:val="center"/>
      </w:pPr>
    </w:p>
    <w:sectPr w:rsidR="00387057" w:rsidSect="00D92BA7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057" w:rsidRDefault="00387057" w:rsidP="00D92BA7">
      <w:pPr>
        <w:spacing w:after="0" w:line="240" w:lineRule="auto"/>
      </w:pPr>
      <w:r>
        <w:separator/>
      </w:r>
    </w:p>
  </w:endnote>
  <w:endnote w:type="continuationSeparator" w:id="0">
    <w:p w:rsidR="00387057" w:rsidRDefault="00387057" w:rsidP="00D9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 Emoji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057" w:rsidRDefault="00387057" w:rsidP="00D92BA7">
      <w:pPr>
        <w:spacing w:after="0" w:line="240" w:lineRule="auto"/>
      </w:pPr>
      <w:r>
        <w:separator/>
      </w:r>
    </w:p>
  </w:footnote>
  <w:footnote w:type="continuationSeparator" w:id="0">
    <w:p w:rsidR="00387057" w:rsidRDefault="00387057" w:rsidP="00D92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057" w:rsidRDefault="00387057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387057" w:rsidRDefault="0038705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7685"/>
    <w:rsid w:val="000000AB"/>
    <w:rsid w:val="000F78CC"/>
    <w:rsid w:val="00242546"/>
    <w:rsid w:val="002A78F4"/>
    <w:rsid w:val="002D391E"/>
    <w:rsid w:val="00387057"/>
    <w:rsid w:val="00436E9F"/>
    <w:rsid w:val="004A6E77"/>
    <w:rsid w:val="004C6121"/>
    <w:rsid w:val="005C6428"/>
    <w:rsid w:val="00696176"/>
    <w:rsid w:val="006D6F22"/>
    <w:rsid w:val="007218EE"/>
    <w:rsid w:val="00767949"/>
    <w:rsid w:val="007E386A"/>
    <w:rsid w:val="00837672"/>
    <w:rsid w:val="008C5151"/>
    <w:rsid w:val="008C714B"/>
    <w:rsid w:val="008E32C7"/>
    <w:rsid w:val="00982983"/>
    <w:rsid w:val="009B1532"/>
    <w:rsid w:val="00A627EE"/>
    <w:rsid w:val="00A86E94"/>
    <w:rsid w:val="00AC5BBE"/>
    <w:rsid w:val="00B37685"/>
    <w:rsid w:val="00B92854"/>
    <w:rsid w:val="00B97830"/>
    <w:rsid w:val="00BC1EA5"/>
    <w:rsid w:val="00CA45C4"/>
    <w:rsid w:val="00CC3F80"/>
    <w:rsid w:val="00CE6E3A"/>
    <w:rsid w:val="00D63DD6"/>
    <w:rsid w:val="00D92BA7"/>
    <w:rsid w:val="00DB0DB4"/>
    <w:rsid w:val="00DD2117"/>
    <w:rsid w:val="00F43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8F4"/>
    <w:pPr>
      <w:spacing w:after="200" w:line="276" w:lineRule="auto"/>
    </w:pPr>
    <w:rPr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78F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A78F4"/>
    <w:rPr>
      <w:rFonts w:ascii="Cambria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2A78F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A78F4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2A78F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A78F4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NoSpacing">
    <w:name w:val="No Spacing"/>
    <w:uiPriority w:val="99"/>
    <w:qFormat/>
    <w:rsid w:val="002A78F4"/>
    <w:rPr>
      <w:lang w:val="ru-RU" w:eastAsia="en-US"/>
    </w:rPr>
  </w:style>
  <w:style w:type="table" w:styleId="TableGrid">
    <w:name w:val="Table Grid"/>
    <w:basedOn w:val="TableNormal"/>
    <w:uiPriority w:val="99"/>
    <w:rsid w:val="002425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uiPriority w:val="99"/>
    <w:locked/>
    <w:rsid w:val="0069617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uiPriority w:val="99"/>
    <w:locked/>
    <w:rsid w:val="0069617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696176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/>
      <w:sz w:val="26"/>
      <w:szCs w:val="26"/>
      <w:lang w:val="uk-UA" w:eastAsia="uk-UA"/>
    </w:rPr>
  </w:style>
  <w:style w:type="paragraph" w:customStyle="1" w:styleId="Bodytext30">
    <w:name w:val="Body text (3)"/>
    <w:basedOn w:val="Normal"/>
    <w:link w:val="Bodytext3"/>
    <w:uiPriority w:val="99"/>
    <w:rsid w:val="00696176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/>
      <w:b/>
      <w:bCs/>
      <w:sz w:val="26"/>
      <w:szCs w:val="26"/>
      <w:lang w:val="uk-UA" w:eastAsia="uk-UA"/>
    </w:rPr>
  </w:style>
  <w:style w:type="character" w:customStyle="1" w:styleId="Bodytext2Bold">
    <w:name w:val="Body text (2) + Bold"/>
    <w:basedOn w:val="Bodytext2"/>
    <w:uiPriority w:val="99"/>
    <w:rsid w:val="00696176"/>
    <w:rPr>
      <w:b/>
      <w:bCs/>
      <w:color w:val="000000"/>
      <w:spacing w:val="0"/>
      <w:w w:val="100"/>
      <w:position w:val="0"/>
      <w:u w:val="none"/>
      <w:lang w:val="uk-UA" w:eastAsia="uk-UA"/>
    </w:rPr>
  </w:style>
  <w:style w:type="paragraph" w:styleId="Header">
    <w:name w:val="header"/>
    <w:basedOn w:val="Normal"/>
    <w:link w:val="HeaderChar"/>
    <w:uiPriority w:val="99"/>
    <w:rsid w:val="00D92BA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2BA7"/>
    <w:rPr>
      <w:rFonts w:cs="Times New Roman"/>
      <w:lang w:val="ru-RU" w:eastAsia="en-US"/>
    </w:rPr>
  </w:style>
  <w:style w:type="paragraph" w:styleId="Footer">
    <w:name w:val="footer"/>
    <w:basedOn w:val="Normal"/>
    <w:link w:val="FooterChar"/>
    <w:uiPriority w:val="99"/>
    <w:rsid w:val="00D92BA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2BA7"/>
    <w:rPr>
      <w:rFonts w:cs="Times New Roman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8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8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8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8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8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8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3058</Words>
  <Characters>1744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2026-03-17T07:58:00Z</cp:lastPrinted>
  <dcterms:created xsi:type="dcterms:W3CDTF">2026-03-09T10:11:00Z</dcterms:created>
  <dcterms:modified xsi:type="dcterms:W3CDTF">2026-03-17T07:58:00Z</dcterms:modified>
</cp:coreProperties>
</file>