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34" w:rsidRPr="002B030D" w:rsidRDefault="00432F34" w:rsidP="00E4159F">
      <w:pPr>
        <w:tabs>
          <w:tab w:val="left" w:pos="1020"/>
        </w:tabs>
        <w:rPr>
          <w:rFonts w:ascii="Times New Roman CYR" w:hAnsi="Times New Roman CYR"/>
          <w:bCs/>
          <w:sz w:val="2"/>
          <w:szCs w:val="2"/>
          <w:lang w:val="uk-UA"/>
        </w:rPr>
      </w:pPr>
      <w:r>
        <w:rPr>
          <w:noProof/>
          <w:lang w:val="uk-UA" w:eastAsia="uk-UA"/>
        </w:rPr>
        <w:pict>
          <v:oval id="Овал 1" o:spid="_x0000_s1026" style="position:absolute;margin-left:228.15pt;margin-top:-31.25pt;width:37.2pt;height:26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" strokecolor="white" strokeweight="1pt">
            <v:stroke joinstyle="miter"/>
          </v:oval>
        </w:pict>
      </w:r>
    </w:p>
    <w:tbl>
      <w:tblPr>
        <w:tblpPr w:leftFromText="180" w:rightFromText="180" w:vertAnchor="text" w:horzAnchor="margin" w:tblpY="162"/>
        <w:tblW w:w="9828" w:type="dxa"/>
        <w:tblLook w:val="00A0"/>
      </w:tblPr>
      <w:tblGrid>
        <w:gridCol w:w="7088"/>
        <w:gridCol w:w="2740"/>
      </w:tblGrid>
      <w:tr w:rsidR="00432F34" w:rsidRPr="002B030D" w:rsidTr="008C7809">
        <w:tc>
          <w:tcPr>
            <w:tcW w:w="7088" w:type="dxa"/>
          </w:tcPr>
          <w:p w:rsidR="00432F34" w:rsidRPr="002B030D" w:rsidRDefault="00432F34" w:rsidP="008C7809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740" w:type="dxa"/>
          </w:tcPr>
          <w:p w:rsidR="00432F34" w:rsidRPr="002B030D" w:rsidRDefault="00432F34" w:rsidP="008C7809">
            <w:pPr>
              <w:jc w:val="both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Додаток 1</w:t>
            </w:r>
          </w:p>
          <w:p w:rsidR="00432F34" w:rsidRPr="002B030D" w:rsidRDefault="00432F34" w:rsidP="008C7809">
            <w:pPr>
              <w:jc w:val="both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432F34" w:rsidRPr="002B030D" w:rsidRDefault="00432F34" w:rsidP="008C78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26.01.2026 </w:t>
            </w:r>
            <w:r w:rsidRPr="002B030D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8</w:t>
            </w:r>
          </w:p>
          <w:p w:rsidR="00432F34" w:rsidRPr="002B030D" w:rsidRDefault="00432F34" w:rsidP="008C7809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432F34" w:rsidRPr="002B030D" w:rsidRDefault="00432F34" w:rsidP="00E4159F">
      <w:pPr>
        <w:rPr>
          <w:sz w:val="28"/>
          <w:szCs w:val="28"/>
          <w:lang w:val="uk-UA"/>
        </w:rPr>
      </w:pPr>
    </w:p>
    <w:p w:rsidR="00432F34" w:rsidRPr="002B030D" w:rsidRDefault="00432F34" w:rsidP="00E4159F">
      <w:pPr>
        <w:jc w:val="center"/>
        <w:rPr>
          <w:sz w:val="28"/>
          <w:szCs w:val="28"/>
          <w:lang w:val="uk-UA"/>
        </w:rPr>
      </w:pPr>
    </w:p>
    <w:p w:rsidR="00432F34" w:rsidRPr="002B030D" w:rsidRDefault="00432F34" w:rsidP="00E4159F">
      <w:pPr>
        <w:jc w:val="center"/>
        <w:rPr>
          <w:sz w:val="28"/>
          <w:szCs w:val="28"/>
          <w:lang w:val="uk-UA"/>
        </w:rPr>
      </w:pPr>
      <w:r w:rsidRPr="002B030D">
        <w:rPr>
          <w:sz w:val="28"/>
          <w:szCs w:val="28"/>
          <w:lang w:val="uk-UA"/>
        </w:rPr>
        <w:t>СКЛАД</w:t>
      </w:r>
    </w:p>
    <w:p w:rsidR="00432F34" w:rsidRPr="002B030D" w:rsidRDefault="00432F34" w:rsidP="00E4159F">
      <w:pPr>
        <w:jc w:val="center"/>
        <w:rPr>
          <w:sz w:val="28"/>
          <w:szCs w:val="28"/>
          <w:lang w:val="uk-UA"/>
        </w:rPr>
      </w:pPr>
      <w:r w:rsidRPr="002B030D">
        <w:rPr>
          <w:sz w:val="28"/>
          <w:szCs w:val="28"/>
          <w:lang w:val="uk-UA"/>
        </w:rPr>
        <w:t xml:space="preserve">районної розрахунково-аналітичної групи </w:t>
      </w:r>
    </w:p>
    <w:p w:rsidR="00432F34" w:rsidRPr="002B030D" w:rsidRDefault="00432F34" w:rsidP="00E4159F">
      <w:pPr>
        <w:jc w:val="center"/>
        <w:rPr>
          <w:sz w:val="28"/>
          <w:szCs w:val="28"/>
          <w:lang w:val="uk-UA"/>
        </w:rPr>
      </w:pPr>
    </w:p>
    <w:p w:rsidR="00432F34" w:rsidRDefault="00432F34" w:rsidP="00E4159F">
      <w:pPr>
        <w:jc w:val="center"/>
        <w:rPr>
          <w:b/>
          <w:i/>
          <w:sz w:val="28"/>
          <w:szCs w:val="28"/>
          <w:lang w:val="uk-UA"/>
        </w:rPr>
      </w:pPr>
      <w:r w:rsidRPr="002B030D">
        <w:rPr>
          <w:b/>
          <w:i/>
          <w:sz w:val="28"/>
          <w:szCs w:val="28"/>
          <w:lang w:val="uk-UA"/>
        </w:rPr>
        <w:t>Начальник розрахунково-аналітичної групи</w:t>
      </w:r>
    </w:p>
    <w:p w:rsidR="00432F34" w:rsidRDefault="00432F34" w:rsidP="00E4159F">
      <w:pPr>
        <w:jc w:val="center"/>
        <w:rPr>
          <w:b/>
          <w:i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  <w:gridCol w:w="5220"/>
      </w:tblGrid>
      <w:tr w:rsidR="00432F34" w:rsidTr="002B030D">
        <w:tc>
          <w:tcPr>
            <w:tcW w:w="4608" w:type="dxa"/>
          </w:tcPr>
          <w:p w:rsidR="00432F34" w:rsidRDefault="00432F34" w:rsidP="002B030D">
            <w:pPr>
              <w:ind w:left="-248" w:firstLine="248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БОБЕЛЬСЬКА</w:t>
            </w:r>
          </w:p>
          <w:p w:rsidR="00432F34" w:rsidRPr="002B030D" w:rsidRDefault="00432F34" w:rsidP="002B030D">
            <w:pPr>
              <w:ind w:left="-248" w:firstLine="248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Руслана Володимирівна</w:t>
            </w:r>
          </w:p>
        </w:tc>
        <w:tc>
          <w:tcPr>
            <w:tcW w:w="5220" w:type="dxa"/>
          </w:tcPr>
          <w:p w:rsidR="00432F34" w:rsidRDefault="00432F34" w:rsidP="002B030D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директор Рахівської філії Державної установи „Закарпатський обласний центр контролю та профілактики хвороб Міністерства охорони здоров’я України”  (за згодою)</w:t>
            </w:r>
          </w:p>
        </w:tc>
      </w:tr>
    </w:tbl>
    <w:p w:rsidR="00432F34" w:rsidRPr="002B030D" w:rsidRDefault="00432F34" w:rsidP="00E4159F">
      <w:pPr>
        <w:jc w:val="center"/>
        <w:rPr>
          <w:sz w:val="28"/>
          <w:szCs w:val="28"/>
          <w:lang w:val="uk-UA"/>
        </w:rPr>
      </w:pPr>
    </w:p>
    <w:p w:rsidR="00432F34" w:rsidRDefault="00432F34" w:rsidP="00E4159F">
      <w:pPr>
        <w:jc w:val="center"/>
        <w:rPr>
          <w:b/>
          <w:i/>
          <w:sz w:val="28"/>
          <w:szCs w:val="28"/>
          <w:lang w:val="uk-UA"/>
        </w:rPr>
      </w:pPr>
      <w:r w:rsidRPr="002B030D">
        <w:rPr>
          <w:b/>
          <w:i/>
          <w:sz w:val="28"/>
          <w:szCs w:val="28"/>
          <w:lang w:val="uk-UA"/>
        </w:rPr>
        <w:t>Заступник начальника розрахунково-аналітичної групи:</w:t>
      </w:r>
    </w:p>
    <w:p w:rsidR="00432F34" w:rsidRDefault="00432F34" w:rsidP="00E4159F">
      <w:pPr>
        <w:jc w:val="center"/>
        <w:rPr>
          <w:b/>
          <w:i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  <w:gridCol w:w="5220"/>
      </w:tblGrid>
      <w:tr w:rsidR="00432F34" w:rsidTr="002B030D">
        <w:tc>
          <w:tcPr>
            <w:tcW w:w="4608" w:type="dxa"/>
          </w:tcPr>
          <w:p w:rsidR="00432F34" w:rsidRDefault="00432F34" w:rsidP="002B030D">
            <w:pPr>
              <w:jc w:val="both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МІНІХ</w:t>
            </w:r>
          </w:p>
          <w:p w:rsidR="00432F34" w:rsidRPr="002B030D" w:rsidRDefault="00432F34" w:rsidP="002B030D">
            <w:pPr>
              <w:jc w:val="both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Артур Іванович</w:t>
            </w:r>
          </w:p>
        </w:tc>
        <w:tc>
          <w:tcPr>
            <w:tcW w:w="5220" w:type="dxa"/>
          </w:tcPr>
          <w:p w:rsidR="00432F34" w:rsidRDefault="00432F34" w:rsidP="002B030D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 xml:space="preserve">в.о. начальника метеостанції м. Рахів </w:t>
            </w:r>
            <w:r w:rsidRPr="002B030D">
              <w:rPr>
                <w:sz w:val="28"/>
                <w:szCs w:val="28"/>
                <w:lang w:val="uk-UA"/>
              </w:rPr>
              <w:br/>
              <w:t>(за згодою)</w:t>
            </w:r>
          </w:p>
        </w:tc>
      </w:tr>
    </w:tbl>
    <w:p w:rsidR="00432F34" w:rsidRPr="002B030D" w:rsidRDefault="00432F34" w:rsidP="00E4159F">
      <w:pPr>
        <w:jc w:val="center"/>
        <w:rPr>
          <w:b/>
          <w:i/>
          <w:sz w:val="28"/>
          <w:szCs w:val="28"/>
          <w:lang w:val="uk-UA"/>
        </w:rPr>
      </w:pPr>
    </w:p>
    <w:p w:rsidR="00432F34" w:rsidRDefault="00432F34" w:rsidP="00E4159F">
      <w:pPr>
        <w:jc w:val="center"/>
        <w:rPr>
          <w:b/>
          <w:i/>
          <w:sz w:val="28"/>
          <w:szCs w:val="28"/>
          <w:lang w:val="uk-UA"/>
        </w:rPr>
      </w:pPr>
      <w:r w:rsidRPr="002B030D">
        <w:rPr>
          <w:b/>
          <w:i/>
          <w:sz w:val="28"/>
          <w:szCs w:val="28"/>
          <w:lang w:val="uk-UA"/>
        </w:rPr>
        <w:t>Члени розрахунково-аналітичної групи:</w:t>
      </w:r>
    </w:p>
    <w:p w:rsidR="00432F34" w:rsidRDefault="00432F34" w:rsidP="00E4159F">
      <w:pPr>
        <w:jc w:val="center"/>
        <w:rPr>
          <w:b/>
          <w:i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  <w:gridCol w:w="5220"/>
      </w:tblGrid>
      <w:tr w:rsidR="00432F34" w:rsidTr="002B030D">
        <w:tc>
          <w:tcPr>
            <w:tcW w:w="4608" w:type="dxa"/>
          </w:tcPr>
          <w:p w:rsidR="00432F34" w:rsidRDefault="00432F34" w:rsidP="002B03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ВАРГА </w:t>
            </w:r>
          </w:p>
          <w:p w:rsidR="00432F34" w:rsidRPr="002B030D" w:rsidRDefault="00432F34" w:rsidP="002B030D">
            <w:pPr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Юрій Юрійович</w:t>
            </w:r>
          </w:p>
        </w:tc>
        <w:tc>
          <w:tcPr>
            <w:tcW w:w="5220" w:type="dxa"/>
          </w:tcPr>
          <w:p w:rsidR="00432F34" w:rsidRDefault="00432F34" w:rsidP="002B030D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начальник відділу цивільного захисту та оборонної роботи</w:t>
            </w:r>
          </w:p>
        </w:tc>
      </w:tr>
      <w:tr w:rsidR="00432F34" w:rsidTr="002B030D">
        <w:tc>
          <w:tcPr>
            <w:tcW w:w="4608" w:type="dxa"/>
          </w:tcPr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32F34" w:rsidTr="002B030D">
        <w:tc>
          <w:tcPr>
            <w:tcW w:w="4608" w:type="dxa"/>
          </w:tcPr>
          <w:p w:rsidR="00432F34" w:rsidRPr="002B030D" w:rsidRDefault="00432F34" w:rsidP="002B030D">
            <w:pPr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ЗЕЙКАН</w:t>
            </w:r>
          </w:p>
          <w:p w:rsidR="00432F34" w:rsidRPr="002B030D" w:rsidRDefault="00432F34" w:rsidP="002B030D">
            <w:pPr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C2CAF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відділу </w:t>
            </w:r>
            <w:r w:rsidRPr="001C2CAF">
              <w:rPr>
                <w:sz w:val="28"/>
                <w:szCs w:val="28"/>
                <w:lang w:val="uk-UA"/>
              </w:rPr>
              <w:t xml:space="preserve">інфраструктури,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          містобудування та </w:t>
            </w:r>
            <w:r w:rsidRPr="001C2CAF">
              <w:rPr>
                <w:sz w:val="28"/>
                <w:szCs w:val="28"/>
                <w:lang w:val="uk-UA"/>
              </w:rPr>
              <w:t>архітектури, житлово-комунального господарства, екології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C2CAF">
              <w:rPr>
                <w:sz w:val="28"/>
                <w:szCs w:val="28"/>
                <w:lang w:val="uk-UA"/>
              </w:rPr>
              <w:t>управління соціально – економічного   розвитку території</w:t>
            </w:r>
          </w:p>
        </w:tc>
      </w:tr>
      <w:tr w:rsidR="00432F34" w:rsidTr="002B030D">
        <w:tc>
          <w:tcPr>
            <w:tcW w:w="4608" w:type="dxa"/>
          </w:tcPr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32F34" w:rsidTr="002B030D">
        <w:tc>
          <w:tcPr>
            <w:tcW w:w="4608" w:type="dxa"/>
          </w:tcPr>
          <w:p w:rsidR="00432F34" w:rsidRDefault="00432F34" w:rsidP="001C2CA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</w:t>
            </w:r>
          </w:p>
          <w:p w:rsidR="00432F34" w:rsidRPr="001C2CAF" w:rsidRDefault="00432F34" w:rsidP="001C2CAF">
            <w:pPr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Ігор Євгенович</w:t>
            </w: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Рахівської дільниці </w:t>
            </w:r>
            <w:r w:rsidRPr="001C2CAF">
              <w:rPr>
                <w:sz w:val="28"/>
                <w:szCs w:val="28"/>
                <w:lang w:val="uk-UA"/>
              </w:rPr>
              <w:t>Тячівського МУВГ (за згодою)</w:t>
            </w:r>
          </w:p>
        </w:tc>
      </w:tr>
      <w:tr w:rsidR="00432F34" w:rsidTr="002B030D">
        <w:tc>
          <w:tcPr>
            <w:tcW w:w="4608" w:type="dxa"/>
          </w:tcPr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32F34" w:rsidTr="002B030D">
        <w:tc>
          <w:tcPr>
            <w:tcW w:w="4608" w:type="dxa"/>
          </w:tcPr>
          <w:p w:rsidR="00432F34" w:rsidRDefault="00432F34" w:rsidP="001C2CAF">
            <w:pPr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КАТЕРИНЮК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32F34" w:rsidRPr="001C2CAF" w:rsidRDefault="00432F34" w:rsidP="001C2CAF">
            <w:pPr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C2CAF">
              <w:rPr>
                <w:sz w:val="28"/>
                <w:szCs w:val="28"/>
                <w:lang w:val="uk-UA"/>
              </w:rPr>
              <w:t>вчитель – хімік Рахівського закладу загальної середньої освіти  І-ІІІ ступенів № 1 (за згодою)</w:t>
            </w:r>
          </w:p>
        </w:tc>
      </w:tr>
      <w:tr w:rsidR="00432F34" w:rsidTr="002B030D">
        <w:tc>
          <w:tcPr>
            <w:tcW w:w="4608" w:type="dxa"/>
          </w:tcPr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32F34" w:rsidTr="002B030D">
        <w:tc>
          <w:tcPr>
            <w:tcW w:w="4608" w:type="dxa"/>
          </w:tcPr>
          <w:p w:rsidR="00432F34" w:rsidRDefault="00432F34" w:rsidP="001C2CA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КОБРИНСЬКИЙ</w:t>
            </w:r>
          </w:p>
          <w:p w:rsidR="00432F34" w:rsidRPr="001C2CAF" w:rsidRDefault="00432F34" w:rsidP="001C2CAF">
            <w:pPr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Мирослав Степанович</w:t>
            </w: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професіонал </w:t>
            </w:r>
            <w:r w:rsidRPr="001C2CAF">
              <w:rPr>
                <w:sz w:val="28"/>
                <w:szCs w:val="28"/>
                <w:lang w:val="uk-UA"/>
              </w:rPr>
              <w:t>санітарно-гігієнічної лабораторії Рахівської філії Державної установи „Закарпатський обласний центр контролю та профілактики хвороб Міністерства охорони здоров’я України” (за згодою)</w:t>
            </w:r>
          </w:p>
        </w:tc>
      </w:tr>
      <w:tr w:rsidR="00432F34" w:rsidTr="002B030D">
        <w:tc>
          <w:tcPr>
            <w:tcW w:w="4608" w:type="dxa"/>
          </w:tcPr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32F34" w:rsidTr="002B030D">
        <w:tc>
          <w:tcPr>
            <w:tcW w:w="4608" w:type="dxa"/>
          </w:tcPr>
          <w:p w:rsidR="00432F34" w:rsidRDefault="00432F34" w:rsidP="001C2CA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КОЗЕЛ </w:t>
            </w:r>
          </w:p>
          <w:p w:rsidR="00432F34" w:rsidRPr="001C2CAF" w:rsidRDefault="00432F34" w:rsidP="001C2CAF">
            <w:pPr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Степан Степанович</w:t>
            </w: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C2CAF">
              <w:rPr>
                <w:sz w:val="28"/>
                <w:szCs w:val="28"/>
                <w:lang w:val="uk-UA"/>
              </w:rPr>
              <w:t>вчитель – хімік Рахівського закладу загальної середньої освіти  І-ІІІ ступенів № 2 (за згодою)</w:t>
            </w:r>
          </w:p>
        </w:tc>
      </w:tr>
      <w:tr w:rsidR="00432F34" w:rsidTr="002B030D">
        <w:tc>
          <w:tcPr>
            <w:tcW w:w="4608" w:type="dxa"/>
          </w:tcPr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32F34" w:rsidTr="002B030D">
        <w:tc>
          <w:tcPr>
            <w:tcW w:w="4608" w:type="dxa"/>
          </w:tcPr>
          <w:p w:rsidR="00432F34" w:rsidRDefault="00432F34" w:rsidP="001C2CAF">
            <w:pPr>
              <w:jc w:val="both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НІМЧУК</w:t>
            </w:r>
          </w:p>
          <w:p w:rsidR="00432F34" w:rsidRPr="001C2CAF" w:rsidRDefault="00432F34" w:rsidP="001C2CAF">
            <w:pPr>
              <w:jc w:val="both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Марія Віталіївна</w:t>
            </w: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C2CAF">
              <w:rPr>
                <w:sz w:val="28"/>
                <w:szCs w:val="28"/>
                <w:lang w:val="uk-UA"/>
              </w:rPr>
              <w:t>провідний інспектор Рахівського РВ ЦЗ та ПД ГУ ДСНС України у Закарпатській області (за згодою)</w:t>
            </w:r>
          </w:p>
        </w:tc>
      </w:tr>
      <w:tr w:rsidR="00432F34" w:rsidTr="002B030D">
        <w:tc>
          <w:tcPr>
            <w:tcW w:w="4608" w:type="dxa"/>
          </w:tcPr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32F34" w:rsidTr="002B030D">
        <w:tc>
          <w:tcPr>
            <w:tcW w:w="4608" w:type="dxa"/>
          </w:tcPr>
          <w:p w:rsidR="00432F34" w:rsidRDefault="00432F34" w:rsidP="001C2CAF">
            <w:pPr>
              <w:tabs>
                <w:tab w:val="left" w:pos="1755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ПЕТРУСЬ</w:t>
            </w:r>
            <w:r>
              <w:rPr>
                <w:sz w:val="28"/>
                <w:szCs w:val="20"/>
                <w:lang w:val="uk-UA"/>
              </w:rPr>
              <w:tab/>
            </w:r>
          </w:p>
          <w:p w:rsidR="00432F34" w:rsidRPr="001C2CAF" w:rsidRDefault="00432F34" w:rsidP="001C2CAF">
            <w:pPr>
              <w:tabs>
                <w:tab w:val="left" w:pos="1755"/>
              </w:tabs>
              <w:rPr>
                <w:sz w:val="28"/>
                <w:szCs w:val="20"/>
                <w:lang w:val="uk-UA"/>
              </w:rPr>
            </w:pPr>
            <w:r w:rsidRPr="002B030D">
              <w:rPr>
                <w:sz w:val="28"/>
                <w:szCs w:val="20"/>
                <w:lang w:val="uk-UA"/>
              </w:rPr>
              <w:t>Євген Васильович</w:t>
            </w: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C2CAF">
              <w:rPr>
                <w:sz w:val="28"/>
                <w:szCs w:val="28"/>
                <w:lang w:val="uk-UA"/>
              </w:rPr>
              <w:t>начальник Рахівської станції екстреної медичної допомоги (за згодою)</w:t>
            </w:r>
          </w:p>
        </w:tc>
      </w:tr>
      <w:tr w:rsidR="00432F34" w:rsidTr="002B030D">
        <w:tc>
          <w:tcPr>
            <w:tcW w:w="4608" w:type="dxa"/>
          </w:tcPr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32F34" w:rsidTr="002B030D">
        <w:tc>
          <w:tcPr>
            <w:tcW w:w="4608" w:type="dxa"/>
          </w:tcPr>
          <w:p w:rsidR="00432F34" w:rsidRDefault="00432F34" w:rsidP="001C2CA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B030D">
              <w:rPr>
                <w:color w:val="000000"/>
                <w:sz w:val="28"/>
                <w:szCs w:val="28"/>
                <w:lang w:val="uk-UA"/>
              </w:rPr>
              <w:t xml:space="preserve">ПОПЕНКО </w:t>
            </w:r>
          </w:p>
          <w:p w:rsidR="00432F34" w:rsidRPr="001C2CAF" w:rsidRDefault="00432F34" w:rsidP="001C2CA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B030D">
              <w:rPr>
                <w:color w:val="000000"/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sz w:val="28"/>
                <w:szCs w:val="28"/>
                <w:lang w:val="uk-UA"/>
              </w:rPr>
            </w:pPr>
            <w:r w:rsidRPr="001C2CAF">
              <w:rPr>
                <w:sz w:val="28"/>
                <w:szCs w:val="28"/>
                <w:lang w:val="uk-UA"/>
              </w:rPr>
              <w:t>технік-метеоролог 1 категорії метеостанції м. Рахів (за згодою)</w:t>
            </w:r>
          </w:p>
        </w:tc>
      </w:tr>
      <w:tr w:rsidR="00432F34" w:rsidTr="002B030D">
        <w:tc>
          <w:tcPr>
            <w:tcW w:w="4608" w:type="dxa"/>
          </w:tcPr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32F34" w:rsidTr="002B030D">
        <w:tc>
          <w:tcPr>
            <w:tcW w:w="4608" w:type="dxa"/>
          </w:tcPr>
          <w:p w:rsidR="00432F34" w:rsidRPr="002B030D" w:rsidRDefault="00432F34" w:rsidP="002B030D">
            <w:pPr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 xml:space="preserve">СЕРАТОР </w:t>
            </w:r>
          </w:p>
          <w:p w:rsidR="00432F34" w:rsidRPr="002B030D" w:rsidRDefault="00432F34" w:rsidP="002B030D">
            <w:pPr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Любов Пантелеймонівна</w:t>
            </w:r>
          </w:p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C2CAF">
              <w:rPr>
                <w:sz w:val="28"/>
                <w:szCs w:val="28"/>
                <w:lang w:val="uk-UA"/>
              </w:rPr>
              <w:t>начальник відділу державного нагляду за дотриманням санітарного законодавства Рахівського районного управління Головного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C2CAF">
              <w:rPr>
                <w:sz w:val="28"/>
                <w:szCs w:val="28"/>
                <w:lang w:val="uk-UA"/>
              </w:rPr>
              <w:t xml:space="preserve">управління Держпродспоживслужби в Закарпатській області (за згодою)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32F34" w:rsidTr="002B030D">
        <w:tc>
          <w:tcPr>
            <w:tcW w:w="4608" w:type="dxa"/>
          </w:tcPr>
          <w:p w:rsidR="00432F34" w:rsidRDefault="00432F34" w:rsidP="00E4159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32F34" w:rsidTr="002B030D">
        <w:tc>
          <w:tcPr>
            <w:tcW w:w="4608" w:type="dxa"/>
          </w:tcPr>
          <w:p w:rsidR="00432F34" w:rsidRDefault="00432F34" w:rsidP="001C2CAF">
            <w:pPr>
              <w:jc w:val="both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 xml:space="preserve">ТИТАРЧУК </w:t>
            </w:r>
          </w:p>
          <w:p w:rsidR="00432F34" w:rsidRPr="001C2CAF" w:rsidRDefault="00432F34" w:rsidP="001C2CAF">
            <w:pPr>
              <w:jc w:val="both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Лілія Михайлівна</w:t>
            </w: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C2CAF">
              <w:rPr>
                <w:sz w:val="28"/>
                <w:szCs w:val="28"/>
                <w:lang w:val="uk-UA"/>
              </w:rPr>
              <w:t>головний спеціаліст сектору освіти, охорони здоров’я, культури, спорту управління соціально-економічного розвитку території</w:t>
            </w:r>
          </w:p>
        </w:tc>
      </w:tr>
      <w:tr w:rsidR="00432F34" w:rsidTr="002B030D">
        <w:tc>
          <w:tcPr>
            <w:tcW w:w="4608" w:type="dxa"/>
          </w:tcPr>
          <w:p w:rsidR="00432F34" w:rsidRDefault="00432F34" w:rsidP="002B030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32F34" w:rsidTr="002B030D">
        <w:tc>
          <w:tcPr>
            <w:tcW w:w="4608" w:type="dxa"/>
          </w:tcPr>
          <w:p w:rsidR="00432F34" w:rsidRDefault="00432F34" w:rsidP="001C2CAF">
            <w:pPr>
              <w:ind w:right="-108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 xml:space="preserve">ЧІЧАК </w:t>
            </w:r>
          </w:p>
          <w:p w:rsidR="00432F34" w:rsidRPr="001C2CAF" w:rsidRDefault="00432F34" w:rsidP="001C2CAF">
            <w:pPr>
              <w:ind w:right="-108"/>
              <w:rPr>
                <w:sz w:val="28"/>
                <w:szCs w:val="28"/>
                <w:lang w:val="uk-UA"/>
              </w:rPr>
            </w:pPr>
            <w:r w:rsidRPr="002B030D"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5220" w:type="dxa"/>
          </w:tcPr>
          <w:p w:rsidR="00432F34" w:rsidRPr="001C2CAF" w:rsidRDefault="00432F34" w:rsidP="001C2CAF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C2CAF">
              <w:rPr>
                <w:sz w:val="28"/>
                <w:szCs w:val="28"/>
                <w:lang w:val="uk-UA"/>
              </w:rPr>
              <w:t>фельдшер санітарний Рахівської філії Державної установи „Закарпатський обласний центр контролю та профілактики хвороб Міністерства охорони здоров’я України” (за згодою)</w:t>
            </w:r>
          </w:p>
        </w:tc>
      </w:tr>
    </w:tbl>
    <w:p w:rsidR="00432F34" w:rsidRPr="002B030D" w:rsidRDefault="00432F34" w:rsidP="00E4159F">
      <w:pPr>
        <w:jc w:val="center"/>
        <w:rPr>
          <w:b/>
          <w:i/>
          <w:sz w:val="28"/>
          <w:szCs w:val="28"/>
          <w:lang w:val="uk-UA"/>
        </w:rPr>
      </w:pPr>
    </w:p>
    <w:p w:rsidR="00432F34" w:rsidRPr="002B030D" w:rsidRDefault="00432F34" w:rsidP="00E4159F">
      <w:pPr>
        <w:jc w:val="center"/>
        <w:rPr>
          <w:b/>
          <w:i/>
          <w:sz w:val="28"/>
          <w:szCs w:val="28"/>
          <w:lang w:val="uk-UA"/>
        </w:rPr>
      </w:pPr>
    </w:p>
    <w:p w:rsidR="00432F34" w:rsidRPr="002B030D" w:rsidRDefault="00432F34" w:rsidP="00E4159F">
      <w:pPr>
        <w:jc w:val="center"/>
        <w:rPr>
          <w:sz w:val="28"/>
          <w:szCs w:val="28"/>
          <w:lang w:val="uk-UA"/>
        </w:rPr>
      </w:pPr>
    </w:p>
    <w:p w:rsidR="00432F34" w:rsidRPr="002B030D" w:rsidRDefault="00432F34" w:rsidP="00E4159F">
      <w:pPr>
        <w:rPr>
          <w:sz w:val="16"/>
          <w:szCs w:val="16"/>
          <w:lang w:val="uk-UA"/>
        </w:rPr>
      </w:pPr>
    </w:p>
    <w:tbl>
      <w:tblPr>
        <w:tblW w:w="9900" w:type="dxa"/>
        <w:tblInd w:w="-72" w:type="dxa"/>
        <w:tblLook w:val="00A0"/>
      </w:tblPr>
      <w:tblGrid>
        <w:gridCol w:w="4219"/>
        <w:gridCol w:w="5681"/>
      </w:tblGrid>
      <w:tr w:rsidR="00432F34" w:rsidRPr="002B030D" w:rsidTr="001C2CAF">
        <w:tc>
          <w:tcPr>
            <w:tcW w:w="4219" w:type="dxa"/>
          </w:tcPr>
          <w:p w:rsidR="00432F34" w:rsidRPr="002B030D" w:rsidRDefault="00432F34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lang w:val="uk-UA"/>
              </w:rPr>
            </w:pPr>
            <w:r w:rsidRPr="002B030D">
              <w:rPr>
                <w:b/>
                <w:sz w:val="28"/>
                <w:lang w:val="uk-UA"/>
              </w:rPr>
              <w:t>Начальник відділу цивільного захисту   та   оборонної   роботи</w:t>
            </w:r>
          </w:p>
        </w:tc>
        <w:tc>
          <w:tcPr>
            <w:tcW w:w="5681" w:type="dxa"/>
          </w:tcPr>
          <w:p w:rsidR="00432F34" w:rsidRPr="002B030D" w:rsidRDefault="00432F34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432F34" w:rsidRPr="002B030D" w:rsidRDefault="00432F34" w:rsidP="008C7809">
            <w:pPr>
              <w:pStyle w:val="BodyTextIndent2"/>
              <w:spacing w:after="0" w:line="240" w:lineRule="auto"/>
              <w:ind w:left="0"/>
              <w:rPr>
                <w:b/>
                <w:lang w:val="uk-UA"/>
              </w:rPr>
            </w:pPr>
            <w:r w:rsidRPr="002B030D">
              <w:rPr>
                <w:b/>
                <w:sz w:val="28"/>
                <w:lang w:val="uk-UA"/>
              </w:rPr>
              <w:t xml:space="preserve">              </w:t>
            </w:r>
            <w:r>
              <w:rPr>
                <w:b/>
                <w:sz w:val="28"/>
                <w:lang w:val="uk-UA"/>
              </w:rPr>
              <w:t xml:space="preserve">                             </w:t>
            </w:r>
            <w:r w:rsidRPr="002B030D">
              <w:rPr>
                <w:b/>
                <w:sz w:val="28"/>
                <w:lang w:val="uk-UA"/>
              </w:rPr>
              <w:t xml:space="preserve">  </w:t>
            </w:r>
            <w:r>
              <w:rPr>
                <w:b/>
                <w:sz w:val="28"/>
                <w:lang w:val="uk-UA"/>
              </w:rPr>
              <w:t xml:space="preserve">      </w:t>
            </w:r>
            <w:r w:rsidRPr="002B030D">
              <w:rPr>
                <w:b/>
                <w:sz w:val="28"/>
                <w:lang w:val="uk-UA"/>
              </w:rPr>
              <w:t xml:space="preserve"> Юрій ВАРГА</w:t>
            </w:r>
          </w:p>
        </w:tc>
      </w:tr>
    </w:tbl>
    <w:p w:rsidR="00432F34" w:rsidRPr="002B030D" w:rsidRDefault="00432F34" w:rsidP="00E4159F">
      <w:pPr>
        <w:jc w:val="center"/>
        <w:rPr>
          <w:rFonts w:ascii="Times New Roman CYR" w:hAnsi="Times New Roman CYR"/>
          <w:bCs/>
          <w:lang w:val="uk-UA"/>
        </w:rPr>
      </w:pPr>
    </w:p>
    <w:p w:rsidR="00432F34" w:rsidRPr="002B030D" w:rsidRDefault="00432F34" w:rsidP="00E4159F">
      <w:pPr>
        <w:rPr>
          <w:rFonts w:ascii="Times New Roman CYR" w:hAnsi="Times New Roman CYR"/>
          <w:bCs/>
          <w:sz w:val="2"/>
          <w:szCs w:val="2"/>
          <w:lang w:val="uk-UA"/>
        </w:rPr>
      </w:pPr>
    </w:p>
    <w:p w:rsidR="00432F34" w:rsidRPr="002B030D" w:rsidRDefault="00432F34" w:rsidP="00DA7BA1">
      <w:pPr>
        <w:rPr>
          <w:lang w:val="uk-UA"/>
        </w:rPr>
      </w:pPr>
    </w:p>
    <w:sectPr w:rsidR="00432F34" w:rsidRPr="002B030D" w:rsidSect="002B030D">
      <w:headerReference w:type="default" r:id="rId6"/>
      <w:headerReference w:type="firs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34" w:rsidRDefault="00432F34">
      <w:r>
        <w:separator/>
      </w:r>
    </w:p>
  </w:endnote>
  <w:endnote w:type="continuationSeparator" w:id="0">
    <w:p w:rsidR="00432F34" w:rsidRDefault="0043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34" w:rsidRDefault="00432F34">
      <w:r>
        <w:separator/>
      </w:r>
    </w:p>
  </w:footnote>
  <w:footnote w:type="continuationSeparator" w:id="0">
    <w:p w:rsidR="00432F34" w:rsidRDefault="0043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34" w:rsidRDefault="00432F34">
    <w:pPr>
      <w:pStyle w:val="Header"/>
      <w:jc w:val="center"/>
    </w:pPr>
    <w:fldSimple w:instr="PAGE   \* MERGEFORMAT">
      <w:r w:rsidRPr="001C2CAF">
        <w:rPr>
          <w:noProof/>
          <w:lang w:val="uk-UA"/>
        </w:rPr>
        <w:t>2</w:t>
      </w:r>
    </w:fldSimple>
  </w:p>
  <w:p w:rsidR="00432F34" w:rsidRDefault="00432F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34" w:rsidRPr="002B030D" w:rsidRDefault="00432F34" w:rsidP="002B030D">
    <w:pPr>
      <w:pStyle w:val="Header"/>
      <w:jc w:val="center"/>
      <w:rPr>
        <w:lang w:val="uk-UA"/>
      </w:rPr>
    </w:pPr>
    <w:fldSimple w:instr="PAGE   \* MERGEFORMAT">
      <w:r w:rsidRPr="001C2CAF">
        <w:rPr>
          <w:noProof/>
          <w:lang w:val="uk-UA"/>
        </w:rPr>
        <w:t>1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59F"/>
    <w:rsid w:val="00043770"/>
    <w:rsid w:val="000F275A"/>
    <w:rsid w:val="001077C2"/>
    <w:rsid w:val="00151F90"/>
    <w:rsid w:val="0016051A"/>
    <w:rsid w:val="0016215D"/>
    <w:rsid w:val="001C2CAF"/>
    <w:rsid w:val="002046C5"/>
    <w:rsid w:val="00204A49"/>
    <w:rsid w:val="00250037"/>
    <w:rsid w:val="002A647E"/>
    <w:rsid w:val="002B030D"/>
    <w:rsid w:val="00300D64"/>
    <w:rsid w:val="00353D29"/>
    <w:rsid w:val="00381DA9"/>
    <w:rsid w:val="00397595"/>
    <w:rsid w:val="003C0953"/>
    <w:rsid w:val="003D2A9C"/>
    <w:rsid w:val="00413BA9"/>
    <w:rsid w:val="00432F34"/>
    <w:rsid w:val="004419A6"/>
    <w:rsid w:val="004649E7"/>
    <w:rsid w:val="00475288"/>
    <w:rsid w:val="00482DA2"/>
    <w:rsid w:val="004D3BDD"/>
    <w:rsid w:val="004D43DD"/>
    <w:rsid w:val="0050445F"/>
    <w:rsid w:val="00546679"/>
    <w:rsid w:val="00583D7C"/>
    <w:rsid w:val="0058755A"/>
    <w:rsid w:val="0065438E"/>
    <w:rsid w:val="007401C3"/>
    <w:rsid w:val="00742E5D"/>
    <w:rsid w:val="00783EDC"/>
    <w:rsid w:val="0081081E"/>
    <w:rsid w:val="00874650"/>
    <w:rsid w:val="008B7C69"/>
    <w:rsid w:val="008C7809"/>
    <w:rsid w:val="00913125"/>
    <w:rsid w:val="00977223"/>
    <w:rsid w:val="009B3D73"/>
    <w:rsid w:val="009B4961"/>
    <w:rsid w:val="009B5581"/>
    <w:rsid w:val="009D7364"/>
    <w:rsid w:val="00A057E1"/>
    <w:rsid w:val="00B05960"/>
    <w:rsid w:val="00B53E79"/>
    <w:rsid w:val="00BD75F4"/>
    <w:rsid w:val="00C935ED"/>
    <w:rsid w:val="00CB71A8"/>
    <w:rsid w:val="00CE138C"/>
    <w:rsid w:val="00D23BE5"/>
    <w:rsid w:val="00D41947"/>
    <w:rsid w:val="00D548C1"/>
    <w:rsid w:val="00D621FA"/>
    <w:rsid w:val="00D7275C"/>
    <w:rsid w:val="00DA7BA1"/>
    <w:rsid w:val="00E4159F"/>
    <w:rsid w:val="00EE3C3C"/>
    <w:rsid w:val="00F1134B"/>
    <w:rsid w:val="00F747BC"/>
    <w:rsid w:val="00FB430E"/>
    <w:rsid w:val="00FC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0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4159F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159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4159F"/>
    <w:pPr>
      <w:autoSpaceDE w:val="0"/>
      <w:autoSpaceDN w:val="0"/>
      <w:adjustRightInd w:val="0"/>
    </w:pPr>
    <w:rPr>
      <w:rFonts w:ascii="Antiqua" w:eastAsia="Times New Roman" w:hAnsi="Antiqua" w:cs="Antiqua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E4159F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4159F"/>
    <w:rPr>
      <w:rFonts w:ascii="Times New Roman" w:hAnsi="Times New Rom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rsid w:val="00E4159F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159F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E4159F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E4159F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4159F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customStyle="1" w:styleId="91">
    <w:name w:val="Основной текст (9)1"/>
    <w:basedOn w:val="Normal"/>
    <w:link w:val="9"/>
    <w:uiPriority w:val="99"/>
    <w:rsid w:val="00E4159F"/>
    <w:pPr>
      <w:shd w:val="clear" w:color="auto" w:fill="FFFFFF"/>
      <w:spacing w:line="240" w:lineRule="atLeast"/>
      <w:jc w:val="center"/>
    </w:pPr>
    <w:rPr>
      <w:rFonts w:ascii="Calibri" w:eastAsia="Calibri" w:hAnsi="Calibri"/>
      <w:sz w:val="28"/>
      <w:szCs w:val="28"/>
      <w:lang w:val="uk-UA" w:eastAsia="en-US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E4159F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E4159F"/>
    <w:pPr>
      <w:shd w:val="clear" w:color="auto" w:fill="FFFFFF"/>
      <w:spacing w:before="300" w:line="317" w:lineRule="exact"/>
      <w:jc w:val="center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60">
    <w:name w:val="Основной текст (6) + Не полужирный"/>
    <w:basedOn w:val="6"/>
    <w:uiPriority w:val="99"/>
    <w:rsid w:val="00E4159F"/>
  </w:style>
  <w:style w:type="character" w:customStyle="1" w:styleId="8">
    <w:name w:val="Основной текст (8)"/>
    <w:basedOn w:val="DefaultParagraphFont"/>
    <w:link w:val="81"/>
    <w:uiPriority w:val="99"/>
    <w:locked/>
    <w:rsid w:val="00E4159F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E4159F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E4159F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E4159F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E4159F"/>
    <w:pPr>
      <w:shd w:val="clear" w:color="auto" w:fill="FFFFFF"/>
      <w:spacing w:line="240" w:lineRule="atLeast"/>
    </w:pPr>
    <w:rPr>
      <w:rFonts w:ascii="Calibri" w:eastAsia="Calibri" w:hAnsi="Calibri"/>
      <w:b/>
      <w:bCs/>
      <w:lang w:val="uk-UA" w:eastAsia="en-US"/>
    </w:rPr>
  </w:style>
  <w:style w:type="paragraph" w:customStyle="1" w:styleId="101">
    <w:name w:val="Основной текст (10)1"/>
    <w:basedOn w:val="Normal"/>
    <w:link w:val="10"/>
    <w:uiPriority w:val="99"/>
    <w:rsid w:val="00E4159F"/>
    <w:pPr>
      <w:shd w:val="clear" w:color="auto" w:fill="FFFFFF"/>
      <w:spacing w:after="60" w:line="240" w:lineRule="atLeast"/>
    </w:pPr>
    <w:rPr>
      <w:rFonts w:ascii="Century Gothic" w:eastAsia="Calibri" w:hAnsi="Century Gothic"/>
      <w:noProof/>
      <w:lang w:val="uk-UA" w:eastAsia="en-US"/>
    </w:rPr>
  </w:style>
  <w:style w:type="paragraph" w:customStyle="1" w:styleId="111">
    <w:name w:val="Основной текст (11)1"/>
    <w:basedOn w:val="Normal"/>
    <w:link w:val="11"/>
    <w:uiPriority w:val="99"/>
    <w:rsid w:val="00E4159F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lang w:val="uk-UA" w:eastAsia="en-US"/>
    </w:rPr>
  </w:style>
  <w:style w:type="paragraph" w:customStyle="1" w:styleId="121">
    <w:name w:val="Основной текст (12)1"/>
    <w:basedOn w:val="Normal"/>
    <w:link w:val="12"/>
    <w:uiPriority w:val="99"/>
    <w:rsid w:val="00E4159F"/>
    <w:pPr>
      <w:shd w:val="clear" w:color="auto" w:fill="FFFFFF"/>
      <w:spacing w:line="274" w:lineRule="exact"/>
      <w:jc w:val="center"/>
    </w:pPr>
    <w:rPr>
      <w:rFonts w:ascii="Calibri" w:eastAsia="Calibri" w:hAnsi="Calibri"/>
      <w:b/>
      <w:bCs/>
      <w:lang w:val="uk-UA" w:eastAsia="en-US"/>
    </w:rPr>
  </w:style>
  <w:style w:type="paragraph" w:customStyle="1" w:styleId="21">
    <w:name w:val="Основной текст 21"/>
    <w:basedOn w:val="Normal"/>
    <w:uiPriority w:val="99"/>
    <w:rsid w:val="00E4159F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  <w:style w:type="paragraph" w:styleId="Footer">
    <w:name w:val="footer"/>
    <w:basedOn w:val="Normal"/>
    <w:link w:val="FooterChar"/>
    <w:uiPriority w:val="99"/>
    <w:rsid w:val="009B3D7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3D73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B3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3D73"/>
    <w:rPr>
      <w:rFonts w:ascii="Segoe UI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99"/>
    <w:locked/>
    <w:rsid w:val="002B030D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1904</Words>
  <Characters>1086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2026-01-27T14:04:00Z</cp:lastPrinted>
  <dcterms:created xsi:type="dcterms:W3CDTF">2025-06-26T07:22:00Z</dcterms:created>
  <dcterms:modified xsi:type="dcterms:W3CDTF">2026-01-27T14:04:00Z</dcterms:modified>
</cp:coreProperties>
</file>