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7F" w:rsidRDefault="00222C7F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222C7F" w:rsidRDefault="00222C7F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222C7F" w:rsidRPr="00B24779" w:rsidRDefault="00222C7F" w:rsidP="003A2A24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 w:rsidRPr="003A2A24">
        <w:rPr>
          <w:rFonts w:ascii="Antiqua Cyr" w:hAnsi="Antiqua Cyr"/>
          <w:b/>
          <w:sz w:val="32"/>
          <w:szCs w:val="32"/>
        </w:rPr>
        <w:t>Амбулаторія загальної практики-сімейн</w:t>
      </w:r>
      <w:r>
        <w:rPr>
          <w:rFonts w:ascii="Antiqua Cyr" w:hAnsi="Antiqua Cyr"/>
          <w:b/>
          <w:sz w:val="32"/>
          <w:szCs w:val="32"/>
        </w:rPr>
        <w:t xml:space="preserve">ої медицини </w:t>
      </w:r>
    </w:p>
    <w:p w:rsidR="00222C7F" w:rsidRPr="003A2A24" w:rsidRDefault="00222C7F" w:rsidP="003A2A24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>с. Косівська Поляна</w:t>
      </w:r>
      <w:r w:rsidRPr="00D85B18">
        <w:rPr>
          <w:rFonts w:ascii="Times New Roman" w:hAnsi="Times New Roman"/>
          <w:sz w:val="24"/>
          <w:szCs w:val="24"/>
        </w:rPr>
        <w:t xml:space="preserve">  </w:t>
      </w:r>
    </w:p>
    <w:p w:rsidR="00222C7F" w:rsidRPr="00D42333" w:rsidRDefault="00222C7F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222C7F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>
              <w:rPr>
                <w:rStyle w:val="st42"/>
                <w:sz w:val="20"/>
                <w:szCs w:val="20"/>
                <w:lang w:val="en-US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>
              <w:rPr>
                <w:rStyle w:val="st42"/>
                <w:sz w:val="20"/>
                <w:szCs w:val="20"/>
                <w:lang w:val="en-US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D85B18">
              <w:t xml:space="preserve">90621, </w:t>
            </w:r>
            <w:r w:rsidRPr="00D85B18">
              <w:rPr>
                <w:rFonts w:ascii="Antiqua Cyr" w:hAnsi="Antiqua Cyr"/>
              </w:rPr>
              <w:t>Закарпатська область, Рахівський район, с.Косівська Поляна, буд.400 «А»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3A2A24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3A2A24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222C7F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3A2A24" w:rsidRDefault="00222C7F">
            <w:pPr>
              <w:pStyle w:val="st12"/>
              <w:rPr>
                <w:rStyle w:val="st44"/>
                <w:bCs/>
                <w:lang w:val="uk-UA"/>
              </w:rPr>
            </w:pPr>
            <w:r w:rsidRPr="003A2A24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3C7CBA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3C7CBA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14"/>
              <w:rPr>
                <w:rStyle w:val="st42"/>
                <w:lang w:val="uk-UA"/>
              </w:rPr>
            </w:pPr>
            <w:r w:rsidRPr="003A2A24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3A2A24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3A2A24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</w:p>
        </w:tc>
      </w:tr>
      <w:tr w:rsidR="00222C7F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C7F" w:rsidRPr="003A2A24" w:rsidRDefault="00222C7F">
            <w:pPr>
              <w:pStyle w:val="st12"/>
              <w:rPr>
                <w:rStyle w:val="st42"/>
                <w:lang w:val="uk-UA"/>
              </w:rPr>
            </w:pPr>
            <w:r w:rsidRPr="003A2A24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3A2A24" w:rsidRDefault="00222C7F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3A2A24" w:rsidRDefault="00222C7F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2C7F" w:rsidRPr="00281288" w:rsidRDefault="00222C7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</w:tr>
      <w:tr w:rsidR="00222C7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22C7F" w:rsidRPr="00281288" w:rsidRDefault="00222C7F">
            <w:pPr>
              <w:pStyle w:val="st12"/>
              <w:rPr>
                <w:rStyle w:val="st42"/>
              </w:rPr>
            </w:pPr>
          </w:p>
        </w:tc>
      </w:tr>
    </w:tbl>
    <w:p w:rsidR="00222C7F" w:rsidRPr="00584A01" w:rsidRDefault="00222C7F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222C7F" w:rsidRPr="00584A01" w:rsidRDefault="00222C7F">
      <w:pPr>
        <w:pStyle w:val="st14"/>
        <w:rPr>
          <w:rStyle w:val="st42"/>
          <w:lang w:val="uk-UA"/>
        </w:rPr>
      </w:pPr>
    </w:p>
    <w:p w:rsidR="00222C7F" w:rsidRDefault="00222C7F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222C7F" w:rsidRDefault="00222C7F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222C7F" w:rsidRDefault="00222C7F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222C7F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01256"/>
    <w:rsid w:val="000A06A2"/>
    <w:rsid w:val="00222C7F"/>
    <w:rsid w:val="00236952"/>
    <w:rsid w:val="0025638F"/>
    <w:rsid w:val="00281288"/>
    <w:rsid w:val="003A2A24"/>
    <w:rsid w:val="003C7CBA"/>
    <w:rsid w:val="003F7E95"/>
    <w:rsid w:val="00491926"/>
    <w:rsid w:val="004D02AA"/>
    <w:rsid w:val="00584A01"/>
    <w:rsid w:val="006039C2"/>
    <w:rsid w:val="00791B74"/>
    <w:rsid w:val="007C11B1"/>
    <w:rsid w:val="0084235F"/>
    <w:rsid w:val="008E2EB3"/>
    <w:rsid w:val="009541EB"/>
    <w:rsid w:val="00A26BE9"/>
    <w:rsid w:val="00A622E7"/>
    <w:rsid w:val="00AB1DD6"/>
    <w:rsid w:val="00B24779"/>
    <w:rsid w:val="00BE0ABD"/>
    <w:rsid w:val="00C60A2E"/>
    <w:rsid w:val="00C62E00"/>
    <w:rsid w:val="00D16788"/>
    <w:rsid w:val="00D42333"/>
    <w:rsid w:val="00D707B1"/>
    <w:rsid w:val="00D85B18"/>
    <w:rsid w:val="00DB20D2"/>
    <w:rsid w:val="00DD40AD"/>
    <w:rsid w:val="00EA5C26"/>
    <w:rsid w:val="00EC56AE"/>
    <w:rsid w:val="00F11F09"/>
    <w:rsid w:val="00F361BC"/>
    <w:rsid w:val="00F57D62"/>
    <w:rsid w:val="00FB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9</Pages>
  <Words>2202</Words>
  <Characters>12555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17</cp:revision>
  <cp:lastPrinted>2021-09-14T12:29:00Z</cp:lastPrinted>
  <dcterms:created xsi:type="dcterms:W3CDTF">2021-09-14T12:49:00Z</dcterms:created>
  <dcterms:modified xsi:type="dcterms:W3CDTF">2021-09-15T11:52:00Z</dcterms:modified>
</cp:coreProperties>
</file>