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8"/>
        <w:tblW w:w="15228" w:type="dxa"/>
        <w:tblLook w:val="00A0"/>
      </w:tblPr>
      <w:tblGrid>
        <w:gridCol w:w="12616"/>
        <w:gridCol w:w="2612"/>
      </w:tblGrid>
      <w:tr w:rsidR="009107CC" w:rsidRPr="00994D16" w:rsidTr="008C7809">
        <w:tc>
          <w:tcPr>
            <w:tcW w:w="12616" w:type="dxa"/>
          </w:tcPr>
          <w:p w:rsidR="009107CC" w:rsidRPr="00994D16" w:rsidRDefault="009107CC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12" w:type="dxa"/>
          </w:tcPr>
          <w:p w:rsidR="009107CC" w:rsidRDefault="009107CC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5</w:t>
            </w:r>
          </w:p>
          <w:p w:rsidR="009107CC" w:rsidRPr="00994D16" w:rsidRDefault="009107CC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994D16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9107CC" w:rsidRPr="00994D16" w:rsidRDefault="009107CC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20.03.2026</w:t>
            </w:r>
            <w:r w:rsidRPr="00994D1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107CC" w:rsidRPr="00994D16" w:rsidRDefault="009107CC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9107CC" w:rsidRPr="00994D16" w:rsidRDefault="009107CC" w:rsidP="006E7DFD">
      <w:pPr>
        <w:pStyle w:val="61"/>
        <w:spacing w:before="60" w:after="0" w:line="317" w:lineRule="exact"/>
        <w:ind w:left="7000"/>
        <w:rPr>
          <w:rFonts w:ascii="Times New Roman" w:hAnsi="Times New Roman"/>
        </w:rPr>
      </w:pPr>
    </w:p>
    <w:p w:rsidR="009107CC" w:rsidRPr="00994D16" w:rsidRDefault="009107CC" w:rsidP="006E7DFD">
      <w:pPr>
        <w:pStyle w:val="61"/>
        <w:spacing w:before="60" w:after="0" w:line="317" w:lineRule="exact"/>
        <w:jc w:val="center"/>
        <w:rPr>
          <w:rFonts w:ascii="Times New Roman" w:hAnsi="Times New Roman"/>
          <w:b w:val="0"/>
        </w:rPr>
      </w:pPr>
    </w:p>
    <w:p w:rsidR="009107CC" w:rsidRPr="00994D16" w:rsidRDefault="009107CC" w:rsidP="00EC32D2">
      <w:pPr>
        <w:pStyle w:val="61"/>
        <w:spacing w:after="0" w:line="240" w:lineRule="auto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>ПЕРЕЛІК</w:t>
      </w:r>
    </w:p>
    <w:p w:rsidR="009107CC" w:rsidRPr="00994D16" w:rsidRDefault="009107CC" w:rsidP="00EC32D2">
      <w:pPr>
        <w:pStyle w:val="61"/>
        <w:spacing w:after="0" w:line="240" w:lineRule="auto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>чергово</w:t>
      </w:r>
      <w:r>
        <w:rPr>
          <w:rFonts w:ascii="Times New Roman" w:hAnsi="Times New Roman"/>
          <w:b w:val="0"/>
        </w:rPr>
        <w:t xml:space="preserve"> – </w:t>
      </w:r>
      <w:r w:rsidRPr="00994D16">
        <w:rPr>
          <w:rFonts w:ascii="Times New Roman" w:hAnsi="Times New Roman"/>
          <w:b w:val="0"/>
        </w:rPr>
        <w:t>диспетчерських</w:t>
      </w:r>
      <w:r>
        <w:rPr>
          <w:rFonts w:ascii="Times New Roman" w:hAnsi="Times New Roman"/>
          <w:b w:val="0"/>
        </w:rPr>
        <w:t xml:space="preserve"> </w:t>
      </w:r>
      <w:bookmarkStart w:id="0" w:name="_GoBack"/>
      <w:bookmarkEnd w:id="0"/>
      <w:r w:rsidRPr="00994D16">
        <w:rPr>
          <w:rFonts w:ascii="Times New Roman" w:hAnsi="Times New Roman"/>
          <w:b w:val="0"/>
        </w:rPr>
        <w:t xml:space="preserve"> служб (ЧДС) підприємств, організацій та установ, які здійснюють </w:t>
      </w:r>
    </w:p>
    <w:p w:rsidR="009107CC" w:rsidRPr="00994D16" w:rsidRDefault="009107CC" w:rsidP="00EC32D2">
      <w:pPr>
        <w:pStyle w:val="61"/>
        <w:spacing w:after="0" w:line="240" w:lineRule="auto"/>
        <w:jc w:val="center"/>
        <w:rPr>
          <w:rFonts w:ascii="Times New Roman" w:hAnsi="Times New Roman"/>
          <w:b w:val="0"/>
        </w:rPr>
      </w:pPr>
      <w:r w:rsidRPr="00994D16">
        <w:rPr>
          <w:rFonts w:ascii="Times New Roman" w:hAnsi="Times New Roman"/>
          <w:b w:val="0"/>
        </w:rPr>
        <w:t>постійне радіаційне та хімічне спостереження в Рахівському районі</w:t>
      </w:r>
    </w:p>
    <w:tbl>
      <w:tblPr>
        <w:tblpPr w:leftFromText="180" w:rightFromText="180" w:vertAnchor="text" w:horzAnchor="margin" w:tblpXSpec="center" w:tblpY="1151"/>
        <w:tblW w:w="15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254"/>
        <w:gridCol w:w="1805"/>
        <w:gridCol w:w="1059"/>
        <w:gridCol w:w="1344"/>
        <w:gridCol w:w="2064"/>
        <w:gridCol w:w="1812"/>
        <w:gridCol w:w="2057"/>
        <w:gridCol w:w="1238"/>
      </w:tblGrid>
      <w:tr w:rsidR="009107CC" w:rsidRPr="00994D16" w:rsidTr="008C7809">
        <w:trPr>
          <w:trHeight w:val="16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01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C47CA0">
              <w:rPr>
                <w:rFonts w:ascii="Times New Roman" w:hAnsi="Times New Roman"/>
                <w:noProof w:val="0"/>
              </w:rPr>
              <w:t>№</w:t>
            </w:r>
          </w:p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з/п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Найменування підприємства, організації, установи, на яких створюються ЧДС, поштова адреса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ПІБ,</w:t>
            </w:r>
          </w:p>
          <w:p w:rsidR="009107CC" w:rsidRPr="00C47CA0" w:rsidRDefault="009107CC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номер телефону керівника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Кількість особового складу ЧДС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Номер телефону чергового диспетчера об’єкта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Кількість і марка приладів контролю за станом довкілля, рік повірки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11"/>
              <w:shd w:val="clear" w:color="auto" w:fill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Основні завдання ЧДС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21"/>
              <w:shd w:val="clear" w:color="auto" w:fill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Зона відповідальності ЧДС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Примітки</w:t>
            </w:r>
          </w:p>
        </w:tc>
      </w:tr>
      <w:tr w:rsidR="009107CC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121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C47CA0" w:rsidRDefault="009107CC" w:rsidP="008C7809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47CA0">
              <w:rPr>
                <w:rFonts w:ascii="Times New Roman" w:hAnsi="Times New Roman"/>
                <w:b w:val="0"/>
              </w:rPr>
              <w:t>9</w:t>
            </w:r>
          </w:p>
        </w:tc>
      </w:tr>
      <w:tr w:rsidR="009107CC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994D16" w:rsidRDefault="009107CC" w:rsidP="008C7809">
            <w:pPr>
              <w:pStyle w:val="2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160" w:right="109"/>
              <w:jc w:val="both"/>
            </w:pPr>
            <w:r w:rsidRPr="00994D16">
              <w:t xml:space="preserve">Метеостанція </w:t>
            </w:r>
          </w:p>
          <w:p w:rsidR="009107CC" w:rsidRPr="00994D16" w:rsidRDefault="009107CC" w:rsidP="008C7809">
            <w:pPr>
              <w:ind w:left="160" w:right="109"/>
              <w:jc w:val="both"/>
            </w:pPr>
            <w:r w:rsidRPr="00994D16">
              <w:t>м. Рахів, вул. Вербник, 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BD17D7">
            <w:pPr>
              <w:ind w:left="164"/>
            </w:pPr>
            <w:r w:rsidRPr="00994D16">
              <w:t>Мініх А.І.</w:t>
            </w:r>
          </w:p>
          <w:p w:rsidR="009107CC" w:rsidRPr="00994D16" w:rsidRDefault="009107CC" w:rsidP="00BD17D7">
            <w:pPr>
              <w:ind w:left="164"/>
            </w:pPr>
            <w:r w:rsidRPr="00BD17D7">
              <w:t>0961695267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rPr>
                <w:color w:val="000000"/>
              </w:rPr>
              <w:t>0935283647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BD17D7" w:rsidRDefault="009107CC" w:rsidP="00BD17D7">
            <w:pPr>
              <w:ind w:left="96"/>
              <w:rPr>
                <w:lang w:val="uk-UA"/>
              </w:rPr>
            </w:pPr>
            <w:r w:rsidRPr="00BD17D7">
              <w:rPr>
                <w:lang w:val="uk-UA"/>
              </w:rPr>
              <w:t>ФВУ</w:t>
            </w:r>
          </w:p>
          <w:p w:rsidR="009107CC" w:rsidRPr="00994D16" w:rsidRDefault="009107CC" w:rsidP="00BD17D7">
            <w:pPr>
              <w:ind w:left="96"/>
            </w:pPr>
            <w:r w:rsidRPr="00BD17D7">
              <w:rPr>
                <w:lang w:val="uk-UA"/>
              </w:rPr>
              <w:t>Планшетний стіл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126"/>
            </w:pPr>
            <w:r w:rsidRPr="00994D16"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BD17D7">
            <w:pPr>
              <w:ind w:left="96"/>
            </w:pPr>
            <w:r w:rsidRPr="00994D16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</w:pPr>
          </w:p>
        </w:tc>
      </w:tr>
      <w:tr w:rsidR="009107CC" w:rsidRPr="00994D16" w:rsidTr="00F55631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2B6DB2" w:rsidRDefault="009107CC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B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CA00AE">
            <w:pPr>
              <w:pStyle w:val="141"/>
              <w:shd w:val="clear" w:color="auto" w:fill="auto"/>
              <w:spacing w:before="0" w:line="240" w:lineRule="auto"/>
              <w:ind w:left="157" w:right="11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CA0">
              <w:rPr>
                <w:rFonts w:ascii="Times New Roman" w:hAnsi="Times New Roman"/>
                <w:b w:val="0"/>
                <w:sz w:val="24"/>
                <w:szCs w:val="24"/>
              </w:rPr>
              <w:t xml:space="preserve">20 Державна пожежно-рятувальна частиниа 3 державного пожежно-рятувального загону ГУ ДСНС України у Закарпатській області, м. Рахів, вул. Шевченка, 126,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2B6DB2" w:rsidRDefault="009107CC" w:rsidP="008C7809">
            <w:pPr>
              <w:ind w:left="164"/>
              <w:rPr>
                <w:lang w:val="uk-UA"/>
              </w:rPr>
            </w:pPr>
            <w:r w:rsidRPr="002B6DB2">
              <w:rPr>
                <w:lang w:val="uk-UA"/>
              </w:rPr>
              <w:t>Бойко І.П.</w:t>
            </w:r>
          </w:p>
          <w:p w:rsidR="009107CC" w:rsidRPr="002B6DB2" w:rsidRDefault="009107CC" w:rsidP="008C7809">
            <w:pPr>
              <w:ind w:left="164"/>
            </w:pPr>
            <w:r w:rsidRPr="002B6DB2">
              <w:t>2-55-66,</w:t>
            </w:r>
          </w:p>
          <w:p w:rsidR="009107CC" w:rsidRPr="002B6DB2" w:rsidRDefault="009107CC" w:rsidP="008C7809">
            <w:pPr>
              <w:ind w:left="164"/>
            </w:pPr>
            <w:r w:rsidRPr="002B6DB2">
              <w:t>0977627575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2B6DB2" w:rsidRDefault="009107CC" w:rsidP="008C7809">
            <w:pPr>
              <w:jc w:val="center"/>
              <w:rPr>
                <w:lang w:val="uk-UA"/>
              </w:rPr>
            </w:pPr>
            <w:r w:rsidRPr="002B6DB2">
              <w:rPr>
                <w:lang w:val="uk-UA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2B6DB2" w:rsidRDefault="009107CC" w:rsidP="008C7809">
            <w:pPr>
              <w:jc w:val="center"/>
              <w:rPr>
                <w:lang w:val="uk-UA"/>
              </w:rPr>
            </w:pPr>
            <w:r w:rsidRPr="002B6DB2">
              <w:t>2-56-56</w:t>
            </w:r>
            <w:r w:rsidRPr="002B6DB2">
              <w:rPr>
                <w:lang w:val="uk-UA"/>
              </w:rPr>
              <w:t>, 0673183101</w:t>
            </w:r>
          </w:p>
          <w:p w:rsidR="009107CC" w:rsidRPr="002B6DB2" w:rsidRDefault="009107CC" w:rsidP="008C7809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2B6DB2" w:rsidRDefault="009107CC" w:rsidP="008C7809">
            <w:pPr>
              <w:ind w:left="96"/>
            </w:pPr>
            <w:r w:rsidRPr="002B6DB2">
              <w:rPr>
                <w:lang w:val="uk-UA"/>
              </w:rPr>
              <w:t>В</w:t>
            </w:r>
            <w:r w:rsidRPr="002B6DB2">
              <w:t>ідсутні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2B6DB2" w:rsidRDefault="009107CC" w:rsidP="00F55631">
            <w:pPr>
              <w:ind w:left="96"/>
            </w:pPr>
            <w:r w:rsidRPr="002B6DB2">
              <w:t>Здійснення моніторингу радіаційного та хімічного забруднення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BD17D7">
            <w:pPr>
              <w:ind w:left="96"/>
            </w:pPr>
            <w:r w:rsidRPr="002B6DB2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</w:pPr>
          </w:p>
        </w:tc>
      </w:tr>
      <w:tr w:rsidR="009107CC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994D16" w:rsidRDefault="009107CC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CA00AE">
            <w:pPr>
              <w:tabs>
                <w:tab w:val="left" w:pos="2355"/>
              </w:tabs>
              <w:ind w:left="160" w:right="109"/>
              <w:jc w:val="both"/>
            </w:pPr>
            <w:r w:rsidRPr="00994D16">
              <w:t>Рахівськ</w:t>
            </w:r>
            <w:r>
              <w:rPr>
                <w:lang w:val="uk-UA"/>
              </w:rPr>
              <w:t xml:space="preserve">ий </w:t>
            </w:r>
            <w:r w:rsidRPr="00994D16">
              <w:t>РВП ГУНПУ в Закарпатській області, м. Рахів</w:t>
            </w:r>
            <w:r>
              <w:rPr>
                <w:lang w:val="uk-UA"/>
              </w:rPr>
              <w:t xml:space="preserve">, </w:t>
            </w:r>
            <w:r w:rsidRPr="00994D16">
              <w:t>вул. Шевченка, 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164"/>
              <w:rPr>
                <w:lang w:val="uk-UA"/>
              </w:rPr>
            </w:pPr>
            <w:r w:rsidRPr="00994D16">
              <w:t xml:space="preserve">Савчук </w:t>
            </w:r>
            <w:r w:rsidRPr="00994D16">
              <w:rPr>
                <w:lang w:val="uk-UA"/>
              </w:rPr>
              <w:t>В.С.</w:t>
            </w:r>
          </w:p>
          <w:p w:rsidR="009107CC" w:rsidRPr="00994D16" w:rsidRDefault="009107CC" w:rsidP="008C7809">
            <w:pPr>
              <w:ind w:left="164"/>
            </w:pPr>
            <w:r w:rsidRPr="00994D16">
              <w:t>0961342820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t>0676737002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F55631">
            <w:pPr>
              <w:ind w:left="96" w:right="-108"/>
            </w:pPr>
            <w:r w:rsidRPr="00994D16">
              <w:t>„Прип’ять”, ДП-5, дозиметр ДП-24, ІП-8А, ІМП-10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  <w:ind w:left="96"/>
            </w:pPr>
            <w:r w:rsidRPr="00994D16"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96"/>
            </w:pPr>
            <w:r w:rsidRPr="00994D16">
              <w:t xml:space="preserve">м. Рахів </w:t>
            </w:r>
          </w:p>
          <w:p w:rsidR="009107CC" w:rsidRPr="00994D16" w:rsidRDefault="009107CC" w:rsidP="008C7809">
            <w:pPr>
              <w:ind w:left="96"/>
            </w:pPr>
            <w:r w:rsidRPr="00994D16">
              <w:t>(при потребі район)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</w:pPr>
          </w:p>
        </w:tc>
      </w:tr>
      <w:tr w:rsidR="009107CC" w:rsidRPr="00994D16" w:rsidTr="008C7809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7CC" w:rsidRPr="00994D16" w:rsidRDefault="009107CC" w:rsidP="008C7809">
            <w:pPr>
              <w:pStyle w:val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D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CA00AE">
            <w:pPr>
              <w:ind w:left="160" w:right="109"/>
              <w:jc w:val="both"/>
              <w:rPr>
                <w:lang w:val="uk-UA"/>
              </w:rPr>
            </w:pPr>
            <w:r w:rsidRPr="00994D16">
              <w:rPr>
                <w:lang w:val="uk-UA"/>
              </w:rPr>
              <w:t>Рахівськ</w:t>
            </w:r>
            <w:r>
              <w:rPr>
                <w:lang w:val="uk-UA"/>
              </w:rPr>
              <w:t>а</w:t>
            </w:r>
            <w:r w:rsidRPr="00994D16">
              <w:rPr>
                <w:lang w:val="uk-UA"/>
              </w:rPr>
              <w:t xml:space="preserve"> філі</w:t>
            </w:r>
            <w:r>
              <w:rPr>
                <w:lang w:val="uk-UA"/>
              </w:rPr>
              <w:t>я</w:t>
            </w:r>
            <w:r w:rsidRPr="00994D16">
              <w:rPr>
                <w:lang w:val="uk-UA"/>
              </w:rPr>
              <w:t xml:space="preserve"> Державної установи „Закарпатський обласний центр контролю та профілактики хвороб Міністерства охорони здоров’я України”, м. Рахів, Миру, 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178"/>
              <w:rPr>
                <w:lang w:val="uk-UA"/>
              </w:rPr>
            </w:pPr>
            <w:r w:rsidRPr="00994D16">
              <w:t xml:space="preserve">Кобринський </w:t>
            </w:r>
            <w:r w:rsidRPr="00994D16">
              <w:rPr>
                <w:lang w:val="uk-UA"/>
              </w:rPr>
              <w:t>М.С.</w:t>
            </w:r>
          </w:p>
          <w:p w:rsidR="009107CC" w:rsidRPr="00CA00AE" w:rsidRDefault="009107CC" w:rsidP="008C7809">
            <w:pPr>
              <w:ind w:left="178"/>
              <w:rPr>
                <w:lang w:val="uk-UA"/>
              </w:rPr>
            </w:pPr>
            <w:r w:rsidRPr="00994D16">
              <w:t>2-56-14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jc w:val="center"/>
            </w:pPr>
            <w:r w:rsidRPr="00994D16">
              <w:t>2-56-14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C47CA0" w:rsidRDefault="009107CC" w:rsidP="008C7809">
            <w:pPr>
              <w:pStyle w:val="141"/>
              <w:shd w:val="clear" w:color="auto" w:fill="auto"/>
              <w:spacing w:before="0" w:line="240" w:lineRule="auto"/>
              <w:ind w:left="96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7CA0">
              <w:rPr>
                <w:rFonts w:ascii="Times New Roman" w:hAnsi="Times New Roman"/>
                <w:b w:val="0"/>
                <w:sz w:val="24"/>
                <w:szCs w:val="24"/>
              </w:rPr>
              <w:t>Газоаналізатор УГ-2, стирелізатор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  <w:ind w:left="96"/>
            </w:pPr>
            <w:r w:rsidRPr="00994D16">
              <w:rPr>
                <w:lang w:val="uk-UA"/>
              </w:rPr>
              <w:t>Здійснення моніторингу р</w:t>
            </w:r>
            <w:r w:rsidRPr="00994D16">
              <w:t>адіаційн</w:t>
            </w:r>
            <w:r w:rsidRPr="00994D16">
              <w:rPr>
                <w:lang w:val="uk-UA"/>
              </w:rPr>
              <w:t>ого</w:t>
            </w:r>
            <w:r w:rsidRPr="00994D16">
              <w:t xml:space="preserve"> та хімічн</w:t>
            </w:r>
            <w:r w:rsidRPr="00994D16">
              <w:rPr>
                <w:lang w:val="uk-UA"/>
              </w:rPr>
              <w:t>ого</w:t>
            </w:r>
            <w:r w:rsidRPr="00994D16">
              <w:t xml:space="preserve">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ind w:left="96"/>
            </w:pPr>
            <w:r w:rsidRPr="00994D16"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7CC" w:rsidRPr="00994D16" w:rsidRDefault="009107CC" w:rsidP="008C7809">
            <w:pPr>
              <w:snapToGrid w:val="0"/>
            </w:pPr>
          </w:p>
        </w:tc>
      </w:tr>
    </w:tbl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rPr>
          <w:sz w:val="2"/>
          <w:szCs w:val="2"/>
          <w:lang w:val="uk-UA"/>
        </w:rPr>
      </w:pPr>
    </w:p>
    <w:p w:rsidR="009107CC" w:rsidRPr="00994D16" w:rsidRDefault="009107CC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7CC" w:rsidRPr="00994D16" w:rsidRDefault="009107CC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7CC" w:rsidRPr="00994D16" w:rsidRDefault="009107CC" w:rsidP="006E7DFD">
      <w:pPr>
        <w:pStyle w:val="Default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5760"/>
        <w:gridCol w:w="9158"/>
      </w:tblGrid>
      <w:tr w:rsidR="009107CC" w:rsidRPr="00994D16" w:rsidTr="008C7809">
        <w:tc>
          <w:tcPr>
            <w:tcW w:w="5760" w:type="dxa"/>
          </w:tcPr>
          <w:p w:rsidR="009107CC" w:rsidRPr="00994D16" w:rsidRDefault="009107CC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9107CC" w:rsidRPr="00994D16" w:rsidRDefault="009107CC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158" w:type="dxa"/>
          </w:tcPr>
          <w:p w:rsidR="009107CC" w:rsidRPr="00994D16" w:rsidRDefault="009107CC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9107CC" w:rsidRPr="00994D16" w:rsidRDefault="009107CC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994D16">
              <w:rPr>
                <w:b/>
                <w:sz w:val="28"/>
                <w:lang w:val="uk-UA"/>
              </w:rPr>
              <w:t>Юрій ВАРГА</w:t>
            </w:r>
          </w:p>
        </w:tc>
      </w:tr>
    </w:tbl>
    <w:p w:rsidR="009107CC" w:rsidRPr="00994D16" w:rsidRDefault="009107CC"/>
    <w:sectPr w:rsidR="009107CC" w:rsidRPr="00994D16" w:rsidSect="009A1634">
      <w:headerReference w:type="default" r:id="rId6"/>
      <w:pgSz w:w="16838" w:h="11906" w:orient="landscape"/>
      <w:pgMar w:top="113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CC" w:rsidRDefault="009107CC">
      <w:r>
        <w:separator/>
      </w:r>
    </w:p>
  </w:endnote>
  <w:endnote w:type="continuationSeparator" w:id="0">
    <w:p w:rsidR="009107CC" w:rsidRDefault="00910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CC" w:rsidRDefault="009107CC">
      <w:r>
        <w:separator/>
      </w:r>
    </w:p>
  </w:footnote>
  <w:footnote w:type="continuationSeparator" w:id="0">
    <w:p w:rsidR="009107CC" w:rsidRDefault="00910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CC" w:rsidRDefault="009107CC">
    <w:pPr>
      <w:pStyle w:val="Header"/>
      <w:jc w:val="center"/>
    </w:pPr>
    <w:fldSimple w:instr="PAGE   \* MERGEFORMAT">
      <w:r w:rsidRPr="00B46096">
        <w:rPr>
          <w:noProof/>
          <w:lang w:val="uk-UA"/>
        </w:rPr>
        <w:t>2</w:t>
      </w:r>
    </w:fldSimple>
  </w:p>
  <w:p w:rsidR="009107CC" w:rsidRDefault="009107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DFD"/>
    <w:rsid w:val="00043770"/>
    <w:rsid w:val="0008228A"/>
    <w:rsid w:val="00151F90"/>
    <w:rsid w:val="0016051A"/>
    <w:rsid w:val="0016215D"/>
    <w:rsid w:val="00250037"/>
    <w:rsid w:val="002B6DB2"/>
    <w:rsid w:val="00300D64"/>
    <w:rsid w:val="00321510"/>
    <w:rsid w:val="00381DA9"/>
    <w:rsid w:val="003C0953"/>
    <w:rsid w:val="004649E7"/>
    <w:rsid w:val="00475288"/>
    <w:rsid w:val="004D26E6"/>
    <w:rsid w:val="004D43DD"/>
    <w:rsid w:val="00546679"/>
    <w:rsid w:val="005A26F7"/>
    <w:rsid w:val="006538B1"/>
    <w:rsid w:val="0065438E"/>
    <w:rsid w:val="006752F1"/>
    <w:rsid w:val="00695C00"/>
    <w:rsid w:val="006E7DFD"/>
    <w:rsid w:val="00783EDC"/>
    <w:rsid w:val="00874650"/>
    <w:rsid w:val="008C7809"/>
    <w:rsid w:val="00905118"/>
    <w:rsid w:val="009107CC"/>
    <w:rsid w:val="00994D16"/>
    <w:rsid w:val="009A1634"/>
    <w:rsid w:val="00A81CCC"/>
    <w:rsid w:val="00B46096"/>
    <w:rsid w:val="00BD17D7"/>
    <w:rsid w:val="00C47CA0"/>
    <w:rsid w:val="00C538C5"/>
    <w:rsid w:val="00C634D3"/>
    <w:rsid w:val="00CA00AE"/>
    <w:rsid w:val="00CA0817"/>
    <w:rsid w:val="00CA5F6A"/>
    <w:rsid w:val="00CB71A8"/>
    <w:rsid w:val="00CE138C"/>
    <w:rsid w:val="00D23BE5"/>
    <w:rsid w:val="00E61F4F"/>
    <w:rsid w:val="00E836B5"/>
    <w:rsid w:val="00E925C6"/>
    <w:rsid w:val="00EC32D2"/>
    <w:rsid w:val="00EE6BCF"/>
    <w:rsid w:val="00F1134B"/>
    <w:rsid w:val="00F13299"/>
    <w:rsid w:val="00F26C96"/>
    <w:rsid w:val="00F55631"/>
    <w:rsid w:val="00FB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E7DFD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E7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E7DFD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E7DFD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E7DFD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6E7DFD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7DFD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6E7DFD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6E7DFD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6E7DFD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6E7DFD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6E7DFD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6E7DFD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6E7DFD"/>
  </w:style>
  <w:style w:type="character" w:customStyle="1" w:styleId="8">
    <w:name w:val="Основной текст (8)"/>
    <w:basedOn w:val="DefaultParagraphFont"/>
    <w:link w:val="8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6E7DFD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6E7DFD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6E7DFD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6E7DFD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6E7DFD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6E7DFD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6E7DFD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9A163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1634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63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1043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2026-03-23T13:02:00Z</cp:lastPrinted>
  <dcterms:created xsi:type="dcterms:W3CDTF">2025-06-26T07:21:00Z</dcterms:created>
  <dcterms:modified xsi:type="dcterms:W3CDTF">2026-03-23T13:02:00Z</dcterms:modified>
</cp:coreProperties>
</file>