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outside"/>
        <w:tblW w:w="15768" w:type="dxa"/>
        <w:tblLook w:val="00A0"/>
      </w:tblPr>
      <w:tblGrid>
        <w:gridCol w:w="13041"/>
        <w:gridCol w:w="2727"/>
      </w:tblGrid>
      <w:tr w:rsidR="003C34B6" w:rsidRPr="00D51091" w:rsidTr="00D51091">
        <w:tc>
          <w:tcPr>
            <w:tcW w:w="13041" w:type="dxa"/>
          </w:tcPr>
          <w:p w:rsidR="003C34B6" w:rsidRPr="00D51091" w:rsidRDefault="003C34B6" w:rsidP="00D5109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727" w:type="dxa"/>
          </w:tcPr>
          <w:p w:rsidR="003C34B6" w:rsidRPr="00D51091" w:rsidRDefault="003C34B6" w:rsidP="00D51091">
            <w:pPr>
              <w:jc w:val="both"/>
              <w:rPr>
                <w:sz w:val="28"/>
                <w:szCs w:val="28"/>
                <w:lang w:val="uk-UA"/>
              </w:rPr>
            </w:pPr>
            <w:r w:rsidRPr="00D51091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3C34B6" w:rsidRPr="00D51091" w:rsidRDefault="003C34B6" w:rsidP="00D51091">
            <w:pPr>
              <w:jc w:val="both"/>
              <w:rPr>
                <w:sz w:val="28"/>
                <w:szCs w:val="28"/>
                <w:lang w:val="uk-UA"/>
              </w:rPr>
            </w:pPr>
            <w:r w:rsidRPr="00D51091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3C34B6" w:rsidRPr="00D51091" w:rsidRDefault="003C34B6" w:rsidP="00D510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20.03.2026</w:t>
            </w:r>
            <w:r w:rsidRPr="00D51091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22</w:t>
            </w:r>
          </w:p>
          <w:p w:rsidR="003C34B6" w:rsidRPr="00D51091" w:rsidRDefault="003C34B6" w:rsidP="00D51091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3C34B6" w:rsidRPr="00D51091" w:rsidRDefault="003C34B6" w:rsidP="00D51091">
      <w:pPr>
        <w:pStyle w:val="61"/>
        <w:spacing w:after="0" w:line="240" w:lineRule="auto"/>
        <w:rPr>
          <w:rFonts w:ascii="Times New Roman" w:hAnsi="Times New Roman"/>
          <w:color w:val="000000"/>
        </w:rPr>
      </w:pPr>
    </w:p>
    <w:p w:rsidR="003C34B6" w:rsidRPr="00D51091" w:rsidRDefault="003C34B6" w:rsidP="00D51091">
      <w:pPr>
        <w:pStyle w:val="61"/>
        <w:spacing w:after="0" w:line="240" w:lineRule="auto"/>
        <w:rPr>
          <w:rFonts w:ascii="Times New Roman" w:hAnsi="Times New Roman"/>
          <w:b w:val="0"/>
          <w:color w:val="000000"/>
        </w:rPr>
      </w:pPr>
    </w:p>
    <w:p w:rsidR="003C34B6" w:rsidRPr="00D51091" w:rsidRDefault="003C34B6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</w:p>
    <w:p w:rsidR="003C34B6" w:rsidRPr="00D51091" w:rsidRDefault="003C34B6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  <w:r w:rsidRPr="00D51091">
        <w:rPr>
          <w:rFonts w:ascii="Times New Roman" w:hAnsi="Times New Roman"/>
          <w:b w:val="0"/>
          <w:color w:val="000000"/>
        </w:rPr>
        <w:t>СКЛАД</w:t>
      </w:r>
    </w:p>
    <w:p w:rsidR="003C34B6" w:rsidRPr="00D51091" w:rsidRDefault="003C34B6" w:rsidP="00D51091">
      <w:pPr>
        <w:pStyle w:val="61"/>
        <w:spacing w:after="0" w:line="240" w:lineRule="auto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районної </w:t>
      </w:r>
      <w:r w:rsidRPr="00D51091">
        <w:rPr>
          <w:rFonts w:ascii="Times New Roman" w:hAnsi="Times New Roman"/>
          <w:b w:val="0"/>
          <w:color w:val="000000"/>
        </w:rPr>
        <w:t xml:space="preserve">розрахунково-аналітичної групи (РАГ) </w:t>
      </w:r>
    </w:p>
    <w:p w:rsidR="003C34B6" w:rsidRPr="00D51091" w:rsidRDefault="003C34B6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3C34B6" w:rsidRPr="00D51091" w:rsidRDefault="003C34B6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3C34B6" w:rsidRPr="00D51091" w:rsidRDefault="003C34B6" w:rsidP="00D51091">
      <w:pPr>
        <w:ind w:right="-190"/>
        <w:rPr>
          <w:color w:val="000000"/>
          <w:sz w:val="2"/>
          <w:szCs w:val="2"/>
          <w:lang w:val="uk-UA"/>
        </w:rPr>
      </w:pPr>
    </w:p>
    <w:p w:rsidR="003C34B6" w:rsidRPr="00D51091" w:rsidRDefault="003C34B6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3C34B6" w:rsidRPr="00D51091" w:rsidRDefault="003C34B6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3C34B6" w:rsidRPr="00D51091" w:rsidRDefault="003C34B6" w:rsidP="00D51091">
      <w:pPr>
        <w:ind w:right="-190"/>
        <w:jc w:val="center"/>
        <w:rPr>
          <w:color w:val="000000"/>
          <w:sz w:val="2"/>
          <w:szCs w:val="2"/>
          <w:lang w:val="uk-UA"/>
        </w:rPr>
      </w:pPr>
    </w:p>
    <w:p w:rsidR="003C34B6" w:rsidRPr="00D51091" w:rsidRDefault="003C34B6" w:rsidP="00D51091">
      <w:pPr>
        <w:pStyle w:val="61"/>
        <w:spacing w:before="60" w:after="0" w:line="317" w:lineRule="exact"/>
        <w:ind w:right="-190"/>
        <w:rPr>
          <w:rFonts w:ascii="Times New Roman" w:hAnsi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2877"/>
        <w:gridCol w:w="3420"/>
        <w:gridCol w:w="2700"/>
        <w:gridCol w:w="2160"/>
        <w:gridCol w:w="2160"/>
        <w:gridCol w:w="1440"/>
      </w:tblGrid>
      <w:tr w:rsidR="003C34B6" w:rsidRPr="00D51091" w:rsidTr="008C7809">
        <w:trPr>
          <w:trHeight w:val="178"/>
        </w:trPr>
        <w:tc>
          <w:tcPr>
            <w:tcW w:w="903" w:type="dxa"/>
          </w:tcPr>
          <w:p w:rsidR="003C34B6" w:rsidRPr="00D51091" w:rsidRDefault="003C34B6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№</w:t>
            </w:r>
          </w:p>
          <w:p w:rsidR="003C34B6" w:rsidRPr="00D51091" w:rsidRDefault="003C34B6" w:rsidP="00E251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1091">
              <w:rPr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51091">
              <w:rPr>
                <w:color w:val="000000"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Займана посада</w:t>
            </w:r>
          </w:p>
        </w:tc>
        <w:tc>
          <w:tcPr>
            <w:tcW w:w="2700" w:type="dxa"/>
            <w:vAlign w:val="center"/>
          </w:tcPr>
          <w:p w:rsidR="003C34B6" w:rsidRPr="00D51091" w:rsidRDefault="003C34B6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 xml:space="preserve">Освіта </w:t>
            </w:r>
          </w:p>
          <w:p w:rsidR="003C34B6" w:rsidRPr="00D51091" w:rsidRDefault="003C34B6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та кваліфікація спеціаліста</w:t>
            </w:r>
          </w:p>
        </w:tc>
        <w:tc>
          <w:tcPr>
            <w:tcW w:w="2160" w:type="dxa"/>
          </w:tcPr>
          <w:p w:rsidR="003C34B6" w:rsidRPr="00C85D73" w:rsidRDefault="003C34B6" w:rsidP="00E25119">
            <w:pPr>
              <w:pStyle w:val="91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85D73">
              <w:rPr>
                <w:rFonts w:ascii="Times New Roman" w:hAnsi="Times New Roman"/>
                <w:color w:val="000000"/>
              </w:rPr>
              <w:t>Напрям</w:t>
            </w:r>
          </w:p>
          <w:p w:rsidR="003C34B6" w:rsidRPr="00C85D73" w:rsidRDefault="003C34B6" w:rsidP="00E25119">
            <w:pPr>
              <w:pStyle w:val="91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85D73">
              <w:rPr>
                <w:rFonts w:ascii="Times New Roman" w:hAnsi="Times New Roman"/>
                <w:color w:val="000000"/>
              </w:rPr>
              <w:t>відповідальності</w:t>
            </w:r>
          </w:p>
        </w:tc>
        <w:tc>
          <w:tcPr>
            <w:tcW w:w="2160" w:type="dxa"/>
          </w:tcPr>
          <w:p w:rsidR="003C34B6" w:rsidRPr="00C85D73" w:rsidRDefault="003C34B6" w:rsidP="00E25119">
            <w:pPr>
              <w:pStyle w:val="91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85D73">
              <w:rPr>
                <w:rFonts w:ascii="Times New Roman" w:hAnsi="Times New Roman"/>
                <w:color w:val="000000"/>
              </w:rPr>
              <w:t>Контактні телефони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pStyle w:val="BodyText"/>
              <w:jc w:val="center"/>
              <w:rPr>
                <w:color w:val="000000"/>
              </w:rPr>
            </w:pPr>
            <w:r w:rsidRPr="00D51091">
              <w:rPr>
                <w:color w:val="000000"/>
              </w:rPr>
              <w:t>Примітки</w:t>
            </w: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4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5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ind w:left="-288" w:right="-190" w:firstLine="288"/>
              <w:jc w:val="center"/>
              <w:rPr>
                <w:b/>
                <w:color w:val="000000"/>
                <w:lang w:val="uk-UA"/>
              </w:rPr>
            </w:pPr>
            <w:r w:rsidRPr="00D51091">
              <w:rPr>
                <w:b/>
                <w:color w:val="000000"/>
                <w:lang w:val="uk-UA"/>
              </w:rPr>
              <w:t>7</w:t>
            </w: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</w:pPr>
            <w:r w:rsidRPr="00D51091">
              <w:rPr>
                <w:color w:val="000000"/>
              </w:rPr>
              <w:t>1.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Бобельська </w:t>
            </w:r>
          </w:p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Руслана Володимирівна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Д</w:t>
            </w:r>
            <w:r w:rsidRPr="00D51091">
              <w:t xml:space="preserve">иректор Рахівської філії Державної установи </w:t>
            </w:r>
            <w:r w:rsidRPr="00D51091">
              <w:rPr>
                <w:lang w:val="uk-UA"/>
              </w:rPr>
              <w:t>„</w:t>
            </w:r>
            <w:r w:rsidRPr="00D51091">
              <w:t>Закарпатський обласний центр контролю та профілактики хвороб М</w:t>
            </w:r>
            <w:r w:rsidRPr="00D51091">
              <w:rPr>
                <w:lang w:val="uk-UA"/>
              </w:rPr>
              <w:t xml:space="preserve">ОЗ </w:t>
            </w:r>
            <w:r w:rsidRPr="00D51091">
              <w:t>України</w:t>
            </w:r>
            <w:r w:rsidRPr="00D51091">
              <w:rPr>
                <w:lang w:val="uk-UA"/>
              </w:rPr>
              <w:t xml:space="preserve">”  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Начальника групи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0968045243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2.</w:t>
            </w:r>
          </w:p>
        </w:tc>
        <w:tc>
          <w:tcPr>
            <w:tcW w:w="2877" w:type="dxa"/>
          </w:tcPr>
          <w:p w:rsidR="003C34B6" w:rsidRPr="00D51091" w:rsidRDefault="003C34B6" w:rsidP="00E25119">
            <w:r w:rsidRPr="00D51091">
              <w:rPr>
                <w:color w:val="000000"/>
              </w:rPr>
              <w:t xml:space="preserve">Мініх </w:t>
            </w:r>
          </w:p>
          <w:p w:rsidR="003C34B6" w:rsidRPr="00D51091" w:rsidRDefault="003C34B6" w:rsidP="00E25119">
            <w:r w:rsidRPr="00D51091">
              <w:rPr>
                <w:color w:val="000000"/>
              </w:rPr>
              <w:t>Артур Іванович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 xml:space="preserve">В.о. начальника метеостанції </w:t>
            </w:r>
          </w:p>
          <w:p w:rsidR="003C34B6" w:rsidRPr="00D51091" w:rsidRDefault="003C34B6" w:rsidP="00E25119">
            <w:pPr>
              <w:jc w:val="both"/>
            </w:pPr>
            <w:r w:rsidRPr="00D51091">
              <w:rPr>
                <w:lang w:val="uk-UA"/>
              </w:rPr>
              <w:t>м. Рахів</w:t>
            </w:r>
          </w:p>
        </w:tc>
        <w:tc>
          <w:tcPr>
            <w:tcW w:w="2700" w:type="dxa"/>
          </w:tcPr>
          <w:p w:rsidR="003C34B6" w:rsidRPr="00D51091" w:rsidRDefault="003C34B6" w:rsidP="00E25119">
            <w:r w:rsidRPr="00D51091">
              <w:rPr>
                <w:color w:val="000000"/>
              </w:rPr>
              <w:t>Середня, гідролог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Заступник начальника групи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2-14-55 </w:t>
            </w:r>
          </w:p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color w:val="000000"/>
                <w:lang w:val="uk-UA"/>
              </w:rPr>
              <w:t>моб. 0961695267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</w:pPr>
            <w:r w:rsidRPr="00D51091">
              <w:rPr>
                <w:lang w:val="uk-UA"/>
              </w:rPr>
              <w:t>3</w:t>
            </w:r>
            <w:r w:rsidRPr="00D51091">
              <w:t>.</w:t>
            </w:r>
          </w:p>
          <w:p w:rsidR="003C34B6" w:rsidRPr="00D51091" w:rsidRDefault="003C34B6" w:rsidP="00E25119">
            <w:pPr>
              <w:jc w:val="center"/>
            </w:pPr>
          </w:p>
        </w:tc>
        <w:tc>
          <w:tcPr>
            <w:tcW w:w="2877" w:type="dxa"/>
          </w:tcPr>
          <w:p w:rsidR="003C34B6" w:rsidRPr="00D51091" w:rsidRDefault="003C34B6" w:rsidP="00E25119">
            <w:r w:rsidRPr="00D51091">
              <w:t xml:space="preserve">Катеринюк </w:t>
            </w:r>
          </w:p>
          <w:p w:rsidR="003C34B6" w:rsidRPr="00D51091" w:rsidRDefault="003C34B6" w:rsidP="00E25119">
            <w:pPr>
              <w:ind w:right="-27"/>
            </w:pPr>
            <w:r w:rsidRPr="00D51091">
              <w:t>Володимир</w:t>
            </w:r>
            <w:r w:rsidRPr="00D51091">
              <w:rPr>
                <w:lang w:val="uk-UA"/>
              </w:rPr>
              <w:t xml:space="preserve"> </w:t>
            </w:r>
            <w:r w:rsidRPr="00D51091">
              <w:t>Васильович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</w:pPr>
            <w:r w:rsidRPr="00D51091">
              <w:t>Вчитель хімії</w:t>
            </w:r>
          </w:p>
        </w:tc>
        <w:tc>
          <w:tcPr>
            <w:tcW w:w="2700" w:type="dxa"/>
          </w:tcPr>
          <w:p w:rsidR="003C34B6" w:rsidRPr="00D51091" w:rsidRDefault="003C34B6" w:rsidP="00E25119">
            <w:r w:rsidRPr="00D51091">
              <w:t>Вища категорія, старший учитель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t>Інформатор</w:t>
            </w:r>
            <w:r w:rsidRPr="00D51091">
              <w:rPr>
                <w:lang w:val="uk-UA"/>
              </w:rPr>
              <w:t xml:space="preserve"> - спеціаліст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0969038447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</w:pPr>
            <w:r w:rsidRPr="00D51091">
              <w:rPr>
                <w:lang w:val="uk-UA"/>
              </w:rPr>
              <w:t>4</w:t>
            </w:r>
            <w:r w:rsidRPr="00D51091">
              <w:t>.</w:t>
            </w:r>
          </w:p>
        </w:tc>
        <w:tc>
          <w:tcPr>
            <w:tcW w:w="2877" w:type="dxa"/>
          </w:tcPr>
          <w:p w:rsidR="003C34B6" w:rsidRPr="00D51091" w:rsidRDefault="003C34B6" w:rsidP="00E25119">
            <w:r w:rsidRPr="00D51091">
              <w:t xml:space="preserve">Кобринський </w:t>
            </w:r>
          </w:p>
          <w:p w:rsidR="003C34B6" w:rsidRPr="00D51091" w:rsidRDefault="003C34B6" w:rsidP="00E25119">
            <w:r w:rsidRPr="00D51091">
              <w:t>Мирослав Степанович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Професіонал</w:t>
            </w:r>
            <w:r w:rsidRPr="00D51091">
              <w:t xml:space="preserve"> санітарно-гігієнічної лаболаторії Рахівської філії Державної установи „Закарпатський обласний центр контролю та профілактики хвороб </w:t>
            </w:r>
            <w:r w:rsidRPr="00D51091">
              <w:rPr>
                <w:lang w:val="uk-UA"/>
              </w:rPr>
              <w:t>МОЗ</w:t>
            </w:r>
            <w:r w:rsidRPr="00D51091">
              <w:t xml:space="preserve"> України”</w:t>
            </w:r>
          </w:p>
        </w:tc>
        <w:tc>
          <w:tcPr>
            <w:tcW w:w="2700" w:type="dxa"/>
          </w:tcPr>
          <w:p w:rsidR="003C34B6" w:rsidRPr="00D51091" w:rsidRDefault="003C34B6" w:rsidP="00E25119">
            <w:r w:rsidRPr="00D51091">
              <w:t>Вища, хімік</w:t>
            </w:r>
          </w:p>
        </w:tc>
        <w:tc>
          <w:tcPr>
            <w:tcW w:w="2160" w:type="dxa"/>
          </w:tcPr>
          <w:p w:rsidR="003C34B6" w:rsidRPr="00D51091" w:rsidRDefault="003C34B6" w:rsidP="00E25119">
            <w:r w:rsidRPr="00D51091">
              <w:t xml:space="preserve">Спеціаліст групи з оцінки хімічної обстановки 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t>2-56-14</w:t>
            </w:r>
          </w:p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 xml:space="preserve">моб. 0678987051 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</w:pPr>
            <w:r w:rsidRPr="00D51091">
              <w:rPr>
                <w:lang w:val="uk-UA"/>
              </w:rPr>
              <w:t>5</w:t>
            </w:r>
            <w:r w:rsidRPr="00D51091">
              <w:t>.</w:t>
            </w:r>
          </w:p>
          <w:p w:rsidR="003C34B6" w:rsidRPr="00D51091" w:rsidRDefault="003C34B6" w:rsidP="00E25119">
            <w:pPr>
              <w:jc w:val="center"/>
            </w:pPr>
          </w:p>
        </w:tc>
        <w:tc>
          <w:tcPr>
            <w:tcW w:w="2877" w:type="dxa"/>
          </w:tcPr>
          <w:p w:rsidR="003C34B6" w:rsidRDefault="003C34B6" w:rsidP="00E25119">
            <w:pPr>
              <w:rPr>
                <w:lang w:val="uk-UA"/>
              </w:rPr>
            </w:pPr>
            <w:r>
              <w:rPr>
                <w:lang w:val="uk-UA"/>
              </w:rPr>
              <w:t xml:space="preserve">Козел </w:t>
            </w:r>
          </w:p>
          <w:p w:rsidR="003C34B6" w:rsidRPr="00C2029A" w:rsidRDefault="003C34B6" w:rsidP="00E25119">
            <w:pPr>
              <w:rPr>
                <w:lang w:val="uk-UA"/>
              </w:rPr>
            </w:pPr>
            <w:r>
              <w:rPr>
                <w:lang w:val="uk-UA"/>
              </w:rPr>
              <w:t>Степан Степанович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</w:pPr>
            <w:r w:rsidRPr="00D51091">
              <w:t>Вчитель хімії</w:t>
            </w:r>
          </w:p>
        </w:tc>
        <w:tc>
          <w:tcPr>
            <w:tcW w:w="2700" w:type="dxa"/>
          </w:tcPr>
          <w:p w:rsidR="003C34B6" w:rsidRPr="00D51091" w:rsidRDefault="003C34B6" w:rsidP="00E25119">
            <w: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t>Інформатор</w:t>
            </w:r>
            <w:r w:rsidRPr="00D51091">
              <w:rPr>
                <w:lang w:val="uk-UA"/>
              </w:rPr>
              <w:t xml:space="preserve"> - спеціаліст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2-51-29</w:t>
            </w:r>
          </w:p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 xml:space="preserve"> моб. 0673104447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</w:pPr>
            <w:r w:rsidRPr="00D51091">
              <w:rPr>
                <w:color w:val="000000"/>
                <w:lang w:val="uk-UA"/>
              </w:rPr>
              <w:t>6</w:t>
            </w:r>
            <w:r w:rsidRPr="00D51091">
              <w:rPr>
                <w:color w:val="000000"/>
              </w:rPr>
              <w:t>.</w:t>
            </w:r>
          </w:p>
          <w:p w:rsidR="003C34B6" w:rsidRPr="00D51091" w:rsidRDefault="003C34B6" w:rsidP="00E25119">
            <w:pPr>
              <w:jc w:val="center"/>
              <w:rPr>
                <w:color w:val="000000"/>
              </w:rPr>
            </w:pPr>
          </w:p>
        </w:tc>
        <w:tc>
          <w:tcPr>
            <w:tcW w:w="2877" w:type="dxa"/>
          </w:tcPr>
          <w:p w:rsidR="003C34B6" w:rsidRPr="000210F5" w:rsidRDefault="003C34B6" w:rsidP="00E25119">
            <w:pPr>
              <w:jc w:val="both"/>
              <w:rPr>
                <w:color w:val="000000"/>
              </w:rPr>
            </w:pPr>
            <w:r w:rsidRPr="000210F5">
              <w:rPr>
                <w:color w:val="000000"/>
              </w:rPr>
              <w:t xml:space="preserve">Попенко </w:t>
            </w:r>
          </w:p>
          <w:p w:rsidR="003C34B6" w:rsidRPr="000210F5" w:rsidRDefault="003C34B6" w:rsidP="00E25119">
            <w:pPr>
              <w:jc w:val="both"/>
              <w:rPr>
                <w:b/>
                <w:lang w:val="uk-UA"/>
              </w:rPr>
            </w:pPr>
            <w:r w:rsidRPr="000210F5">
              <w:rPr>
                <w:color w:val="000000"/>
              </w:rPr>
              <w:t xml:space="preserve">Людмила </w:t>
            </w:r>
            <w:r w:rsidRPr="000210F5">
              <w:rPr>
                <w:color w:val="000000"/>
                <w:lang w:val="uk-UA"/>
              </w:rPr>
              <w:t>Василівна</w:t>
            </w:r>
          </w:p>
        </w:tc>
        <w:tc>
          <w:tcPr>
            <w:tcW w:w="3420" w:type="dxa"/>
          </w:tcPr>
          <w:p w:rsidR="003C34B6" w:rsidRPr="00D51091" w:rsidRDefault="003C34B6" w:rsidP="007062A2">
            <w:pPr>
              <w:pStyle w:val="BodyTex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</w:t>
            </w:r>
            <w:r w:rsidRPr="00C2029A">
              <w:rPr>
                <w:color w:val="000000"/>
                <w:sz w:val="24"/>
              </w:rPr>
              <w:t>ехнік-метеоролог 1  категорії</w:t>
            </w:r>
            <w:r w:rsidRPr="00B745E4">
              <w:rPr>
                <w:color w:val="000000"/>
                <w:sz w:val="24"/>
                <w:lang w:val="ru-RU"/>
              </w:rPr>
              <w:t xml:space="preserve"> </w:t>
            </w:r>
            <w:r w:rsidRPr="00C2029A">
              <w:rPr>
                <w:color w:val="000000"/>
                <w:sz w:val="24"/>
              </w:rPr>
              <w:t xml:space="preserve">метеостанції м. Рахів </w:t>
            </w:r>
          </w:p>
        </w:tc>
        <w:tc>
          <w:tcPr>
            <w:tcW w:w="2700" w:type="dxa"/>
            <w:vAlign w:val="center"/>
          </w:tcPr>
          <w:p w:rsidR="003C34B6" w:rsidRPr="00D51091" w:rsidRDefault="003C34B6" w:rsidP="00E25119">
            <w:pPr>
              <w:pStyle w:val="BodyText"/>
              <w:jc w:val="left"/>
              <w:rPr>
                <w:color w:val="000000"/>
                <w:sz w:val="24"/>
              </w:rPr>
            </w:pPr>
            <w:r w:rsidRPr="00D51091">
              <w:rPr>
                <w:color w:val="000000"/>
                <w:sz w:val="24"/>
              </w:rPr>
              <w:t>Середня, метеоролог</w:t>
            </w:r>
          </w:p>
        </w:tc>
        <w:tc>
          <w:tcPr>
            <w:tcW w:w="2160" w:type="dxa"/>
          </w:tcPr>
          <w:p w:rsidR="003C34B6" w:rsidRPr="00C85D73" w:rsidRDefault="003C34B6" w:rsidP="00E25119">
            <w:pPr>
              <w:pStyle w:val="91"/>
              <w:spacing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D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3C34B6" w:rsidRPr="00C85D73" w:rsidRDefault="003C34B6" w:rsidP="00E25119">
            <w:pPr>
              <w:pStyle w:val="91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D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моб. </w:t>
            </w:r>
            <w:r w:rsidRPr="00C85D73">
              <w:t xml:space="preserve"> </w:t>
            </w:r>
            <w:r w:rsidRPr="00C85D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0631192057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</w:pPr>
            <w:r w:rsidRPr="00D51091">
              <w:rPr>
                <w:color w:val="000000"/>
                <w:lang w:val="uk-UA"/>
              </w:rPr>
              <w:t>7</w:t>
            </w:r>
            <w:r w:rsidRPr="00D51091">
              <w:rPr>
                <w:color w:val="000000"/>
              </w:rPr>
              <w:t>.</w:t>
            </w:r>
          </w:p>
        </w:tc>
        <w:tc>
          <w:tcPr>
            <w:tcW w:w="2877" w:type="dxa"/>
          </w:tcPr>
          <w:p w:rsidR="003C34B6" w:rsidRPr="000210F5" w:rsidRDefault="003C34B6" w:rsidP="00E25119">
            <w:pPr>
              <w:rPr>
                <w:color w:val="000000"/>
                <w:lang w:val="uk-UA"/>
              </w:rPr>
            </w:pPr>
            <w:r w:rsidRPr="000210F5">
              <w:rPr>
                <w:color w:val="000000"/>
                <w:lang w:val="uk-UA"/>
              </w:rPr>
              <w:t xml:space="preserve">Варга </w:t>
            </w:r>
          </w:p>
          <w:p w:rsidR="003C34B6" w:rsidRPr="000210F5" w:rsidRDefault="003C34B6" w:rsidP="00E25119">
            <w:pPr>
              <w:rPr>
                <w:lang w:val="uk-UA"/>
              </w:rPr>
            </w:pPr>
            <w:r w:rsidRPr="000210F5">
              <w:rPr>
                <w:color w:val="000000"/>
                <w:lang w:val="uk-UA"/>
              </w:rPr>
              <w:t xml:space="preserve">Юрій Юрійович 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</w:pPr>
            <w:r w:rsidRPr="00D51091">
              <w:rPr>
                <w:lang w:val="uk-UA"/>
              </w:rPr>
              <w:t xml:space="preserve">Начальник  </w:t>
            </w:r>
            <w:r w:rsidRPr="00D51091">
              <w:t xml:space="preserve">відділу цивільного захисту та оборонної роботи </w:t>
            </w:r>
          </w:p>
        </w:tc>
        <w:tc>
          <w:tcPr>
            <w:tcW w:w="2700" w:type="dxa"/>
          </w:tcPr>
          <w:p w:rsidR="003C34B6" w:rsidRPr="00D51091" w:rsidRDefault="003C34B6" w:rsidP="00E25119">
            <w:r w:rsidRPr="00D51091">
              <w:rPr>
                <w:color w:val="000000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 - спеціаліст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</w:rPr>
              <w:t>2-56-08</w:t>
            </w:r>
            <w:r w:rsidRPr="00D51091">
              <w:rPr>
                <w:color w:val="000000"/>
                <w:lang w:val="uk-UA"/>
              </w:rPr>
              <w:t xml:space="preserve">, </w:t>
            </w:r>
          </w:p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color w:val="000000"/>
                <w:lang w:val="uk-UA"/>
              </w:rPr>
              <w:t>моб. 0975819539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8.</w:t>
            </w:r>
          </w:p>
        </w:tc>
        <w:tc>
          <w:tcPr>
            <w:tcW w:w="2877" w:type="dxa"/>
          </w:tcPr>
          <w:p w:rsidR="003C34B6" w:rsidRPr="000210F5" w:rsidRDefault="003C34B6" w:rsidP="00E25119">
            <w:pPr>
              <w:ind w:right="-108"/>
              <w:rPr>
                <w:lang w:val="uk-UA"/>
              </w:rPr>
            </w:pPr>
            <w:r w:rsidRPr="000210F5">
              <w:rPr>
                <w:lang w:val="uk-UA"/>
              </w:rPr>
              <w:t xml:space="preserve">Чічак </w:t>
            </w:r>
          </w:p>
          <w:p w:rsidR="003C34B6" w:rsidRPr="000210F5" w:rsidRDefault="003C34B6" w:rsidP="00E25119">
            <w:pPr>
              <w:rPr>
                <w:lang w:val="uk-UA"/>
              </w:rPr>
            </w:pPr>
            <w:r w:rsidRPr="000210F5">
              <w:rPr>
                <w:lang w:val="uk-UA"/>
              </w:rPr>
              <w:t>Наталія Михайлівна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</w:pPr>
            <w:r w:rsidRPr="00D51091">
              <w:rPr>
                <w:lang w:val="uk-UA"/>
              </w:rPr>
              <w:t xml:space="preserve">Фельдшер санітарний </w:t>
            </w:r>
            <w:r w:rsidRPr="00D51091">
              <w:t xml:space="preserve">Рахівської філії Державної установи </w:t>
            </w:r>
            <w:r w:rsidRPr="00D51091">
              <w:rPr>
                <w:lang w:val="uk-UA"/>
              </w:rPr>
              <w:t>„</w:t>
            </w:r>
            <w:r w:rsidRPr="00D51091">
              <w:t xml:space="preserve">Закарпатський обласний центр контролю та профілактики хвороб </w:t>
            </w:r>
            <w:r w:rsidRPr="00D51091">
              <w:rPr>
                <w:lang w:val="uk-UA"/>
              </w:rPr>
              <w:t>МОЗ</w:t>
            </w:r>
            <w:r w:rsidRPr="00D51091">
              <w:t xml:space="preserve"> України</w:t>
            </w:r>
            <w:r w:rsidRPr="00D51091">
              <w:rPr>
                <w:lang w:val="uk-UA"/>
              </w:rPr>
              <w:t>”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>
              <w:rPr>
                <w:lang w:val="uk-UA"/>
              </w:rPr>
              <w:t>Середня-спеціальна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Інформатор - спеціаліст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0210F5">
              <w:rPr>
                <w:lang w:val="uk-UA"/>
              </w:rPr>
              <w:t>0680890606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9.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 xml:space="preserve">Сератор </w:t>
            </w:r>
          </w:p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Любов Пантелеймонівна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</w:pPr>
            <w:r w:rsidRPr="00D51091">
              <w:rPr>
                <w:lang w:val="uk-UA"/>
              </w:rPr>
              <w:t>Начальник відділу державного нагляду за дотриманням санітарного законодавства Рахівського</w:t>
            </w:r>
            <w:r>
              <w:rPr>
                <w:lang w:val="uk-UA"/>
              </w:rPr>
              <w:t xml:space="preserve"> районного</w:t>
            </w:r>
            <w:r w:rsidRPr="00D51091">
              <w:rPr>
                <w:lang w:val="uk-UA"/>
              </w:rPr>
              <w:t xml:space="preserve"> управління Головного управління Держпродспоживслужби в Закарпатській області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r w:rsidRPr="00D51091">
              <w:t>Спеціаліст групи з оцінки хімічної обстановки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lang w:val="uk-UA"/>
              </w:rPr>
            </w:pPr>
            <w:r w:rsidRPr="00D51091">
              <w:rPr>
                <w:lang w:val="uk-UA"/>
              </w:rPr>
              <w:t>0678974728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10.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Петрусь </w:t>
            </w:r>
          </w:p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Євген Васильович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</w:pPr>
            <w:r w:rsidRPr="00D51091">
              <w:rPr>
                <w:lang w:val="uk-UA"/>
              </w:rPr>
              <w:t>Начальник Рахівської станції екстреної медичної допомоги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 медична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0970280531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11.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jc w:val="both"/>
              <w:rPr>
                <w:szCs w:val="28"/>
                <w:lang w:val="uk-UA"/>
              </w:rPr>
            </w:pPr>
            <w:r w:rsidRPr="00D51091">
              <w:rPr>
                <w:szCs w:val="28"/>
                <w:lang w:val="uk-UA"/>
              </w:rPr>
              <w:t>Німчук</w:t>
            </w:r>
          </w:p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szCs w:val="28"/>
                <w:lang w:val="uk-UA"/>
              </w:rPr>
              <w:t>Марія Віталіївна</w:t>
            </w:r>
          </w:p>
        </w:tc>
        <w:tc>
          <w:tcPr>
            <w:tcW w:w="3420" w:type="dxa"/>
          </w:tcPr>
          <w:p w:rsidR="003C34B6" w:rsidRPr="000210F5" w:rsidRDefault="003C34B6" w:rsidP="00E251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0210F5">
              <w:rPr>
                <w:lang w:val="uk-UA"/>
              </w:rPr>
              <w:t>ровідний інспектор Рахівського РВ ЦЗ та ПД ГУ ДСНС України у Закарпатській області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0961865955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12.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Зейкан</w:t>
            </w:r>
          </w:p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Василь Васильович</w:t>
            </w:r>
          </w:p>
          <w:p w:rsidR="003C34B6" w:rsidRPr="00D51091" w:rsidRDefault="003C34B6" w:rsidP="00E25119">
            <w:pPr>
              <w:rPr>
                <w:b/>
                <w:lang w:val="uk-UA"/>
              </w:rPr>
            </w:pP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Pr="00D51091">
              <w:rPr>
                <w:lang w:val="uk-UA"/>
              </w:rPr>
              <w:t xml:space="preserve"> відділу інфраструктури, містобудування та  архітектури, ЖКГ, екології управління соціально - економічного розвитку території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0930397935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3C34B6" w:rsidRPr="00D51091" w:rsidTr="008C7809">
        <w:trPr>
          <w:trHeight w:val="627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13.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Іванов </w:t>
            </w:r>
          </w:p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Ігор Євгенович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Начальник Рахівської дільниці Тячівського МУВГ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0677331866</w:t>
            </w: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  <w:tr w:rsidR="003C34B6" w:rsidRPr="00D51091" w:rsidTr="008C7809">
        <w:trPr>
          <w:trHeight w:val="310"/>
        </w:trPr>
        <w:tc>
          <w:tcPr>
            <w:tcW w:w="903" w:type="dxa"/>
          </w:tcPr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14.</w:t>
            </w:r>
          </w:p>
        </w:tc>
        <w:tc>
          <w:tcPr>
            <w:tcW w:w="2877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 xml:space="preserve">Титарчук </w:t>
            </w:r>
          </w:p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Лілія Михайлівна</w:t>
            </w:r>
          </w:p>
        </w:tc>
        <w:tc>
          <w:tcPr>
            <w:tcW w:w="3420" w:type="dxa"/>
          </w:tcPr>
          <w:p w:rsidR="003C34B6" w:rsidRPr="00D51091" w:rsidRDefault="003C34B6" w:rsidP="00E25119">
            <w:pPr>
              <w:jc w:val="both"/>
              <w:rPr>
                <w:lang w:val="uk-UA"/>
              </w:rPr>
            </w:pPr>
            <w:r w:rsidRPr="00D51091">
              <w:rPr>
                <w:lang w:val="uk-UA"/>
              </w:rPr>
              <w:t>Головний спеціаліст</w:t>
            </w:r>
            <w:r w:rsidRPr="00D51091">
              <w:t xml:space="preserve"> сектору освіти, охорони здоров’я, культури, спорту управління соціально-економічного розвитку територій</w:t>
            </w:r>
          </w:p>
        </w:tc>
        <w:tc>
          <w:tcPr>
            <w:tcW w:w="2700" w:type="dxa"/>
          </w:tcPr>
          <w:p w:rsidR="003C34B6" w:rsidRPr="00D51091" w:rsidRDefault="003C34B6" w:rsidP="00E25119">
            <w:pPr>
              <w:rPr>
                <w:lang w:val="uk-UA"/>
              </w:rPr>
            </w:pPr>
            <w:r w:rsidRPr="00D51091">
              <w:rPr>
                <w:lang w:val="uk-UA"/>
              </w:rPr>
              <w:t>Вища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rPr>
                <w:color w:val="000000"/>
                <w:lang w:val="uk-UA"/>
              </w:rPr>
            </w:pPr>
            <w:r w:rsidRPr="00D51091">
              <w:rPr>
                <w:color w:val="000000"/>
                <w:lang w:val="uk-UA"/>
              </w:rPr>
              <w:t>Інформатор</w:t>
            </w:r>
          </w:p>
        </w:tc>
        <w:tc>
          <w:tcPr>
            <w:tcW w:w="2160" w:type="dxa"/>
          </w:tcPr>
          <w:p w:rsidR="003C34B6" w:rsidRPr="00D51091" w:rsidRDefault="003C34B6" w:rsidP="00E25119">
            <w:pPr>
              <w:jc w:val="center"/>
              <w:rPr>
                <w:szCs w:val="28"/>
                <w:lang w:val="uk-UA"/>
              </w:rPr>
            </w:pPr>
            <w:r w:rsidRPr="00D51091">
              <w:rPr>
                <w:szCs w:val="28"/>
                <w:lang w:val="uk-UA"/>
              </w:rPr>
              <w:t>0631577622</w:t>
            </w:r>
          </w:p>
          <w:p w:rsidR="003C34B6" w:rsidRPr="00D51091" w:rsidRDefault="003C34B6" w:rsidP="00E2511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40" w:type="dxa"/>
          </w:tcPr>
          <w:p w:rsidR="003C34B6" w:rsidRPr="00D51091" w:rsidRDefault="003C34B6" w:rsidP="00E25119">
            <w:pPr>
              <w:snapToGrid w:val="0"/>
              <w:rPr>
                <w:color w:val="000000"/>
                <w:lang w:val="uk-UA"/>
              </w:rPr>
            </w:pPr>
          </w:p>
        </w:tc>
      </w:tr>
    </w:tbl>
    <w:p w:rsidR="003C34B6" w:rsidRPr="00D51091" w:rsidRDefault="003C34B6" w:rsidP="00D51091">
      <w:pPr>
        <w:pStyle w:val="BodyText"/>
        <w:ind w:right="-6"/>
        <w:rPr>
          <w:b/>
          <w:color w:val="000000"/>
          <w:sz w:val="24"/>
        </w:rPr>
      </w:pPr>
      <w:r w:rsidRPr="00D51091">
        <w:rPr>
          <w:b/>
          <w:color w:val="000000"/>
          <w:sz w:val="24"/>
        </w:rPr>
        <w:br w:type="textWrapping" w:clear="all"/>
      </w:r>
    </w:p>
    <w:p w:rsidR="003C34B6" w:rsidRPr="00D51091" w:rsidRDefault="003C34B6" w:rsidP="00D51091">
      <w:pPr>
        <w:pStyle w:val="BodyText"/>
        <w:ind w:right="-6"/>
        <w:rPr>
          <w:b/>
          <w:color w:val="000000"/>
        </w:rPr>
      </w:pPr>
    </w:p>
    <w:p w:rsidR="003C34B6" w:rsidRPr="00D51091" w:rsidRDefault="003C34B6" w:rsidP="00D51091">
      <w:pPr>
        <w:pStyle w:val="BodyText"/>
        <w:ind w:right="-6"/>
        <w:rPr>
          <w:b/>
          <w:color w:val="000000"/>
        </w:rPr>
      </w:pPr>
    </w:p>
    <w:tbl>
      <w:tblPr>
        <w:tblW w:w="0" w:type="auto"/>
        <w:tblInd w:w="288" w:type="dxa"/>
        <w:tblLook w:val="00A0"/>
      </w:tblPr>
      <w:tblGrid>
        <w:gridCol w:w="5462"/>
        <w:gridCol w:w="9604"/>
      </w:tblGrid>
      <w:tr w:rsidR="003C34B6" w:rsidRPr="00D51091" w:rsidTr="008C7809">
        <w:tc>
          <w:tcPr>
            <w:tcW w:w="5580" w:type="dxa"/>
          </w:tcPr>
          <w:p w:rsidR="003C34B6" w:rsidRPr="00D51091" w:rsidRDefault="003C34B6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D51091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3C34B6" w:rsidRPr="00D51091" w:rsidRDefault="003C34B6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D51091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9867" w:type="dxa"/>
          </w:tcPr>
          <w:p w:rsidR="003C34B6" w:rsidRPr="00D51091" w:rsidRDefault="003C34B6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3C34B6" w:rsidRPr="00D51091" w:rsidRDefault="003C34B6" w:rsidP="008C7809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D51091">
              <w:rPr>
                <w:b/>
                <w:sz w:val="28"/>
                <w:lang w:val="uk-UA"/>
              </w:rPr>
              <w:t>Юрій ВАРГА</w:t>
            </w:r>
          </w:p>
        </w:tc>
      </w:tr>
    </w:tbl>
    <w:p w:rsidR="003C34B6" w:rsidRPr="00D51091" w:rsidRDefault="003C34B6" w:rsidP="00D51091">
      <w:pPr>
        <w:pStyle w:val="BodyText"/>
        <w:ind w:right="-6"/>
        <w:rPr>
          <w:b/>
          <w:color w:val="000000"/>
        </w:rPr>
      </w:pPr>
    </w:p>
    <w:p w:rsidR="003C34B6" w:rsidRPr="00D51091" w:rsidRDefault="003C34B6"/>
    <w:sectPr w:rsidR="003C34B6" w:rsidRPr="00D51091" w:rsidSect="00D51091">
      <w:headerReference w:type="default" r:id="rId6"/>
      <w:pgSz w:w="16838" w:h="11906" w:orient="landscape"/>
      <w:pgMar w:top="1135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4B6" w:rsidRDefault="003C34B6" w:rsidP="00D51091">
      <w:r>
        <w:separator/>
      </w:r>
    </w:p>
  </w:endnote>
  <w:endnote w:type="continuationSeparator" w:id="0">
    <w:p w:rsidR="003C34B6" w:rsidRDefault="003C34B6" w:rsidP="00D5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4B6" w:rsidRDefault="003C34B6" w:rsidP="00D51091">
      <w:r>
        <w:separator/>
      </w:r>
    </w:p>
  </w:footnote>
  <w:footnote w:type="continuationSeparator" w:id="0">
    <w:p w:rsidR="003C34B6" w:rsidRDefault="003C34B6" w:rsidP="00D5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4B6" w:rsidRDefault="003C34B6">
    <w:pPr>
      <w:pStyle w:val="Header"/>
      <w:jc w:val="center"/>
    </w:pPr>
    <w:fldSimple w:instr="PAGE   \* MERGEFORMAT">
      <w:r w:rsidRPr="005B3746">
        <w:rPr>
          <w:noProof/>
          <w:lang w:val="uk-UA"/>
        </w:rPr>
        <w:t>3</w:t>
      </w:r>
    </w:fldSimple>
  </w:p>
  <w:p w:rsidR="003C34B6" w:rsidRDefault="003C34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91"/>
    <w:rsid w:val="000210F5"/>
    <w:rsid w:val="00043770"/>
    <w:rsid w:val="0004441E"/>
    <w:rsid w:val="000D7675"/>
    <w:rsid w:val="00151F90"/>
    <w:rsid w:val="001555FE"/>
    <w:rsid w:val="0016051A"/>
    <w:rsid w:val="001610F9"/>
    <w:rsid w:val="0016215D"/>
    <w:rsid w:val="001F0D2F"/>
    <w:rsid w:val="00250037"/>
    <w:rsid w:val="0029130D"/>
    <w:rsid w:val="00300D64"/>
    <w:rsid w:val="00381DA9"/>
    <w:rsid w:val="0038725F"/>
    <w:rsid w:val="003C0953"/>
    <w:rsid w:val="003C34B6"/>
    <w:rsid w:val="004649E7"/>
    <w:rsid w:val="00475288"/>
    <w:rsid w:val="004D26E6"/>
    <w:rsid w:val="004D43DD"/>
    <w:rsid w:val="00507820"/>
    <w:rsid w:val="00546679"/>
    <w:rsid w:val="005877E1"/>
    <w:rsid w:val="005B3746"/>
    <w:rsid w:val="0065438E"/>
    <w:rsid w:val="006A24CB"/>
    <w:rsid w:val="007062A2"/>
    <w:rsid w:val="00743283"/>
    <w:rsid w:val="00783EDC"/>
    <w:rsid w:val="007C033D"/>
    <w:rsid w:val="00860262"/>
    <w:rsid w:val="00874650"/>
    <w:rsid w:val="008A7D20"/>
    <w:rsid w:val="008C5C08"/>
    <w:rsid w:val="008C7809"/>
    <w:rsid w:val="00904501"/>
    <w:rsid w:val="00AB0DB5"/>
    <w:rsid w:val="00B745E4"/>
    <w:rsid w:val="00B7489B"/>
    <w:rsid w:val="00BE59E6"/>
    <w:rsid w:val="00C2029A"/>
    <w:rsid w:val="00C746F7"/>
    <w:rsid w:val="00C85D73"/>
    <w:rsid w:val="00CB71A8"/>
    <w:rsid w:val="00CE138C"/>
    <w:rsid w:val="00D23BE5"/>
    <w:rsid w:val="00D51091"/>
    <w:rsid w:val="00E077B9"/>
    <w:rsid w:val="00E25119"/>
    <w:rsid w:val="00E25857"/>
    <w:rsid w:val="00F05AA6"/>
    <w:rsid w:val="00F1134B"/>
    <w:rsid w:val="00F2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9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51091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0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51091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D51091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51091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D51091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1091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D51091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D51091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51091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D51091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D5109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D51091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D51091"/>
  </w:style>
  <w:style w:type="character" w:customStyle="1" w:styleId="8">
    <w:name w:val="Основной текст (8)"/>
    <w:basedOn w:val="DefaultParagraphFont"/>
    <w:link w:val="81"/>
    <w:uiPriority w:val="99"/>
    <w:locked/>
    <w:rsid w:val="00D51091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D51091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D51091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D51091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D51091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D51091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D51091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D51091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D51091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D51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1091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21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0F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1732</Words>
  <Characters>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2026-03-23T13:01:00Z</cp:lastPrinted>
  <dcterms:created xsi:type="dcterms:W3CDTF">2025-06-26T07:21:00Z</dcterms:created>
  <dcterms:modified xsi:type="dcterms:W3CDTF">2026-03-23T13:01:00Z</dcterms:modified>
</cp:coreProperties>
</file>