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1B" w:rsidRPr="00225789" w:rsidRDefault="00D3661B" w:rsidP="007A31C9">
      <w:pPr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3661B" w:rsidRPr="00225789" w:rsidRDefault="00D3661B" w:rsidP="007A31C9">
      <w:pPr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3661B" w:rsidRPr="00225789" w:rsidRDefault="00D3661B" w:rsidP="007A31C9">
      <w:pPr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3661B" w:rsidRPr="00225789" w:rsidRDefault="00D3661B" w:rsidP="00D260EE">
      <w:pPr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3661B" w:rsidRPr="00225789" w:rsidRDefault="00D3661B" w:rsidP="007A31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5789">
        <w:rPr>
          <w:rFonts w:ascii="Times New Roman" w:hAnsi="Times New Roman" w:cs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D3661B" w:rsidRPr="00225789" w:rsidRDefault="00D3661B" w:rsidP="00D90D4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661B" w:rsidRPr="00225789" w:rsidRDefault="00D3661B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225789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D3661B" w:rsidRPr="00225789" w:rsidRDefault="00D3661B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225789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D3661B" w:rsidRPr="00225789" w:rsidRDefault="00D3661B" w:rsidP="009F258A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225789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D3661B" w:rsidRPr="00225789" w:rsidRDefault="00D3661B" w:rsidP="00D90D47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D3661B" w:rsidRPr="00225789" w:rsidRDefault="00D3661B" w:rsidP="00D90D4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25789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D3661B" w:rsidRPr="00225789" w:rsidRDefault="00D3661B" w:rsidP="00C56299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D3661B" w:rsidRPr="00225789" w:rsidRDefault="00D3661B" w:rsidP="00D90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31.03.2025 </w:t>
      </w:r>
      <w:r w:rsidRPr="0022578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м. Рахів                                                      № 49</w:t>
      </w:r>
    </w:p>
    <w:p w:rsidR="00D3661B" w:rsidRPr="00225789" w:rsidRDefault="00D3661B" w:rsidP="009F32D2">
      <w:pPr>
        <w:ind w:right="-285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D3661B" w:rsidRPr="00225789" w:rsidRDefault="00D3661B" w:rsidP="00525352">
      <w:pPr>
        <w:ind w:right="-1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25789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Про робочу групу щодо моніторингу відповідності надавачів соціальних послуг критеріям діяльності надавачів соціальних послуг    </w:t>
      </w:r>
    </w:p>
    <w:p w:rsidR="00D3661B" w:rsidRPr="00225789" w:rsidRDefault="00D3661B" w:rsidP="009F4455">
      <w:pPr>
        <w:ind w:right="-285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3661B" w:rsidRPr="00225789" w:rsidRDefault="00D3661B" w:rsidP="00A938CA">
      <w:pPr>
        <w:pStyle w:val="a"/>
        <w:tabs>
          <w:tab w:val="left" w:pos="567"/>
        </w:tabs>
        <w:ind w:right="-1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Hlk110422331"/>
      <w:r w:rsidRPr="00225789">
        <w:rPr>
          <w:rFonts w:ascii="Times New Roman" w:hAnsi="Times New Roman"/>
          <w:sz w:val="28"/>
          <w:szCs w:val="28"/>
        </w:rPr>
        <w:t xml:space="preserve">Відповідно до </w:t>
      </w:r>
      <w:r w:rsidRPr="00225789">
        <w:rPr>
          <w:rFonts w:ascii="Times New Roman" w:hAnsi="Times New Roman"/>
          <w:iCs/>
          <w:sz w:val="28"/>
          <w:szCs w:val="28"/>
        </w:rPr>
        <w:t>статей 6, 13, 16, 23 і 39 Закону України „Про місцеві державні адміністрації”</w:t>
      </w:r>
      <w:r w:rsidRPr="00225789">
        <w:rPr>
          <w:rFonts w:ascii="Times New Roman" w:hAnsi="Times New Roman"/>
          <w:sz w:val="28"/>
          <w:szCs w:val="28"/>
        </w:rPr>
        <w:t xml:space="preserve">,   Закону   України  „Про  правовий  режим  воєнного  стану”, Закону України     </w:t>
      </w:r>
      <w:r w:rsidRPr="00225789">
        <w:rPr>
          <w:rFonts w:ascii="Times New Roman" w:hAnsi="Times New Roman"/>
          <w:iCs/>
          <w:sz w:val="28"/>
          <w:szCs w:val="28"/>
        </w:rPr>
        <w:t>„Про    соціальні     послуги</w:t>
      </w:r>
      <w:r w:rsidRPr="00225789">
        <w:rPr>
          <w:rFonts w:ascii="Times New Roman" w:hAnsi="Times New Roman"/>
          <w:sz w:val="28"/>
          <w:szCs w:val="28"/>
        </w:rPr>
        <w:t xml:space="preserve">”,    указів     Президента    України    від   24  лютого 2022 року  № 64/2022 „Про введення воєнного стану в Україні” (із змінами) та № 68/2022 „Про утворення військових адміністрацій” на   виконання </w:t>
      </w:r>
      <w:hyperlink r:id="rId8" w:tgtFrame="_top" w:history="1">
        <w:r w:rsidRPr="0022578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постанови   Кабінету  Міністрів  України  від  3 березня 2020 р. № 185  </w:t>
        </w:r>
        <w:r w:rsidRPr="00225789">
          <w:rPr>
            <w:rFonts w:ascii="Times New Roman" w:hAnsi="Times New Roman"/>
            <w:iCs/>
            <w:sz w:val="28"/>
            <w:szCs w:val="28"/>
          </w:rPr>
          <w:t>„</w:t>
        </w:r>
        <w:r w:rsidRPr="0022578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Про затвердження </w:t>
        </w:r>
      </w:hyperlink>
      <w:bookmarkEnd w:id="0"/>
      <w:r w:rsidRPr="00225789">
        <w:rPr>
          <w:rFonts w:ascii="Times New Roman" w:hAnsi="Times New Roman"/>
          <w:sz w:val="28"/>
          <w:szCs w:val="28"/>
          <w:shd w:val="clear" w:color="auto" w:fill="FFFFFF"/>
        </w:rPr>
        <w:t>критеріїв діяльності надавачів соціальних послуг</w:t>
      </w:r>
      <w:r w:rsidRPr="00225789">
        <w:rPr>
          <w:rFonts w:ascii="Times New Roman" w:hAnsi="Times New Roman"/>
          <w:iCs/>
          <w:sz w:val="28"/>
          <w:szCs w:val="28"/>
        </w:rPr>
        <w:t>” (із змінами), листа   Закарпатської   обласної   військової   адміністрації  від  12.03.2025 № 06-17/3208, з метою вивчення питання щодо створення умов для забезпечення прав отримувачів соціальних послуг та якісного надання соціальних послуг</w:t>
      </w:r>
      <w:r w:rsidRPr="00225789">
        <w:rPr>
          <w:rFonts w:ascii="Times New Roman" w:hAnsi="Times New Roman"/>
          <w:bCs/>
          <w:sz w:val="28"/>
          <w:szCs w:val="28"/>
          <w:lang w:eastAsia="uk-UA"/>
        </w:rPr>
        <w:t>:</w:t>
      </w:r>
    </w:p>
    <w:p w:rsidR="00D3661B" w:rsidRPr="00225789" w:rsidRDefault="00D3661B" w:rsidP="001268FF">
      <w:pPr>
        <w:pStyle w:val="a"/>
        <w:ind w:right="-1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225789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</w:t>
      </w:r>
    </w:p>
    <w:p w:rsidR="00D3661B" w:rsidRPr="00225789" w:rsidRDefault="00D3661B" w:rsidP="00A7582C">
      <w:pPr>
        <w:pStyle w:val="Heading3"/>
        <w:numPr>
          <w:ilvl w:val="0"/>
          <w:numId w:val="17"/>
        </w:numPr>
        <w:shd w:val="clear" w:color="auto" w:fill="FFFFFF"/>
        <w:ind w:left="993" w:hanging="43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25789">
        <w:rPr>
          <w:rFonts w:ascii="Times New Roman" w:hAnsi="Times New Roman"/>
          <w:sz w:val="28"/>
          <w:szCs w:val="28"/>
          <w:lang w:val="uk-UA" w:eastAsia="uk-UA"/>
        </w:rPr>
        <w:t xml:space="preserve">Утворити      робочу      групу       щодо     </w:t>
      </w:r>
      <w:r w:rsidRPr="00225789">
        <w:rPr>
          <w:rFonts w:ascii="Times New Roman" w:hAnsi="Times New Roman"/>
          <w:iCs/>
          <w:sz w:val="28"/>
          <w:szCs w:val="28"/>
          <w:lang w:val="uk-UA"/>
        </w:rPr>
        <w:t xml:space="preserve">моніторингу       відповідності   </w:t>
      </w:r>
    </w:p>
    <w:p w:rsidR="00D3661B" w:rsidRPr="00225789" w:rsidRDefault="00D3661B" w:rsidP="00F322D4">
      <w:pPr>
        <w:pStyle w:val="Heading3"/>
        <w:shd w:val="clear" w:color="auto" w:fill="FFFFFF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25789">
        <w:rPr>
          <w:rFonts w:ascii="Times New Roman" w:hAnsi="Times New Roman"/>
          <w:iCs/>
          <w:sz w:val="28"/>
          <w:szCs w:val="28"/>
          <w:lang w:val="uk-UA"/>
        </w:rPr>
        <w:t>надавачів  соціальних</w:t>
      </w:r>
      <w:r w:rsidRPr="00225789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225789">
        <w:rPr>
          <w:rFonts w:ascii="Times New Roman" w:hAnsi="Times New Roman"/>
          <w:iCs/>
          <w:sz w:val="28"/>
          <w:szCs w:val="28"/>
          <w:lang w:val="uk-UA"/>
        </w:rPr>
        <w:t>послуг критеріям діяльності надавачів соціальних послуг, у складі, згідно з додатком.</w:t>
      </w:r>
    </w:p>
    <w:p w:rsidR="00D3661B" w:rsidRPr="00225789" w:rsidRDefault="00D3661B" w:rsidP="00BF2B4D">
      <w:pPr>
        <w:tabs>
          <w:tab w:val="left" w:pos="567"/>
          <w:tab w:val="left" w:pos="1134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789">
        <w:rPr>
          <w:rFonts w:ascii="Times New Roman" w:hAnsi="Times New Roman" w:cs="Times New Roman"/>
          <w:sz w:val="28"/>
          <w:szCs w:val="28"/>
          <w:lang w:val="uk-UA"/>
        </w:rPr>
        <w:t>2.  Робочій групі:</w:t>
      </w:r>
    </w:p>
    <w:p w:rsidR="00D3661B" w:rsidRPr="00225789" w:rsidRDefault="00D3661B" w:rsidP="00BF2B4D">
      <w:pPr>
        <w:tabs>
          <w:tab w:val="left" w:pos="567"/>
          <w:tab w:val="left" w:pos="1134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789">
        <w:rPr>
          <w:rFonts w:ascii="Times New Roman" w:hAnsi="Times New Roman" w:cs="Times New Roman"/>
          <w:sz w:val="28"/>
          <w:szCs w:val="28"/>
          <w:lang w:val="uk-UA"/>
        </w:rPr>
        <w:t>2.1. Провести моніторинг щодо відповідності надавачів соціальних послуг критеріям діяльності надавачів соціальних послуг, затверджених постановою Кабінету Міністрів України від 3 березня 2020 р. № 185.</w:t>
      </w:r>
    </w:p>
    <w:p w:rsidR="00D3661B" w:rsidRPr="00225789" w:rsidRDefault="00D3661B" w:rsidP="002267E9">
      <w:pPr>
        <w:tabs>
          <w:tab w:val="left" w:pos="567"/>
          <w:tab w:val="left" w:pos="1134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22578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2.2. Про результати моніторингових візитів і вжитих заходів реагування інформувати департамент соціального захисту населення обласної військової адміністрації до 05.04.2025 року.</w:t>
      </w:r>
    </w:p>
    <w:p w:rsidR="00D3661B" w:rsidRPr="00225789" w:rsidRDefault="00D3661B" w:rsidP="00BF2B4D">
      <w:pPr>
        <w:tabs>
          <w:tab w:val="left" w:pos="567"/>
          <w:tab w:val="left" w:pos="1134"/>
          <w:tab w:val="left" w:pos="93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2578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3. </w:t>
      </w:r>
      <w:r w:rsidRPr="0022578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D3661B" w:rsidRPr="00225789" w:rsidRDefault="00D3661B" w:rsidP="006A0990">
      <w:pPr>
        <w:tabs>
          <w:tab w:val="left" w:pos="702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661B" w:rsidRPr="00225789" w:rsidRDefault="00D3661B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D3661B" w:rsidRPr="00225789" w:rsidRDefault="00D3661B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225789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Голова       районної        державної </w:t>
      </w:r>
    </w:p>
    <w:p w:rsidR="00D3661B" w:rsidRPr="00225789" w:rsidRDefault="00D3661B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225789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адміністрації       –          начальник </w:t>
      </w:r>
    </w:p>
    <w:p w:rsidR="00D3661B" w:rsidRPr="00225789" w:rsidRDefault="00D3661B" w:rsidP="00985949">
      <w:pPr>
        <w:tabs>
          <w:tab w:val="left" w:pos="567"/>
          <w:tab w:val="left" w:pos="7020"/>
        </w:tabs>
        <w:jc w:val="both"/>
        <w:rPr>
          <w:sz w:val="28"/>
          <w:szCs w:val="28"/>
          <w:lang w:val="uk-UA"/>
        </w:rPr>
      </w:pPr>
      <w:r w:rsidRPr="00225789">
        <w:rPr>
          <w:rFonts w:ascii="Times New Roman CYR" w:hAnsi="Times New Roman CYR" w:cs="Times New Roman CYR"/>
          <w:b/>
          <w:sz w:val="28"/>
          <w:szCs w:val="28"/>
          <w:lang w:val="uk-UA"/>
        </w:rPr>
        <w:t>районної  військової адміністрації                                               Владіслав КИЧ</w:t>
      </w:r>
      <w:r w:rsidRPr="00225789">
        <w:rPr>
          <w:rFonts w:ascii="Times New Roman CYR" w:hAnsi="Times New Roman CYR" w:cs="Times New Roman CYR"/>
          <w:b/>
          <w:szCs w:val="28"/>
          <w:lang w:val="uk-UA"/>
        </w:rPr>
        <w:t xml:space="preserve">                      </w:t>
      </w:r>
      <w:r w:rsidRPr="00225789">
        <w:rPr>
          <w:shd w:val="clear" w:color="auto" w:fill="FFFFFF"/>
          <w:lang w:val="uk-UA"/>
        </w:rPr>
        <w:t xml:space="preserve">                                                                                         </w:t>
      </w:r>
      <w:r w:rsidRPr="00225789">
        <w:rPr>
          <w:b/>
          <w:i/>
          <w:shd w:val="clear" w:color="auto" w:fill="FFFFFF"/>
          <w:lang w:val="uk-UA"/>
        </w:rPr>
        <w:t xml:space="preserve">                                   </w:t>
      </w:r>
      <w:r w:rsidRPr="00225789">
        <w:rPr>
          <w:shd w:val="clear" w:color="auto" w:fill="FFFFFF"/>
          <w:lang w:val="uk-UA"/>
        </w:rPr>
        <w:t xml:space="preserve">              </w:t>
      </w:r>
    </w:p>
    <w:p w:rsidR="00D3661B" w:rsidRPr="00225789" w:rsidRDefault="00D3661B" w:rsidP="00B33EBD">
      <w:pPr>
        <w:pStyle w:val="31"/>
        <w:ind w:right="0"/>
        <w:rPr>
          <w:b w:val="0"/>
          <w:i w:val="0"/>
          <w:shd w:val="clear" w:color="auto" w:fill="FFFFFF"/>
        </w:rPr>
      </w:pPr>
      <w:r w:rsidRPr="00225789">
        <w:rPr>
          <w:b w:val="0"/>
          <w:i w:val="0"/>
          <w:shd w:val="clear" w:color="auto" w:fill="FFFFFF"/>
        </w:rPr>
        <w:t xml:space="preserve">                  </w:t>
      </w:r>
    </w:p>
    <w:p w:rsidR="00D3661B" w:rsidRPr="00225789" w:rsidRDefault="00D3661B" w:rsidP="00C973E5">
      <w:pPr>
        <w:pStyle w:val="31"/>
        <w:tabs>
          <w:tab w:val="left" w:pos="6663"/>
          <w:tab w:val="left" w:pos="6946"/>
        </w:tabs>
        <w:ind w:right="0"/>
        <w:rPr>
          <w:b w:val="0"/>
          <w:i w:val="0"/>
          <w:shd w:val="clear" w:color="auto" w:fill="FFFFFF"/>
        </w:rPr>
      </w:pPr>
      <w:r w:rsidRPr="00225789">
        <w:rPr>
          <w:b w:val="0"/>
          <w:i w:val="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789">
        <w:rPr>
          <w:b w:val="0"/>
          <w:i w:val="0"/>
          <w:shd w:val="clear" w:color="auto" w:fill="FFFFFF"/>
        </w:rPr>
        <w:br/>
        <w:t xml:space="preserve">                         Додаток                                                                                  </w:t>
      </w:r>
    </w:p>
    <w:p w:rsidR="00D3661B" w:rsidRPr="00225789" w:rsidRDefault="00D3661B" w:rsidP="00C973E5">
      <w:pPr>
        <w:pStyle w:val="31"/>
        <w:tabs>
          <w:tab w:val="left" w:pos="6663"/>
          <w:tab w:val="left" w:pos="6946"/>
        </w:tabs>
        <w:ind w:right="0"/>
        <w:rPr>
          <w:b w:val="0"/>
          <w:i w:val="0"/>
          <w:shd w:val="clear" w:color="auto" w:fill="FFFFFF"/>
        </w:rPr>
      </w:pPr>
      <w:r w:rsidRPr="00225789">
        <w:rPr>
          <w:b w:val="0"/>
          <w:i w:val="0"/>
          <w:shd w:val="clear" w:color="auto" w:fill="FFFFFF"/>
        </w:rPr>
        <w:t xml:space="preserve">                                                                                               до розпорядження    </w:t>
      </w:r>
    </w:p>
    <w:p w:rsidR="00D3661B" w:rsidRPr="00225789" w:rsidRDefault="00D3661B" w:rsidP="00C34FF0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225789">
        <w:rPr>
          <w:b w:val="0"/>
          <w:i w:val="0"/>
          <w:shd w:val="clear" w:color="auto" w:fill="FFFFFF"/>
        </w:rPr>
        <w:t xml:space="preserve">                                                                                31.03.2025 № </w:t>
      </w:r>
      <w:bookmarkStart w:id="1" w:name="_Hlk110420918"/>
      <w:r w:rsidRPr="00225789">
        <w:rPr>
          <w:b w:val="0"/>
          <w:i w:val="0"/>
          <w:shd w:val="clear" w:color="auto" w:fill="FFFFFF"/>
        </w:rPr>
        <w:t>49</w:t>
      </w:r>
    </w:p>
    <w:p w:rsidR="00D3661B" w:rsidRPr="00225789" w:rsidRDefault="00D3661B" w:rsidP="00162794">
      <w:pPr>
        <w:pStyle w:val="31"/>
        <w:ind w:right="0"/>
        <w:rPr>
          <w:b w:val="0"/>
          <w:bCs w:val="0"/>
          <w:i w:val="0"/>
          <w:iCs w:val="0"/>
        </w:rPr>
      </w:pPr>
    </w:p>
    <w:p w:rsidR="00D3661B" w:rsidRPr="00225789" w:rsidRDefault="00D3661B" w:rsidP="00826DC7">
      <w:pPr>
        <w:pStyle w:val="31"/>
        <w:ind w:right="0"/>
        <w:jc w:val="center"/>
        <w:rPr>
          <w:bCs w:val="0"/>
          <w:i w:val="0"/>
          <w:iCs w:val="0"/>
        </w:rPr>
      </w:pPr>
      <w:r w:rsidRPr="00225789">
        <w:rPr>
          <w:bCs w:val="0"/>
          <w:i w:val="0"/>
          <w:iCs w:val="0"/>
        </w:rPr>
        <w:t>СКЛАД</w:t>
      </w:r>
    </w:p>
    <w:bookmarkEnd w:id="1"/>
    <w:p w:rsidR="00D3661B" w:rsidRPr="00225789" w:rsidRDefault="00D3661B" w:rsidP="0098219B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25789">
        <w:rPr>
          <w:rFonts w:ascii="Times New Roman" w:hAnsi="Times New Roman"/>
          <w:b/>
          <w:iCs/>
          <w:sz w:val="28"/>
          <w:szCs w:val="28"/>
          <w:lang w:val="uk-UA"/>
        </w:rPr>
        <w:t xml:space="preserve">робочої групи щодо моніторингу відповідності надавачів соціальних послуг критеріям діяльності надавачів соціальних послуг    </w:t>
      </w:r>
    </w:p>
    <w:p w:rsidR="00D3661B" w:rsidRPr="00225789" w:rsidRDefault="00D3661B" w:rsidP="003D18D1">
      <w:pPr>
        <w:pStyle w:val="BodyText3"/>
        <w:tabs>
          <w:tab w:val="num" w:pos="9360"/>
        </w:tabs>
        <w:suppressAutoHyphens w:val="0"/>
        <w:ind w:right="21"/>
        <w:rPr>
          <w:b w:val="0"/>
          <w:bCs/>
          <w:i w:val="0"/>
          <w:iCs/>
          <w:sz w:val="16"/>
          <w:szCs w:val="16"/>
        </w:rPr>
      </w:pPr>
    </w:p>
    <w:p w:rsidR="00D3661B" w:rsidRPr="00225789" w:rsidRDefault="00D3661B" w:rsidP="003D18D1">
      <w:pPr>
        <w:pStyle w:val="BodyText3"/>
        <w:tabs>
          <w:tab w:val="num" w:pos="9360"/>
        </w:tabs>
        <w:suppressAutoHyphens w:val="0"/>
        <w:ind w:right="21"/>
        <w:jc w:val="center"/>
        <w:rPr>
          <w:sz w:val="16"/>
          <w:szCs w:val="16"/>
        </w:rPr>
      </w:pPr>
    </w:p>
    <w:p w:rsidR="00D3661B" w:rsidRPr="00225789" w:rsidRDefault="00D3661B" w:rsidP="003D18D1">
      <w:pPr>
        <w:pStyle w:val="BodyText3"/>
        <w:tabs>
          <w:tab w:val="num" w:pos="9360"/>
        </w:tabs>
        <w:suppressAutoHyphens w:val="0"/>
        <w:ind w:right="21"/>
        <w:jc w:val="center"/>
        <w:rPr>
          <w:rFonts w:ascii="Times New Roman" w:hAnsi="Times New Roman"/>
          <w:i w:val="0"/>
          <w:sz w:val="28"/>
          <w:szCs w:val="28"/>
        </w:rPr>
      </w:pPr>
      <w:r w:rsidRPr="00225789">
        <w:rPr>
          <w:rFonts w:ascii="Times New Roman" w:hAnsi="Times New Roman"/>
          <w:i w:val="0"/>
          <w:sz w:val="28"/>
          <w:szCs w:val="28"/>
        </w:rPr>
        <w:t>Голова робочої групи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6061"/>
      </w:tblGrid>
      <w:tr w:rsidR="00D3661B" w:rsidRPr="00225789" w:rsidTr="009A4236">
        <w:trPr>
          <w:trHeight w:val="15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ТУРОК</w:t>
            </w:r>
          </w:p>
          <w:p w:rsidR="00D3661B" w:rsidRPr="00225789" w:rsidRDefault="00D3661B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Віктор Степанович</w:t>
            </w:r>
          </w:p>
          <w:p w:rsidR="00D3661B" w:rsidRPr="00225789" w:rsidRDefault="00D3661B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D3661B" w:rsidRPr="00225789" w:rsidRDefault="00D3661B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</w:p>
          <w:p w:rsidR="00D3661B" w:rsidRPr="00225789" w:rsidRDefault="00D3661B" w:rsidP="002F2D5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22578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перший  заступник   голови  районної державної адміністрації – начальника  районної  військової  </w:t>
            </w:r>
            <w:r w:rsidRPr="00225789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4"/>
              </w:rPr>
              <w:t>адміністрації</w:t>
            </w:r>
          </w:p>
          <w:p w:rsidR="00D3661B" w:rsidRPr="00225789" w:rsidRDefault="00D3661B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</w:tr>
      <w:tr w:rsidR="00D3661B" w:rsidRPr="00225789" w:rsidTr="009A4236">
        <w:trPr>
          <w:trHeight w:val="390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645298">
            <w:pPr>
              <w:tabs>
                <w:tab w:val="left" w:pos="4536"/>
                <w:tab w:val="left" w:pos="10348"/>
              </w:tabs>
              <w:ind w:right="21"/>
              <w:jc w:val="center"/>
              <w:rPr>
                <w:rFonts w:ascii="Times New Roman" w:eastAsia="SimSun" w:hAnsi="Times New Roman"/>
                <w:b/>
                <w:bCs/>
                <w:iCs/>
                <w:kern w:val="1"/>
                <w:sz w:val="28"/>
                <w:szCs w:val="28"/>
                <w:lang w:val="uk-UA" w:eastAsia="hi-IN" w:bidi="hi-IN"/>
              </w:rPr>
            </w:pPr>
            <w:r w:rsidRPr="00225789">
              <w:rPr>
                <w:rFonts w:ascii="Times New Roman" w:eastAsia="SimSun" w:hAnsi="Times New Roman"/>
                <w:b/>
                <w:bCs/>
                <w:iCs/>
                <w:kern w:val="1"/>
                <w:sz w:val="28"/>
                <w:szCs w:val="28"/>
                <w:lang w:val="uk-UA" w:eastAsia="hi-IN" w:bidi="hi-IN"/>
              </w:rPr>
              <w:t>Заступник голови робочої групи</w:t>
            </w:r>
          </w:p>
          <w:p w:rsidR="00D3661B" w:rsidRPr="00225789" w:rsidRDefault="00D3661B" w:rsidP="00645298">
            <w:pPr>
              <w:tabs>
                <w:tab w:val="left" w:pos="4536"/>
                <w:tab w:val="left" w:pos="10348"/>
              </w:tabs>
              <w:ind w:right="21"/>
              <w:jc w:val="center"/>
              <w:rPr>
                <w:rFonts w:ascii="Times New Roman" w:eastAsia="SimSun" w:hAnsi="Times New Roman"/>
                <w:b/>
                <w:bCs/>
                <w:iCs/>
                <w:kern w:val="1"/>
                <w:sz w:val="28"/>
                <w:szCs w:val="28"/>
                <w:lang w:val="uk-UA" w:eastAsia="hi-IN" w:bidi="hi-IN"/>
              </w:rPr>
            </w:pPr>
          </w:p>
        </w:tc>
      </w:tr>
      <w:tr w:rsidR="00D3661B" w:rsidRPr="00225789" w:rsidTr="009A4236">
        <w:trPr>
          <w:trHeight w:val="71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11422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СПАСЮК</w:t>
            </w:r>
          </w:p>
          <w:p w:rsidR="00D3661B" w:rsidRPr="00225789" w:rsidRDefault="00D3661B" w:rsidP="0011422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Марія Юріївна</w:t>
            </w:r>
          </w:p>
          <w:p w:rsidR="00D3661B" w:rsidRPr="00225789" w:rsidRDefault="00D3661B" w:rsidP="003D18D1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C4610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bCs/>
                <w:sz w:val="28"/>
                <w:lang w:val="uk-UA"/>
              </w:rPr>
              <w:t>начальник     управління    соціального   захисту населення та надання соціальних послуг</w:t>
            </w:r>
          </w:p>
        </w:tc>
      </w:tr>
      <w:tr w:rsidR="00D3661B" w:rsidRPr="00225789" w:rsidTr="009A4236">
        <w:trPr>
          <w:trHeight w:val="475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58249E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робочої групи</w:t>
            </w:r>
          </w:p>
          <w:p w:rsidR="00D3661B" w:rsidRPr="00225789" w:rsidRDefault="00D3661B" w:rsidP="0058249E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3661B" w:rsidRPr="00225789" w:rsidTr="009A4236">
        <w:trPr>
          <w:trHeight w:val="4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1D3C43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ВОЗНЮК</w:t>
            </w:r>
          </w:p>
          <w:p w:rsidR="00D3661B" w:rsidRPr="00225789" w:rsidRDefault="00D3661B" w:rsidP="001D3C43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Галина Дмитрівна</w:t>
            </w:r>
          </w:p>
          <w:p w:rsidR="00D3661B" w:rsidRPr="00225789" w:rsidRDefault="00D3661B" w:rsidP="00721393">
            <w:pPr>
              <w:pStyle w:val="BodyText3"/>
              <w:tabs>
                <w:tab w:val="num" w:pos="9360"/>
              </w:tabs>
              <w:ind w:left="-105"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CA6695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</w:t>
            </w:r>
            <w:r w:rsidRPr="00225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по роботі з особами з інвалідністю</w:t>
            </w: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25789">
              <w:rPr>
                <w:rFonts w:ascii="Times New Roman" w:hAnsi="Times New Roman" w:cs="Times New Roman"/>
                <w:bCs/>
                <w:sz w:val="28"/>
                <w:lang w:val="uk-UA"/>
              </w:rPr>
              <w:t>управління   соціального   захисту населення та надання соціальних послуг</w:t>
            </w:r>
          </w:p>
          <w:p w:rsidR="00D3661B" w:rsidRPr="00225789" w:rsidRDefault="00D3661B" w:rsidP="003D18D1">
            <w:pPr>
              <w:tabs>
                <w:tab w:val="left" w:pos="4536"/>
                <w:tab w:val="left" w:pos="10348"/>
              </w:tabs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661B" w:rsidRPr="00225789" w:rsidTr="009A4236">
        <w:trPr>
          <w:trHeight w:val="300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427CA8">
            <w:pPr>
              <w:pStyle w:val="BodyText3"/>
              <w:tabs>
                <w:tab w:val="num" w:pos="9360"/>
              </w:tabs>
              <w:suppressAutoHyphens w:val="0"/>
              <w:ind w:right="21"/>
              <w:jc w:val="center"/>
              <w:rPr>
                <w:rFonts w:ascii="Times New Roman" w:hAnsi="Times New Roman"/>
                <w:i w:val="0"/>
                <w:sz w:val="28"/>
                <w:szCs w:val="24"/>
              </w:rPr>
            </w:pPr>
            <w:r w:rsidRPr="00225789">
              <w:rPr>
                <w:rFonts w:ascii="Times New Roman" w:hAnsi="Times New Roman"/>
                <w:i w:val="0"/>
                <w:sz w:val="28"/>
                <w:szCs w:val="24"/>
              </w:rPr>
              <w:t>Члени робочої групи:</w:t>
            </w:r>
          </w:p>
        </w:tc>
      </w:tr>
      <w:tr w:rsidR="00D3661B" w:rsidRPr="00225789" w:rsidTr="009A4236">
        <w:trPr>
          <w:trHeight w:val="1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БОДНАР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Іван Васильович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БОДНАРЧУК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Олександр Вікторович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400E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БРАНДІС</w:t>
            </w:r>
          </w:p>
          <w:p w:rsidR="00D3661B" w:rsidRPr="00225789" w:rsidRDefault="00D3661B" w:rsidP="0068400E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Віра Юріївна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ГУЦУЛ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Віталіна Дмитрівна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КЛЮЧІВСЬКИЙ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Іван Кирилович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КОКИРЧ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Микола Іванович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МОЛДАВЧУК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Іван Миколайович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СЕРАТОР</w:t>
            </w:r>
          </w:p>
          <w:p w:rsidR="00D3661B" w:rsidRPr="00225789" w:rsidRDefault="00D3661B" w:rsidP="00683C15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Любов Пантелеймонівна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683C15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661B" w:rsidRPr="00225789" w:rsidRDefault="00D3661B" w:rsidP="00683C15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          начальника         –      </w:t>
            </w:r>
            <w:bookmarkStart w:id="2" w:name="_GoBack"/>
            <w:bookmarkEnd w:id="2"/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</w:p>
          <w:p w:rsidR="00D3661B" w:rsidRPr="00225789" w:rsidRDefault="00D3661B" w:rsidP="00683C15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по роботі з особами з інвалідністю управління соціального захисту населення та надання соціальних послуг</w:t>
            </w:r>
          </w:p>
          <w:p w:rsidR="00D3661B" w:rsidRPr="00225789" w:rsidRDefault="00D3661B" w:rsidP="00683C15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661B" w:rsidRPr="00225789" w:rsidRDefault="00D3661B" w:rsidP="00683C15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            відділу             інфраструктури</w:t>
            </w:r>
          </w:p>
          <w:p w:rsidR="00D3661B" w:rsidRPr="00225789" w:rsidRDefault="00D3661B" w:rsidP="00F3095E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містобудування    та      архітектури   житлово  </w:t>
            </w:r>
            <w:r w:rsidRPr="0022578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Pr="002257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          господарства,          екології</w:t>
            </w:r>
            <w:r w:rsidRPr="002257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  соціально-економічного    розвитку території</w:t>
            </w:r>
          </w:p>
          <w:p w:rsidR="00D3661B" w:rsidRPr="00225789" w:rsidRDefault="00D3661B" w:rsidP="00683C15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661B" w:rsidRPr="00225789" w:rsidRDefault="00D3661B" w:rsidP="0068400E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соціального захисту населення Богданської сільської ради (за згодою)</w:t>
            </w:r>
          </w:p>
          <w:p w:rsidR="00D3661B" w:rsidRPr="00225789" w:rsidRDefault="00D3661B" w:rsidP="00683C15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661B" w:rsidRPr="00225789" w:rsidRDefault="00D3661B" w:rsidP="00483C0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       відділу      соціального     захисту населення   Великобичківської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</w:t>
            </w: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 ради (за згодою)</w:t>
            </w:r>
          </w:p>
          <w:p w:rsidR="00D3661B" w:rsidRPr="00225789" w:rsidRDefault="00D3661B" w:rsidP="003D5BC9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</w:t>
            </w:r>
          </w:p>
          <w:p w:rsidR="00D3661B" w:rsidRPr="00225789" w:rsidRDefault="00D3661B" w:rsidP="003D5BC9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2</w:t>
            </w:r>
          </w:p>
          <w:p w:rsidR="00D3661B" w:rsidRPr="00225789" w:rsidRDefault="00D3661B" w:rsidP="00B85DCC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661B" w:rsidRPr="00225789" w:rsidRDefault="00D3661B" w:rsidP="005C5EEC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по роботі з внутрішньо переміщеними особами</w:t>
            </w:r>
            <w:r w:rsidRPr="0022578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управління   соціального   захисту населення та надання соціальних послуг</w:t>
            </w:r>
          </w:p>
          <w:p w:rsidR="00D3661B" w:rsidRPr="00225789" w:rsidRDefault="00D3661B" w:rsidP="00B85DCC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661B" w:rsidRPr="00225789" w:rsidRDefault="00D3661B" w:rsidP="00B85DCC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 інспектор  відділу  запобігання надзвичайним  ситуаціям Рахівського РУ  ГУ ДСНС України у Закарпатській області, молодший лейтенант служби цивільного захисту (за згодою)</w:t>
            </w:r>
          </w:p>
          <w:p w:rsidR="00D3661B" w:rsidRPr="00225789" w:rsidRDefault="00D3661B" w:rsidP="00B85DCC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661B" w:rsidRPr="00225789" w:rsidRDefault="00D3661B" w:rsidP="00B85DCC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перший заступник голови Рахівської міської ради (за згодою)</w:t>
            </w:r>
          </w:p>
          <w:p w:rsidR="00D3661B" w:rsidRPr="00225789" w:rsidRDefault="00D3661B" w:rsidP="00B85DCC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661B" w:rsidRPr="00225789" w:rsidRDefault="00D3661B" w:rsidP="00630828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 відділу державного нагляду за дотриманням       санітарного         законодавства </w:t>
            </w:r>
          </w:p>
          <w:p w:rsidR="00D3661B" w:rsidRPr="00225789" w:rsidRDefault="00D3661B" w:rsidP="00630828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Рахівського районного управління Головного управління Держпродспоживслужби в Закарпатській області (за згодою)</w:t>
            </w:r>
          </w:p>
        </w:tc>
      </w:tr>
      <w:tr w:rsidR="00D3661B" w:rsidRPr="00225789" w:rsidTr="009A4236">
        <w:trPr>
          <w:trHeight w:val="149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A1608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D3661B" w:rsidRPr="00225789" w:rsidRDefault="00D3661B" w:rsidP="00A1608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22578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СОВ’ЯК</w:t>
            </w:r>
          </w:p>
          <w:p w:rsidR="00D3661B" w:rsidRPr="00225789" w:rsidRDefault="00D3661B" w:rsidP="00A1608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225789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Вікторія Юріївна</w:t>
            </w:r>
          </w:p>
          <w:p w:rsidR="00D3661B" w:rsidRPr="00225789" w:rsidRDefault="00D3661B" w:rsidP="003D18D1">
            <w:pPr>
              <w:pStyle w:val="BodyText3"/>
              <w:tabs>
                <w:tab w:val="num" w:pos="9360"/>
              </w:tabs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D3661B" w:rsidRPr="00225789" w:rsidRDefault="00D3661B" w:rsidP="00A1608B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661B" w:rsidRPr="00225789" w:rsidRDefault="00D3661B" w:rsidP="00A1608B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25789">
              <w:rPr>
                <w:rFonts w:ascii="Times New Roman" w:hAnsi="Times New Roman" w:cs="Times New Roman"/>
                <w:bCs/>
                <w:sz w:val="28"/>
                <w:lang w:val="uk-UA"/>
              </w:rPr>
              <w:t>начальник  відділу  соціального  захисту та надання соціальних послуг Ясінянської селищної ради (за згодою)</w:t>
            </w:r>
          </w:p>
          <w:p w:rsidR="00D3661B" w:rsidRPr="00225789" w:rsidRDefault="00D3661B" w:rsidP="00A1608B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D3661B" w:rsidRPr="00225789" w:rsidRDefault="00D3661B" w:rsidP="00A1608B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D3661B" w:rsidRPr="00225789" w:rsidRDefault="00D3661B" w:rsidP="00A1608B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D3661B" w:rsidRPr="00225789" w:rsidRDefault="00D3661B" w:rsidP="003D18D1">
            <w:pPr>
              <w:tabs>
                <w:tab w:val="left" w:pos="4536"/>
                <w:tab w:val="left" w:pos="10348"/>
              </w:tabs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3661B" w:rsidRPr="00225789" w:rsidRDefault="00D3661B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225789">
        <w:rPr>
          <w:rFonts w:ascii="Times New Roman" w:hAnsi="Times New Roman" w:cs="Times New Roman"/>
          <w:b/>
          <w:bCs/>
          <w:sz w:val="28"/>
          <w:lang w:val="uk-UA"/>
        </w:rPr>
        <w:t xml:space="preserve">Начальник управління  </w:t>
      </w:r>
    </w:p>
    <w:p w:rsidR="00D3661B" w:rsidRPr="00225789" w:rsidRDefault="00D3661B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225789">
        <w:rPr>
          <w:rFonts w:ascii="Times New Roman" w:hAnsi="Times New Roman" w:cs="Times New Roman"/>
          <w:b/>
          <w:bCs/>
          <w:sz w:val="28"/>
          <w:lang w:val="uk-UA"/>
        </w:rPr>
        <w:t xml:space="preserve">соціального захисту населення </w:t>
      </w:r>
    </w:p>
    <w:p w:rsidR="00D3661B" w:rsidRPr="00225789" w:rsidRDefault="00D3661B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225789">
        <w:rPr>
          <w:rFonts w:ascii="Times New Roman" w:hAnsi="Times New Roman" w:cs="Times New Roman"/>
          <w:b/>
          <w:bCs/>
          <w:sz w:val="28"/>
          <w:lang w:val="uk-UA"/>
        </w:rPr>
        <w:t>та надання соціальних  послуг                                                  Марія СПАСЮК</w:t>
      </w:r>
    </w:p>
    <w:p w:rsidR="00D3661B" w:rsidRPr="00225789" w:rsidRDefault="00D3661B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</w:p>
    <w:p w:rsidR="00D3661B" w:rsidRPr="00225789" w:rsidRDefault="00D3661B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</w:p>
    <w:sectPr w:rsidR="00D3661B" w:rsidRPr="00225789" w:rsidSect="006775C0">
      <w:headerReference w:type="even" r:id="rId9"/>
      <w:headerReference w:type="default" r:id="rId10"/>
      <w:pgSz w:w="11906" w:h="16838"/>
      <w:pgMar w:top="0" w:right="566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61B" w:rsidRPr="00914A0A" w:rsidRDefault="00D3661B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D3661B" w:rsidRPr="00914A0A" w:rsidRDefault="00D3661B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61B" w:rsidRPr="00914A0A" w:rsidRDefault="00D3661B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D3661B" w:rsidRPr="00914A0A" w:rsidRDefault="00D3661B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1B" w:rsidRDefault="00D3661B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D3661B" w:rsidRDefault="00D366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1B" w:rsidRDefault="00D3661B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D3661B" w:rsidRDefault="00D3661B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A8D"/>
    <w:multiLevelType w:val="hybridMultilevel"/>
    <w:tmpl w:val="3560ED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3CB24AA"/>
    <w:multiLevelType w:val="multilevel"/>
    <w:tmpl w:val="26F627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12044467"/>
    <w:multiLevelType w:val="multilevel"/>
    <w:tmpl w:val="7AF476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5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>
    <w:nsid w:val="23616A8D"/>
    <w:multiLevelType w:val="hybridMultilevel"/>
    <w:tmpl w:val="8F402554"/>
    <w:lvl w:ilvl="0" w:tplc="76BC7F2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4B86D15"/>
    <w:multiLevelType w:val="hybridMultilevel"/>
    <w:tmpl w:val="A3B260D6"/>
    <w:lvl w:ilvl="0" w:tplc="8B00F12C">
      <w:start w:val="1"/>
      <w:numFmt w:val="decimal"/>
      <w:lvlText w:val="%1."/>
      <w:lvlJc w:val="left"/>
      <w:pPr>
        <w:ind w:left="1110" w:hanging="555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B068B"/>
    <w:multiLevelType w:val="hybridMultilevel"/>
    <w:tmpl w:val="FE8A849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5CD6E14"/>
    <w:multiLevelType w:val="hybridMultilevel"/>
    <w:tmpl w:val="5C244D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4F1A20"/>
    <w:multiLevelType w:val="hybridMultilevel"/>
    <w:tmpl w:val="A44A32B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6CFC4689"/>
    <w:multiLevelType w:val="hybridMultilevel"/>
    <w:tmpl w:val="58D0B974"/>
    <w:lvl w:ilvl="0" w:tplc="F9CA416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5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71A35030"/>
    <w:multiLevelType w:val="hybridMultilevel"/>
    <w:tmpl w:val="8CD44204"/>
    <w:lvl w:ilvl="0" w:tplc="FEE8B2EC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5"/>
  </w:num>
  <w:num w:numId="6">
    <w:abstractNumId w:val="1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6"/>
  </w:num>
  <w:num w:numId="15">
    <w:abstractNumId w:val="10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021A"/>
    <w:rsid w:val="00001E71"/>
    <w:rsid w:val="00002355"/>
    <w:rsid w:val="00002535"/>
    <w:rsid w:val="000045CB"/>
    <w:rsid w:val="000058D0"/>
    <w:rsid w:val="00006EF8"/>
    <w:rsid w:val="00007EB1"/>
    <w:rsid w:val="00010E59"/>
    <w:rsid w:val="00011C9F"/>
    <w:rsid w:val="00012051"/>
    <w:rsid w:val="00014BA7"/>
    <w:rsid w:val="00014D36"/>
    <w:rsid w:val="00015803"/>
    <w:rsid w:val="00015A50"/>
    <w:rsid w:val="00016D22"/>
    <w:rsid w:val="00020813"/>
    <w:rsid w:val="00021735"/>
    <w:rsid w:val="00022321"/>
    <w:rsid w:val="000223E4"/>
    <w:rsid w:val="00022D36"/>
    <w:rsid w:val="00022FB4"/>
    <w:rsid w:val="00024324"/>
    <w:rsid w:val="000258F4"/>
    <w:rsid w:val="00030185"/>
    <w:rsid w:val="00030517"/>
    <w:rsid w:val="0003061E"/>
    <w:rsid w:val="00030A4B"/>
    <w:rsid w:val="00032D0E"/>
    <w:rsid w:val="0003402D"/>
    <w:rsid w:val="000345E6"/>
    <w:rsid w:val="000353F5"/>
    <w:rsid w:val="00035AF8"/>
    <w:rsid w:val="000362B4"/>
    <w:rsid w:val="000364D0"/>
    <w:rsid w:val="000374A6"/>
    <w:rsid w:val="000376A4"/>
    <w:rsid w:val="00040A61"/>
    <w:rsid w:val="00040CD3"/>
    <w:rsid w:val="00040DEF"/>
    <w:rsid w:val="00040ED0"/>
    <w:rsid w:val="000420D9"/>
    <w:rsid w:val="00042EFF"/>
    <w:rsid w:val="00044CC5"/>
    <w:rsid w:val="00045440"/>
    <w:rsid w:val="000460C7"/>
    <w:rsid w:val="00046DD6"/>
    <w:rsid w:val="00050FCC"/>
    <w:rsid w:val="000517DB"/>
    <w:rsid w:val="0005217A"/>
    <w:rsid w:val="000528DD"/>
    <w:rsid w:val="00052A33"/>
    <w:rsid w:val="000537EE"/>
    <w:rsid w:val="000559DB"/>
    <w:rsid w:val="00056793"/>
    <w:rsid w:val="000570DC"/>
    <w:rsid w:val="00057654"/>
    <w:rsid w:val="00057F47"/>
    <w:rsid w:val="00060395"/>
    <w:rsid w:val="00060918"/>
    <w:rsid w:val="00060C5C"/>
    <w:rsid w:val="000618B4"/>
    <w:rsid w:val="00061A60"/>
    <w:rsid w:val="00061CCF"/>
    <w:rsid w:val="00062F0C"/>
    <w:rsid w:val="000636B0"/>
    <w:rsid w:val="0006416E"/>
    <w:rsid w:val="00067AEE"/>
    <w:rsid w:val="000700BB"/>
    <w:rsid w:val="000705E9"/>
    <w:rsid w:val="00070644"/>
    <w:rsid w:val="000709D8"/>
    <w:rsid w:val="0007192B"/>
    <w:rsid w:val="000733BF"/>
    <w:rsid w:val="000735DB"/>
    <w:rsid w:val="00073B13"/>
    <w:rsid w:val="000742E2"/>
    <w:rsid w:val="00074CCB"/>
    <w:rsid w:val="0007594A"/>
    <w:rsid w:val="000765AD"/>
    <w:rsid w:val="0008124A"/>
    <w:rsid w:val="00082173"/>
    <w:rsid w:val="000824CD"/>
    <w:rsid w:val="000837C1"/>
    <w:rsid w:val="00084122"/>
    <w:rsid w:val="00084672"/>
    <w:rsid w:val="000847D7"/>
    <w:rsid w:val="00084FE2"/>
    <w:rsid w:val="00086C0D"/>
    <w:rsid w:val="00091923"/>
    <w:rsid w:val="0009387D"/>
    <w:rsid w:val="00094A92"/>
    <w:rsid w:val="00094E29"/>
    <w:rsid w:val="0009545F"/>
    <w:rsid w:val="00096238"/>
    <w:rsid w:val="000964B0"/>
    <w:rsid w:val="000971FB"/>
    <w:rsid w:val="000A0217"/>
    <w:rsid w:val="000A1381"/>
    <w:rsid w:val="000A1802"/>
    <w:rsid w:val="000A1E25"/>
    <w:rsid w:val="000A2062"/>
    <w:rsid w:val="000A24A7"/>
    <w:rsid w:val="000A3341"/>
    <w:rsid w:val="000A424F"/>
    <w:rsid w:val="000A4571"/>
    <w:rsid w:val="000A48A3"/>
    <w:rsid w:val="000A5426"/>
    <w:rsid w:val="000A546B"/>
    <w:rsid w:val="000B0A4A"/>
    <w:rsid w:val="000B126B"/>
    <w:rsid w:val="000B14DA"/>
    <w:rsid w:val="000B2715"/>
    <w:rsid w:val="000B278C"/>
    <w:rsid w:val="000B4090"/>
    <w:rsid w:val="000B572F"/>
    <w:rsid w:val="000B656D"/>
    <w:rsid w:val="000B7EEE"/>
    <w:rsid w:val="000C04E3"/>
    <w:rsid w:val="000C1446"/>
    <w:rsid w:val="000C236D"/>
    <w:rsid w:val="000C3058"/>
    <w:rsid w:val="000C3A97"/>
    <w:rsid w:val="000C4BF0"/>
    <w:rsid w:val="000C4C8E"/>
    <w:rsid w:val="000C5CA5"/>
    <w:rsid w:val="000C5CBB"/>
    <w:rsid w:val="000C767C"/>
    <w:rsid w:val="000D06AA"/>
    <w:rsid w:val="000D0BE1"/>
    <w:rsid w:val="000D16F1"/>
    <w:rsid w:val="000D172D"/>
    <w:rsid w:val="000D1B17"/>
    <w:rsid w:val="000D277B"/>
    <w:rsid w:val="000D2FA3"/>
    <w:rsid w:val="000D2FB8"/>
    <w:rsid w:val="000D340D"/>
    <w:rsid w:val="000D3650"/>
    <w:rsid w:val="000D3B82"/>
    <w:rsid w:val="000D453B"/>
    <w:rsid w:val="000D5B1F"/>
    <w:rsid w:val="000D5E66"/>
    <w:rsid w:val="000D5E78"/>
    <w:rsid w:val="000E0C9B"/>
    <w:rsid w:val="000E1271"/>
    <w:rsid w:val="000E1F24"/>
    <w:rsid w:val="000E33D2"/>
    <w:rsid w:val="000E5008"/>
    <w:rsid w:val="000E5326"/>
    <w:rsid w:val="000E54AF"/>
    <w:rsid w:val="000E55F6"/>
    <w:rsid w:val="000E6328"/>
    <w:rsid w:val="000E63F9"/>
    <w:rsid w:val="000E715B"/>
    <w:rsid w:val="000F0F15"/>
    <w:rsid w:val="000F0FAF"/>
    <w:rsid w:val="000F1911"/>
    <w:rsid w:val="000F22A3"/>
    <w:rsid w:val="000F28AA"/>
    <w:rsid w:val="000F2997"/>
    <w:rsid w:val="000F386E"/>
    <w:rsid w:val="000F406A"/>
    <w:rsid w:val="000F4534"/>
    <w:rsid w:val="000F5403"/>
    <w:rsid w:val="000F5746"/>
    <w:rsid w:val="000F5B2D"/>
    <w:rsid w:val="000F63D7"/>
    <w:rsid w:val="000F65C7"/>
    <w:rsid w:val="000F6E22"/>
    <w:rsid w:val="00100532"/>
    <w:rsid w:val="00101728"/>
    <w:rsid w:val="001018AA"/>
    <w:rsid w:val="00101E14"/>
    <w:rsid w:val="00101FEB"/>
    <w:rsid w:val="00102867"/>
    <w:rsid w:val="00102B12"/>
    <w:rsid w:val="00103FF5"/>
    <w:rsid w:val="00104146"/>
    <w:rsid w:val="0010461F"/>
    <w:rsid w:val="00105328"/>
    <w:rsid w:val="0010605E"/>
    <w:rsid w:val="00106881"/>
    <w:rsid w:val="00106BB5"/>
    <w:rsid w:val="001109E7"/>
    <w:rsid w:val="00111406"/>
    <w:rsid w:val="001126C4"/>
    <w:rsid w:val="00112827"/>
    <w:rsid w:val="0011391A"/>
    <w:rsid w:val="00114225"/>
    <w:rsid w:val="001153ED"/>
    <w:rsid w:val="00117194"/>
    <w:rsid w:val="001175F3"/>
    <w:rsid w:val="001200C1"/>
    <w:rsid w:val="0012234F"/>
    <w:rsid w:val="00122674"/>
    <w:rsid w:val="00122873"/>
    <w:rsid w:val="00122F70"/>
    <w:rsid w:val="00123551"/>
    <w:rsid w:val="001245AC"/>
    <w:rsid w:val="001268FF"/>
    <w:rsid w:val="00126EDA"/>
    <w:rsid w:val="00127619"/>
    <w:rsid w:val="001300C3"/>
    <w:rsid w:val="001305F4"/>
    <w:rsid w:val="0013084B"/>
    <w:rsid w:val="00130FB6"/>
    <w:rsid w:val="001322E2"/>
    <w:rsid w:val="00135709"/>
    <w:rsid w:val="00135733"/>
    <w:rsid w:val="00135AE2"/>
    <w:rsid w:val="00135DD8"/>
    <w:rsid w:val="001378D2"/>
    <w:rsid w:val="00137D6A"/>
    <w:rsid w:val="0014018F"/>
    <w:rsid w:val="00141640"/>
    <w:rsid w:val="00141763"/>
    <w:rsid w:val="00141A17"/>
    <w:rsid w:val="001431CC"/>
    <w:rsid w:val="00143C5C"/>
    <w:rsid w:val="001475EB"/>
    <w:rsid w:val="00147B17"/>
    <w:rsid w:val="001501EE"/>
    <w:rsid w:val="00150E1A"/>
    <w:rsid w:val="00151045"/>
    <w:rsid w:val="001512B7"/>
    <w:rsid w:val="00152012"/>
    <w:rsid w:val="00152211"/>
    <w:rsid w:val="001528BB"/>
    <w:rsid w:val="00152EBE"/>
    <w:rsid w:val="00153BDE"/>
    <w:rsid w:val="00154105"/>
    <w:rsid w:val="00155760"/>
    <w:rsid w:val="0015766D"/>
    <w:rsid w:val="00157DB7"/>
    <w:rsid w:val="001622EA"/>
    <w:rsid w:val="00162521"/>
    <w:rsid w:val="00162794"/>
    <w:rsid w:val="001628D5"/>
    <w:rsid w:val="00163A23"/>
    <w:rsid w:val="00163B36"/>
    <w:rsid w:val="00164D04"/>
    <w:rsid w:val="00164F30"/>
    <w:rsid w:val="001659FB"/>
    <w:rsid w:val="00165D89"/>
    <w:rsid w:val="00166055"/>
    <w:rsid w:val="001662BC"/>
    <w:rsid w:val="00167142"/>
    <w:rsid w:val="001678E4"/>
    <w:rsid w:val="00167B49"/>
    <w:rsid w:val="00170C9B"/>
    <w:rsid w:val="00170FF0"/>
    <w:rsid w:val="0017128B"/>
    <w:rsid w:val="0017585B"/>
    <w:rsid w:val="00175B2E"/>
    <w:rsid w:val="00181C14"/>
    <w:rsid w:val="00181EE0"/>
    <w:rsid w:val="001831B6"/>
    <w:rsid w:val="001832F0"/>
    <w:rsid w:val="00184340"/>
    <w:rsid w:val="00184367"/>
    <w:rsid w:val="00184A9B"/>
    <w:rsid w:val="001856DE"/>
    <w:rsid w:val="001866FC"/>
    <w:rsid w:val="00186C46"/>
    <w:rsid w:val="0018715C"/>
    <w:rsid w:val="001903D4"/>
    <w:rsid w:val="0019048B"/>
    <w:rsid w:val="001907F1"/>
    <w:rsid w:val="001909A6"/>
    <w:rsid w:val="00190B5C"/>
    <w:rsid w:val="001915D0"/>
    <w:rsid w:val="00191744"/>
    <w:rsid w:val="00192058"/>
    <w:rsid w:val="0019208A"/>
    <w:rsid w:val="00192C62"/>
    <w:rsid w:val="00192E86"/>
    <w:rsid w:val="001948CF"/>
    <w:rsid w:val="00195D12"/>
    <w:rsid w:val="00197002"/>
    <w:rsid w:val="00197006"/>
    <w:rsid w:val="00197809"/>
    <w:rsid w:val="001A0357"/>
    <w:rsid w:val="001A16C3"/>
    <w:rsid w:val="001A31AB"/>
    <w:rsid w:val="001A4F5B"/>
    <w:rsid w:val="001A59B7"/>
    <w:rsid w:val="001A5D20"/>
    <w:rsid w:val="001A7377"/>
    <w:rsid w:val="001A76D9"/>
    <w:rsid w:val="001A7E43"/>
    <w:rsid w:val="001B003B"/>
    <w:rsid w:val="001B00C7"/>
    <w:rsid w:val="001B010A"/>
    <w:rsid w:val="001B05B0"/>
    <w:rsid w:val="001B0BF5"/>
    <w:rsid w:val="001B0ED5"/>
    <w:rsid w:val="001B1236"/>
    <w:rsid w:val="001B1815"/>
    <w:rsid w:val="001B199F"/>
    <w:rsid w:val="001B1CDE"/>
    <w:rsid w:val="001B2ADF"/>
    <w:rsid w:val="001B39B9"/>
    <w:rsid w:val="001B3CB7"/>
    <w:rsid w:val="001B3D7E"/>
    <w:rsid w:val="001B422B"/>
    <w:rsid w:val="001B4AB7"/>
    <w:rsid w:val="001B58E9"/>
    <w:rsid w:val="001B5F4E"/>
    <w:rsid w:val="001B60DD"/>
    <w:rsid w:val="001B6EF2"/>
    <w:rsid w:val="001B6F9A"/>
    <w:rsid w:val="001B7716"/>
    <w:rsid w:val="001C051E"/>
    <w:rsid w:val="001C0B54"/>
    <w:rsid w:val="001C14F0"/>
    <w:rsid w:val="001C1558"/>
    <w:rsid w:val="001C1E9A"/>
    <w:rsid w:val="001C2331"/>
    <w:rsid w:val="001C25F6"/>
    <w:rsid w:val="001C2864"/>
    <w:rsid w:val="001C2D42"/>
    <w:rsid w:val="001C4589"/>
    <w:rsid w:val="001C498C"/>
    <w:rsid w:val="001C5BBC"/>
    <w:rsid w:val="001C6B84"/>
    <w:rsid w:val="001D0176"/>
    <w:rsid w:val="001D1C66"/>
    <w:rsid w:val="001D257D"/>
    <w:rsid w:val="001D2FC4"/>
    <w:rsid w:val="001D3050"/>
    <w:rsid w:val="001D32E8"/>
    <w:rsid w:val="001D39AA"/>
    <w:rsid w:val="001D3C43"/>
    <w:rsid w:val="001D58BE"/>
    <w:rsid w:val="001D7144"/>
    <w:rsid w:val="001D7BD1"/>
    <w:rsid w:val="001E0C3C"/>
    <w:rsid w:val="001E0E16"/>
    <w:rsid w:val="001E1364"/>
    <w:rsid w:val="001E1851"/>
    <w:rsid w:val="001E3044"/>
    <w:rsid w:val="001E4AFC"/>
    <w:rsid w:val="001E50FB"/>
    <w:rsid w:val="001E5251"/>
    <w:rsid w:val="001E5F39"/>
    <w:rsid w:val="001E6107"/>
    <w:rsid w:val="001E6C55"/>
    <w:rsid w:val="001E78C0"/>
    <w:rsid w:val="001F0001"/>
    <w:rsid w:val="001F03B1"/>
    <w:rsid w:val="001F0DC9"/>
    <w:rsid w:val="001F1830"/>
    <w:rsid w:val="001F22A7"/>
    <w:rsid w:val="001F4FA4"/>
    <w:rsid w:val="001F512D"/>
    <w:rsid w:val="001F5A75"/>
    <w:rsid w:val="001F5CF8"/>
    <w:rsid w:val="001F5EF0"/>
    <w:rsid w:val="001F6966"/>
    <w:rsid w:val="001F6979"/>
    <w:rsid w:val="001F6ECD"/>
    <w:rsid w:val="001F7551"/>
    <w:rsid w:val="001F7A38"/>
    <w:rsid w:val="002009BB"/>
    <w:rsid w:val="00200B09"/>
    <w:rsid w:val="00200D2A"/>
    <w:rsid w:val="00201135"/>
    <w:rsid w:val="00201B66"/>
    <w:rsid w:val="00201C9D"/>
    <w:rsid w:val="00202604"/>
    <w:rsid w:val="00203AEC"/>
    <w:rsid w:val="00203CBA"/>
    <w:rsid w:val="00203D0F"/>
    <w:rsid w:val="002045A9"/>
    <w:rsid w:val="0020474C"/>
    <w:rsid w:val="002050E6"/>
    <w:rsid w:val="0020524C"/>
    <w:rsid w:val="00205D7E"/>
    <w:rsid w:val="002105B5"/>
    <w:rsid w:val="00211B1C"/>
    <w:rsid w:val="0021262D"/>
    <w:rsid w:val="00212631"/>
    <w:rsid w:val="00212744"/>
    <w:rsid w:val="0021403A"/>
    <w:rsid w:val="00214656"/>
    <w:rsid w:val="00216AB5"/>
    <w:rsid w:val="00217BDA"/>
    <w:rsid w:val="00221FB1"/>
    <w:rsid w:val="00222579"/>
    <w:rsid w:val="00222A69"/>
    <w:rsid w:val="00222CA7"/>
    <w:rsid w:val="002245B3"/>
    <w:rsid w:val="00225789"/>
    <w:rsid w:val="0022608D"/>
    <w:rsid w:val="002267E9"/>
    <w:rsid w:val="00231840"/>
    <w:rsid w:val="00231AF9"/>
    <w:rsid w:val="00233272"/>
    <w:rsid w:val="002337E1"/>
    <w:rsid w:val="002337E6"/>
    <w:rsid w:val="00233FBA"/>
    <w:rsid w:val="00234D7A"/>
    <w:rsid w:val="00234F5A"/>
    <w:rsid w:val="00235BA3"/>
    <w:rsid w:val="00235C99"/>
    <w:rsid w:val="0023613E"/>
    <w:rsid w:val="00236210"/>
    <w:rsid w:val="00236D3B"/>
    <w:rsid w:val="00236EEA"/>
    <w:rsid w:val="00237124"/>
    <w:rsid w:val="00237275"/>
    <w:rsid w:val="00237AD8"/>
    <w:rsid w:val="00241EF7"/>
    <w:rsid w:val="00243C10"/>
    <w:rsid w:val="0024472D"/>
    <w:rsid w:val="002461EE"/>
    <w:rsid w:val="00250872"/>
    <w:rsid w:val="0025140C"/>
    <w:rsid w:val="002535AC"/>
    <w:rsid w:val="0025497C"/>
    <w:rsid w:val="002550A8"/>
    <w:rsid w:val="00255D0F"/>
    <w:rsid w:val="00256752"/>
    <w:rsid w:val="0025739C"/>
    <w:rsid w:val="0026012F"/>
    <w:rsid w:val="00261F38"/>
    <w:rsid w:val="00262631"/>
    <w:rsid w:val="002638B8"/>
    <w:rsid w:val="002668CC"/>
    <w:rsid w:val="00266E7E"/>
    <w:rsid w:val="00266FCC"/>
    <w:rsid w:val="00273100"/>
    <w:rsid w:val="00273C03"/>
    <w:rsid w:val="002742F2"/>
    <w:rsid w:val="002766B3"/>
    <w:rsid w:val="00276AA0"/>
    <w:rsid w:val="002770C9"/>
    <w:rsid w:val="002776D8"/>
    <w:rsid w:val="00280B63"/>
    <w:rsid w:val="00280C44"/>
    <w:rsid w:val="00283C42"/>
    <w:rsid w:val="00284016"/>
    <w:rsid w:val="0028453A"/>
    <w:rsid w:val="00284AEF"/>
    <w:rsid w:val="00285E2D"/>
    <w:rsid w:val="00286089"/>
    <w:rsid w:val="002864F1"/>
    <w:rsid w:val="00286B98"/>
    <w:rsid w:val="00290860"/>
    <w:rsid w:val="002922A5"/>
    <w:rsid w:val="0029318F"/>
    <w:rsid w:val="00293B3A"/>
    <w:rsid w:val="002944C3"/>
    <w:rsid w:val="00295021"/>
    <w:rsid w:val="00295AFE"/>
    <w:rsid w:val="00296121"/>
    <w:rsid w:val="002A0770"/>
    <w:rsid w:val="002A24C1"/>
    <w:rsid w:val="002A2B5E"/>
    <w:rsid w:val="002A4CDF"/>
    <w:rsid w:val="002A59E1"/>
    <w:rsid w:val="002A5A19"/>
    <w:rsid w:val="002A79EF"/>
    <w:rsid w:val="002B05A9"/>
    <w:rsid w:val="002B147C"/>
    <w:rsid w:val="002B157A"/>
    <w:rsid w:val="002B18CE"/>
    <w:rsid w:val="002B1A62"/>
    <w:rsid w:val="002B26AD"/>
    <w:rsid w:val="002B4740"/>
    <w:rsid w:val="002B52C4"/>
    <w:rsid w:val="002B607C"/>
    <w:rsid w:val="002B6C01"/>
    <w:rsid w:val="002C0A34"/>
    <w:rsid w:val="002C12E4"/>
    <w:rsid w:val="002C3A83"/>
    <w:rsid w:val="002C44F0"/>
    <w:rsid w:val="002C519B"/>
    <w:rsid w:val="002C560C"/>
    <w:rsid w:val="002C5AD1"/>
    <w:rsid w:val="002C5BBA"/>
    <w:rsid w:val="002C6C6B"/>
    <w:rsid w:val="002C7713"/>
    <w:rsid w:val="002C7D37"/>
    <w:rsid w:val="002D0A80"/>
    <w:rsid w:val="002D1439"/>
    <w:rsid w:val="002D16DA"/>
    <w:rsid w:val="002D3EE1"/>
    <w:rsid w:val="002D3F67"/>
    <w:rsid w:val="002D3FED"/>
    <w:rsid w:val="002D4E8C"/>
    <w:rsid w:val="002D5175"/>
    <w:rsid w:val="002D517A"/>
    <w:rsid w:val="002D59C2"/>
    <w:rsid w:val="002D5D7C"/>
    <w:rsid w:val="002D60D7"/>
    <w:rsid w:val="002D63CD"/>
    <w:rsid w:val="002D69AC"/>
    <w:rsid w:val="002D6D50"/>
    <w:rsid w:val="002D7A28"/>
    <w:rsid w:val="002E0B8C"/>
    <w:rsid w:val="002E1ACE"/>
    <w:rsid w:val="002E2D63"/>
    <w:rsid w:val="002E367A"/>
    <w:rsid w:val="002E429F"/>
    <w:rsid w:val="002E42B3"/>
    <w:rsid w:val="002E45BB"/>
    <w:rsid w:val="002E6B26"/>
    <w:rsid w:val="002E6C07"/>
    <w:rsid w:val="002E7357"/>
    <w:rsid w:val="002E74AD"/>
    <w:rsid w:val="002F1080"/>
    <w:rsid w:val="002F2276"/>
    <w:rsid w:val="002F2882"/>
    <w:rsid w:val="002F2B0C"/>
    <w:rsid w:val="002F2C16"/>
    <w:rsid w:val="002F2D5B"/>
    <w:rsid w:val="002F2EDD"/>
    <w:rsid w:val="002F3708"/>
    <w:rsid w:val="002F383D"/>
    <w:rsid w:val="002F3DCE"/>
    <w:rsid w:val="002F3ECF"/>
    <w:rsid w:val="002F48D3"/>
    <w:rsid w:val="002F6C32"/>
    <w:rsid w:val="002F6F54"/>
    <w:rsid w:val="0030042B"/>
    <w:rsid w:val="0030327A"/>
    <w:rsid w:val="00304B21"/>
    <w:rsid w:val="00304B7D"/>
    <w:rsid w:val="003050B1"/>
    <w:rsid w:val="003054B5"/>
    <w:rsid w:val="003056E3"/>
    <w:rsid w:val="0030595B"/>
    <w:rsid w:val="00306551"/>
    <w:rsid w:val="00307725"/>
    <w:rsid w:val="0031042B"/>
    <w:rsid w:val="003117D6"/>
    <w:rsid w:val="00312374"/>
    <w:rsid w:val="00314037"/>
    <w:rsid w:val="0031417D"/>
    <w:rsid w:val="0031442D"/>
    <w:rsid w:val="00315084"/>
    <w:rsid w:val="00320D9A"/>
    <w:rsid w:val="00322236"/>
    <w:rsid w:val="00322952"/>
    <w:rsid w:val="003234EC"/>
    <w:rsid w:val="00325929"/>
    <w:rsid w:val="003260BD"/>
    <w:rsid w:val="00326A13"/>
    <w:rsid w:val="003276B7"/>
    <w:rsid w:val="00327AFC"/>
    <w:rsid w:val="00330077"/>
    <w:rsid w:val="00330DD6"/>
    <w:rsid w:val="003310E3"/>
    <w:rsid w:val="00332C51"/>
    <w:rsid w:val="00333052"/>
    <w:rsid w:val="00333C6D"/>
    <w:rsid w:val="003344D1"/>
    <w:rsid w:val="00335E65"/>
    <w:rsid w:val="003407D4"/>
    <w:rsid w:val="0034080A"/>
    <w:rsid w:val="00340E5F"/>
    <w:rsid w:val="00341B5A"/>
    <w:rsid w:val="0034208E"/>
    <w:rsid w:val="0034496B"/>
    <w:rsid w:val="00345927"/>
    <w:rsid w:val="00346195"/>
    <w:rsid w:val="003466F2"/>
    <w:rsid w:val="00347DBB"/>
    <w:rsid w:val="00347F45"/>
    <w:rsid w:val="0035117D"/>
    <w:rsid w:val="00352505"/>
    <w:rsid w:val="00352B42"/>
    <w:rsid w:val="00353016"/>
    <w:rsid w:val="00353125"/>
    <w:rsid w:val="0035482A"/>
    <w:rsid w:val="003559C6"/>
    <w:rsid w:val="00360899"/>
    <w:rsid w:val="00361501"/>
    <w:rsid w:val="003638AF"/>
    <w:rsid w:val="0036506B"/>
    <w:rsid w:val="00366A63"/>
    <w:rsid w:val="00366DFE"/>
    <w:rsid w:val="00366F46"/>
    <w:rsid w:val="00367977"/>
    <w:rsid w:val="003700B0"/>
    <w:rsid w:val="00370D14"/>
    <w:rsid w:val="0037207A"/>
    <w:rsid w:val="0037261C"/>
    <w:rsid w:val="00373F76"/>
    <w:rsid w:val="00374ADB"/>
    <w:rsid w:val="00374F30"/>
    <w:rsid w:val="0037575D"/>
    <w:rsid w:val="003757CC"/>
    <w:rsid w:val="00375AF6"/>
    <w:rsid w:val="003771F2"/>
    <w:rsid w:val="00377E80"/>
    <w:rsid w:val="00377FA0"/>
    <w:rsid w:val="00380036"/>
    <w:rsid w:val="003802EB"/>
    <w:rsid w:val="00380DC1"/>
    <w:rsid w:val="00380DFD"/>
    <w:rsid w:val="00382061"/>
    <w:rsid w:val="00382A69"/>
    <w:rsid w:val="00382C55"/>
    <w:rsid w:val="00382CC0"/>
    <w:rsid w:val="00385A6D"/>
    <w:rsid w:val="0038602D"/>
    <w:rsid w:val="0038686E"/>
    <w:rsid w:val="00386A9F"/>
    <w:rsid w:val="00386D8B"/>
    <w:rsid w:val="0038705B"/>
    <w:rsid w:val="00390262"/>
    <w:rsid w:val="00390886"/>
    <w:rsid w:val="00390BAE"/>
    <w:rsid w:val="00391BDE"/>
    <w:rsid w:val="0039239F"/>
    <w:rsid w:val="003932C4"/>
    <w:rsid w:val="00393A83"/>
    <w:rsid w:val="00393F60"/>
    <w:rsid w:val="003945B7"/>
    <w:rsid w:val="00394AD8"/>
    <w:rsid w:val="003957F6"/>
    <w:rsid w:val="00397FD5"/>
    <w:rsid w:val="003A1BC6"/>
    <w:rsid w:val="003A25BD"/>
    <w:rsid w:val="003A2B3E"/>
    <w:rsid w:val="003A3154"/>
    <w:rsid w:val="003A36BE"/>
    <w:rsid w:val="003A3A69"/>
    <w:rsid w:val="003A44BE"/>
    <w:rsid w:val="003A590F"/>
    <w:rsid w:val="003A6051"/>
    <w:rsid w:val="003A7540"/>
    <w:rsid w:val="003A7827"/>
    <w:rsid w:val="003A7C52"/>
    <w:rsid w:val="003B0353"/>
    <w:rsid w:val="003B1563"/>
    <w:rsid w:val="003B1B85"/>
    <w:rsid w:val="003B2682"/>
    <w:rsid w:val="003B3438"/>
    <w:rsid w:val="003B3468"/>
    <w:rsid w:val="003B3D08"/>
    <w:rsid w:val="003B69B0"/>
    <w:rsid w:val="003B7085"/>
    <w:rsid w:val="003B742E"/>
    <w:rsid w:val="003C0FA2"/>
    <w:rsid w:val="003C0FEF"/>
    <w:rsid w:val="003C167D"/>
    <w:rsid w:val="003C1B1E"/>
    <w:rsid w:val="003C1F23"/>
    <w:rsid w:val="003C4C8A"/>
    <w:rsid w:val="003C5294"/>
    <w:rsid w:val="003C5AEB"/>
    <w:rsid w:val="003C5B19"/>
    <w:rsid w:val="003C7CEE"/>
    <w:rsid w:val="003D18D1"/>
    <w:rsid w:val="003D1BA6"/>
    <w:rsid w:val="003D302D"/>
    <w:rsid w:val="003D35DE"/>
    <w:rsid w:val="003D4B1F"/>
    <w:rsid w:val="003D4C29"/>
    <w:rsid w:val="003D5714"/>
    <w:rsid w:val="003D5BC9"/>
    <w:rsid w:val="003D5E4E"/>
    <w:rsid w:val="003D64B8"/>
    <w:rsid w:val="003D6FDB"/>
    <w:rsid w:val="003D7CC4"/>
    <w:rsid w:val="003E0B2B"/>
    <w:rsid w:val="003E201E"/>
    <w:rsid w:val="003E28CA"/>
    <w:rsid w:val="003E3BA2"/>
    <w:rsid w:val="003E4FFD"/>
    <w:rsid w:val="003E538D"/>
    <w:rsid w:val="003E59AE"/>
    <w:rsid w:val="003E5C76"/>
    <w:rsid w:val="003E717B"/>
    <w:rsid w:val="003F113C"/>
    <w:rsid w:val="003F1877"/>
    <w:rsid w:val="003F2045"/>
    <w:rsid w:val="003F286D"/>
    <w:rsid w:val="003F4A9E"/>
    <w:rsid w:val="003F56B0"/>
    <w:rsid w:val="003F5B39"/>
    <w:rsid w:val="003F5C88"/>
    <w:rsid w:val="003F680C"/>
    <w:rsid w:val="003F6D56"/>
    <w:rsid w:val="003F7799"/>
    <w:rsid w:val="00400F1C"/>
    <w:rsid w:val="0040252F"/>
    <w:rsid w:val="004040C4"/>
    <w:rsid w:val="00404B95"/>
    <w:rsid w:val="00404D20"/>
    <w:rsid w:val="00405C3B"/>
    <w:rsid w:val="00406B6E"/>
    <w:rsid w:val="00406C70"/>
    <w:rsid w:val="004071D1"/>
    <w:rsid w:val="00407F11"/>
    <w:rsid w:val="00407F21"/>
    <w:rsid w:val="0041048D"/>
    <w:rsid w:val="004120BF"/>
    <w:rsid w:val="00412A59"/>
    <w:rsid w:val="004143F4"/>
    <w:rsid w:val="004177EE"/>
    <w:rsid w:val="00417C55"/>
    <w:rsid w:val="00420480"/>
    <w:rsid w:val="00420A22"/>
    <w:rsid w:val="00420AB0"/>
    <w:rsid w:val="00420F5A"/>
    <w:rsid w:val="004211C1"/>
    <w:rsid w:val="00421750"/>
    <w:rsid w:val="0042192D"/>
    <w:rsid w:val="00425884"/>
    <w:rsid w:val="004265CD"/>
    <w:rsid w:val="004268B4"/>
    <w:rsid w:val="00427CA8"/>
    <w:rsid w:val="00430770"/>
    <w:rsid w:val="00431270"/>
    <w:rsid w:val="00431BE3"/>
    <w:rsid w:val="004321ED"/>
    <w:rsid w:val="0043226C"/>
    <w:rsid w:val="00432AEB"/>
    <w:rsid w:val="004332C9"/>
    <w:rsid w:val="00433A56"/>
    <w:rsid w:val="00433F79"/>
    <w:rsid w:val="00434779"/>
    <w:rsid w:val="00434928"/>
    <w:rsid w:val="00434B7C"/>
    <w:rsid w:val="004354DF"/>
    <w:rsid w:val="0043559C"/>
    <w:rsid w:val="00435633"/>
    <w:rsid w:val="00435B70"/>
    <w:rsid w:val="004364F2"/>
    <w:rsid w:val="0043740D"/>
    <w:rsid w:val="00441C2E"/>
    <w:rsid w:val="00441E0F"/>
    <w:rsid w:val="00442784"/>
    <w:rsid w:val="00442B0A"/>
    <w:rsid w:val="004448EE"/>
    <w:rsid w:val="00446288"/>
    <w:rsid w:val="00446F6F"/>
    <w:rsid w:val="00447B6C"/>
    <w:rsid w:val="0045053C"/>
    <w:rsid w:val="00450DAB"/>
    <w:rsid w:val="0045152E"/>
    <w:rsid w:val="00452169"/>
    <w:rsid w:val="0045664E"/>
    <w:rsid w:val="004572DB"/>
    <w:rsid w:val="0045778C"/>
    <w:rsid w:val="00457F60"/>
    <w:rsid w:val="0046187A"/>
    <w:rsid w:val="00461EB5"/>
    <w:rsid w:val="00462912"/>
    <w:rsid w:val="00463CC5"/>
    <w:rsid w:val="004640D9"/>
    <w:rsid w:val="00464BEF"/>
    <w:rsid w:val="004655E2"/>
    <w:rsid w:val="0046616D"/>
    <w:rsid w:val="00466C2C"/>
    <w:rsid w:val="00471FC9"/>
    <w:rsid w:val="004732C2"/>
    <w:rsid w:val="0047340E"/>
    <w:rsid w:val="00473E06"/>
    <w:rsid w:val="00473FF8"/>
    <w:rsid w:val="004757E8"/>
    <w:rsid w:val="00475F99"/>
    <w:rsid w:val="00476345"/>
    <w:rsid w:val="00476459"/>
    <w:rsid w:val="00476836"/>
    <w:rsid w:val="00477311"/>
    <w:rsid w:val="004776B3"/>
    <w:rsid w:val="00483C01"/>
    <w:rsid w:val="00483E1B"/>
    <w:rsid w:val="00484321"/>
    <w:rsid w:val="00485B3D"/>
    <w:rsid w:val="0048608C"/>
    <w:rsid w:val="00486C6B"/>
    <w:rsid w:val="00487BA6"/>
    <w:rsid w:val="00490F30"/>
    <w:rsid w:val="004922C6"/>
    <w:rsid w:val="0049289E"/>
    <w:rsid w:val="00492F63"/>
    <w:rsid w:val="00494032"/>
    <w:rsid w:val="004949D6"/>
    <w:rsid w:val="00494BD3"/>
    <w:rsid w:val="00494C70"/>
    <w:rsid w:val="00495B98"/>
    <w:rsid w:val="00495BE2"/>
    <w:rsid w:val="00497945"/>
    <w:rsid w:val="00497B7A"/>
    <w:rsid w:val="004A01F5"/>
    <w:rsid w:val="004A0560"/>
    <w:rsid w:val="004A05BF"/>
    <w:rsid w:val="004A0764"/>
    <w:rsid w:val="004A097F"/>
    <w:rsid w:val="004A16A7"/>
    <w:rsid w:val="004A29BD"/>
    <w:rsid w:val="004A53EF"/>
    <w:rsid w:val="004B069B"/>
    <w:rsid w:val="004B1E04"/>
    <w:rsid w:val="004B2734"/>
    <w:rsid w:val="004B4408"/>
    <w:rsid w:val="004B4686"/>
    <w:rsid w:val="004B553F"/>
    <w:rsid w:val="004B568B"/>
    <w:rsid w:val="004B5B67"/>
    <w:rsid w:val="004B5ED0"/>
    <w:rsid w:val="004B5F91"/>
    <w:rsid w:val="004C02F5"/>
    <w:rsid w:val="004C268E"/>
    <w:rsid w:val="004C3955"/>
    <w:rsid w:val="004C61E8"/>
    <w:rsid w:val="004C6E34"/>
    <w:rsid w:val="004C6F46"/>
    <w:rsid w:val="004D03C1"/>
    <w:rsid w:val="004D0429"/>
    <w:rsid w:val="004D0E58"/>
    <w:rsid w:val="004D1295"/>
    <w:rsid w:val="004D142F"/>
    <w:rsid w:val="004D17D2"/>
    <w:rsid w:val="004D1BC4"/>
    <w:rsid w:val="004D1E56"/>
    <w:rsid w:val="004D261F"/>
    <w:rsid w:val="004D41EA"/>
    <w:rsid w:val="004D4C9E"/>
    <w:rsid w:val="004D537B"/>
    <w:rsid w:val="004D61D3"/>
    <w:rsid w:val="004D70D9"/>
    <w:rsid w:val="004D7647"/>
    <w:rsid w:val="004D7BE1"/>
    <w:rsid w:val="004D7CC3"/>
    <w:rsid w:val="004E00D2"/>
    <w:rsid w:val="004E019C"/>
    <w:rsid w:val="004E161C"/>
    <w:rsid w:val="004E1630"/>
    <w:rsid w:val="004E22FA"/>
    <w:rsid w:val="004E2EDB"/>
    <w:rsid w:val="004E353D"/>
    <w:rsid w:val="004E41A5"/>
    <w:rsid w:val="004E4BCA"/>
    <w:rsid w:val="004E4E06"/>
    <w:rsid w:val="004E501C"/>
    <w:rsid w:val="004E5968"/>
    <w:rsid w:val="004E5B57"/>
    <w:rsid w:val="004E607B"/>
    <w:rsid w:val="004E63FA"/>
    <w:rsid w:val="004E66D4"/>
    <w:rsid w:val="004E68AF"/>
    <w:rsid w:val="004E69B3"/>
    <w:rsid w:val="004F0608"/>
    <w:rsid w:val="004F0D04"/>
    <w:rsid w:val="004F1005"/>
    <w:rsid w:val="004F1598"/>
    <w:rsid w:val="004F160A"/>
    <w:rsid w:val="004F1EE5"/>
    <w:rsid w:val="004F3BEC"/>
    <w:rsid w:val="004F49F1"/>
    <w:rsid w:val="004F4EFA"/>
    <w:rsid w:val="004F5345"/>
    <w:rsid w:val="004F5E26"/>
    <w:rsid w:val="004F66F0"/>
    <w:rsid w:val="004F6FF4"/>
    <w:rsid w:val="004F78F2"/>
    <w:rsid w:val="004F7EAC"/>
    <w:rsid w:val="004F7F9F"/>
    <w:rsid w:val="00500681"/>
    <w:rsid w:val="00500AD6"/>
    <w:rsid w:val="00501153"/>
    <w:rsid w:val="005015FE"/>
    <w:rsid w:val="00502041"/>
    <w:rsid w:val="00502495"/>
    <w:rsid w:val="00505124"/>
    <w:rsid w:val="0050545D"/>
    <w:rsid w:val="0050640E"/>
    <w:rsid w:val="005070C6"/>
    <w:rsid w:val="00507347"/>
    <w:rsid w:val="00507E54"/>
    <w:rsid w:val="005105C5"/>
    <w:rsid w:val="00510F20"/>
    <w:rsid w:val="00511BFD"/>
    <w:rsid w:val="00512E7F"/>
    <w:rsid w:val="00513ADC"/>
    <w:rsid w:val="00513E35"/>
    <w:rsid w:val="00516112"/>
    <w:rsid w:val="00516BEF"/>
    <w:rsid w:val="00517EB9"/>
    <w:rsid w:val="005201C8"/>
    <w:rsid w:val="005210E0"/>
    <w:rsid w:val="00521F7B"/>
    <w:rsid w:val="00522AD6"/>
    <w:rsid w:val="00522C50"/>
    <w:rsid w:val="00523721"/>
    <w:rsid w:val="00524697"/>
    <w:rsid w:val="00525352"/>
    <w:rsid w:val="00525FD3"/>
    <w:rsid w:val="00526D13"/>
    <w:rsid w:val="00526E68"/>
    <w:rsid w:val="005303CD"/>
    <w:rsid w:val="00531674"/>
    <w:rsid w:val="00531BAD"/>
    <w:rsid w:val="00531E0A"/>
    <w:rsid w:val="00532961"/>
    <w:rsid w:val="0053333B"/>
    <w:rsid w:val="0053431B"/>
    <w:rsid w:val="005350EA"/>
    <w:rsid w:val="005352B7"/>
    <w:rsid w:val="00536188"/>
    <w:rsid w:val="00536542"/>
    <w:rsid w:val="0053672F"/>
    <w:rsid w:val="005369AF"/>
    <w:rsid w:val="00537329"/>
    <w:rsid w:val="00537B07"/>
    <w:rsid w:val="00541D26"/>
    <w:rsid w:val="005433EB"/>
    <w:rsid w:val="00544622"/>
    <w:rsid w:val="00544AFB"/>
    <w:rsid w:val="005453DB"/>
    <w:rsid w:val="00545A56"/>
    <w:rsid w:val="00545C05"/>
    <w:rsid w:val="005466FF"/>
    <w:rsid w:val="00550FA6"/>
    <w:rsid w:val="00551731"/>
    <w:rsid w:val="00551C5B"/>
    <w:rsid w:val="005523E0"/>
    <w:rsid w:val="0055323D"/>
    <w:rsid w:val="00553B8A"/>
    <w:rsid w:val="0055410D"/>
    <w:rsid w:val="00554996"/>
    <w:rsid w:val="00554BED"/>
    <w:rsid w:val="00554FD4"/>
    <w:rsid w:val="005552B4"/>
    <w:rsid w:val="00556A68"/>
    <w:rsid w:val="00557064"/>
    <w:rsid w:val="00557444"/>
    <w:rsid w:val="00560D73"/>
    <w:rsid w:val="005613C1"/>
    <w:rsid w:val="00561406"/>
    <w:rsid w:val="005618BE"/>
    <w:rsid w:val="00562DB6"/>
    <w:rsid w:val="0056386B"/>
    <w:rsid w:val="00563B5D"/>
    <w:rsid w:val="00563F7C"/>
    <w:rsid w:val="00564345"/>
    <w:rsid w:val="005654FE"/>
    <w:rsid w:val="005658FF"/>
    <w:rsid w:val="00566313"/>
    <w:rsid w:val="0056674A"/>
    <w:rsid w:val="00566E5B"/>
    <w:rsid w:val="00567AFF"/>
    <w:rsid w:val="005700D7"/>
    <w:rsid w:val="005711E7"/>
    <w:rsid w:val="00571A8E"/>
    <w:rsid w:val="00571E1E"/>
    <w:rsid w:val="00572398"/>
    <w:rsid w:val="005739C0"/>
    <w:rsid w:val="005741D3"/>
    <w:rsid w:val="00574481"/>
    <w:rsid w:val="005756F4"/>
    <w:rsid w:val="005765ED"/>
    <w:rsid w:val="00577759"/>
    <w:rsid w:val="005800BA"/>
    <w:rsid w:val="0058065E"/>
    <w:rsid w:val="00580B56"/>
    <w:rsid w:val="00580F8B"/>
    <w:rsid w:val="00581F58"/>
    <w:rsid w:val="0058249E"/>
    <w:rsid w:val="00582D3B"/>
    <w:rsid w:val="0058338F"/>
    <w:rsid w:val="00584EFE"/>
    <w:rsid w:val="00585001"/>
    <w:rsid w:val="00585123"/>
    <w:rsid w:val="00587075"/>
    <w:rsid w:val="00587495"/>
    <w:rsid w:val="00587C5E"/>
    <w:rsid w:val="00587F27"/>
    <w:rsid w:val="0059011B"/>
    <w:rsid w:val="00590243"/>
    <w:rsid w:val="00591328"/>
    <w:rsid w:val="00591504"/>
    <w:rsid w:val="00594020"/>
    <w:rsid w:val="005940A6"/>
    <w:rsid w:val="00594A75"/>
    <w:rsid w:val="00595105"/>
    <w:rsid w:val="005962B2"/>
    <w:rsid w:val="00597BC3"/>
    <w:rsid w:val="00597DCD"/>
    <w:rsid w:val="005A1373"/>
    <w:rsid w:val="005A1962"/>
    <w:rsid w:val="005A1D7E"/>
    <w:rsid w:val="005A1F0C"/>
    <w:rsid w:val="005A2753"/>
    <w:rsid w:val="005A2981"/>
    <w:rsid w:val="005A3170"/>
    <w:rsid w:val="005A3FE1"/>
    <w:rsid w:val="005A41CD"/>
    <w:rsid w:val="005A5AFA"/>
    <w:rsid w:val="005B12FA"/>
    <w:rsid w:val="005B16D5"/>
    <w:rsid w:val="005B1D01"/>
    <w:rsid w:val="005B24AD"/>
    <w:rsid w:val="005B4C61"/>
    <w:rsid w:val="005C05DE"/>
    <w:rsid w:val="005C15EE"/>
    <w:rsid w:val="005C1C01"/>
    <w:rsid w:val="005C4EB8"/>
    <w:rsid w:val="005C4F61"/>
    <w:rsid w:val="005C50B3"/>
    <w:rsid w:val="005C5EEC"/>
    <w:rsid w:val="005C642C"/>
    <w:rsid w:val="005C718B"/>
    <w:rsid w:val="005D0A33"/>
    <w:rsid w:val="005D0CDB"/>
    <w:rsid w:val="005D0F2A"/>
    <w:rsid w:val="005D28F7"/>
    <w:rsid w:val="005D3D35"/>
    <w:rsid w:val="005D3EDA"/>
    <w:rsid w:val="005D66C8"/>
    <w:rsid w:val="005D794C"/>
    <w:rsid w:val="005E06A7"/>
    <w:rsid w:val="005E0A6F"/>
    <w:rsid w:val="005E21B8"/>
    <w:rsid w:val="005E36C6"/>
    <w:rsid w:val="005E386D"/>
    <w:rsid w:val="005E46E4"/>
    <w:rsid w:val="005E7379"/>
    <w:rsid w:val="005E7473"/>
    <w:rsid w:val="005F0108"/>
    <w:rsid w:val="005F0A99"/>
    <w:rsid w:val="005F0BE9"/>
    <w:rsid w:val="005F1033"/>
    <w:rsid w:val="005F1585"/>
    <w:rsid w:val="005F1A04"/>
    <w:rsid w:val="005F1E91"/>
    <w:rsid w:val="005F21E2"/>
    <w:rsid w:val="005F2B49"/>
    <w:rsid w:val="005F32A8"/>
    <w:rsid w:val="005F3964"/>
    <w:rsid w:val="005F3B74"/>
    <w:rsid w:val="005F5FFD"/>
    <w:rsid w:val="005F610B"/>
    <w:rsid w:val="005F6742"/>
    <w:rsid w:val="005F7044"/>
    <w:rsid w:val="005F77D1"/>
    <w:rsid w:val="005F79C3"/>
    <w:rsid w:val="00600B21"/>
    <w:rsid w:val="006010F4"/>
    <w:rsid w:val="00601587"/>
    <w:rsid w:val="00602696"/>
    <w:rsid w:val="00602B44"/>
    <w:rsid w:val="0060328A"/>
    <w:rsid w:val="006032E1"/>
    <w:rsid w:val="006060E7"/>
    <w:rsid w:val="00607B23"/>
    <w:rsid w:val="00607C0E"/>
    <w:rsid w:val="00610757"/>
    <w:rsid w:val="00611317"/>
    <w:rsid w:val="00611DDE"/>
    <w:rsid w:val="00612C37"/>
    <w:rsid w:val="00613CF0"/>
    <w:rsid w:val="006160A2"/>
    <w:rsid w:val="00617814"/>
    <w:rsid w:val="00620AF1"/>
    <w:rsid w:val="006213EF"/>
    <w:rsid w:val="00621572"/>
    <w:rsid w:val="00621F88"/>
    <w:rsid w:val="00623601"/>
    <w:rsid w:val="00625F0B"/>
    <w:rsid w:val="0062629E"/>
    <w:rsid w:val="0062664F"/>
    <w:rsid w:val="00626B12"/>
    <w:rsid w:val="00626BDC"/>
    <w:rsid w:val="00630828"/>
    <w:rsid w:val="006311BE"/>
    <w:rsid w:val="00631F82"/>
    <w:rsid w:val="00632BE4"/>
    <w:rsid w:val="006337AA"/>
    <w:rsid w:val="00635409"/>
    <w:rsid w:val="00635BAE"/>
    <w:rsid w:val="0063625F"/>
    <w:rsid w:val="006363C2"/>
    <w:rsid w:val="00636529"/>
    <w:rsid w:val="0063719A"/>
    <w:rsid w:val="0063759F"/>
    <w:rsid w:val="00637A47"/>
    <w:rsid w:val="00637F26"/>
    <w:rsid w:val="00641E19"/>
    <w:rsid w:val="00641E44"/>
    <w:rsid w:val="00643DAD"/>
    <w:rsid w:val="006447EE"/>
    <w:rsid w:val="00645298"/>
    <w:rsid w:val="00645640"/>
    <w:rsid w:val="00645FF4"/>
    <w:rsid w:val="00646ED0"/>
    <w:rsid w:val="006501E8"/>
    <w:rsid w:val="00650501"/>
    <w:rsid w:val="00650D80"/>
    <w:rsid w:val="00651963"/>
    <w:rsid w:val="00652735"/>
    <w:rsid w:val="00652D94"/>
    <w:rsid w:val="00652DED"/>
    <w:rsid w:val="00653228"/>
    <w:rsid w:val="006537B7"/>
    <w:rsid w:val="006542FA"/>
    <w:rsid w:val="00654EC0"/>
    <w:rsid w:val="00655335"/>
    <w:rsid w:val="00660B5E"/>
    <w:rsid w:val="00660FA1"/>
    <w:rsid w:val="006610F7"/>
    <w:rsid w:val="006615A2"/>
    <w:rsid w:val="00662B43"/>
    <w:rsid w:val="00662FA1"/>
    <w:rsid w:val="006631C0"/>
    <w:rsid w:val="006632ED"/>
    <w:rsid w:val="006640BB"/>
    <w:rsid w:val="00664BB0"/>
    <w:rsid w:val="006659E4"/>
    <w:rsid w:val="00665B75"/>
    <w:rsid w:val="00665D10"/>
    <w:rsid w:val="00665E5A"/>
    <w:rsid w:val="00666BC8"/>
    <w:rsid w:val="0067191A"/>
    <w:rsid w:val="00671DBF"/>
    <w:rsid w:val="006733E1"/>
    <w:rsid w:val="0067410C"/>
    <w:rsid w:val="0067442E"/>
    <w:rsid w:val="0067632D"/>
    <w:rsid w:val="006767E2"/>
    <w:rsid w:val="006775C0"/>
    <w:rsid w:val="00677F24"/>
    <w:rsid w:val="006810AA"/>
    <w:rsid w:val="0068332A"/>
    <w:rsid w:val="0068348E"/>
    <w:rsid w:val="00683C15"/>
    <w:rsid w:val="0068400E"/>
    <w:rsid w:val="00684460"/>
    <w:rsid w:val="0068584D"/>
    <w:rsid w:val="00686349"/>
    <w:rsid w:val="00686C21"/>
    <w:rsid w:val="006901E6"/>
    <w:rsid w:val="00690CB5"/>
    <w:rsid w:val="0069137B"/>
    <w:rsid w:val="00692110"/>
    <w:rsid w:val="006924CC"/>
    <w:rsid w:val="00695017"/>
    <w:rsid w:val="00695ED6"/>
    <w:rsid w:val="006974E9"/>
    <w:rsid w:val="006A07CA"/>
    <w:rsid w:val="006A0990"/>
    <w:rsid w:val="006A0AAD"/>
    <w:rsid w:val="006A0D0F"/>
    <w:rsid w:val="006A0DAB"/>
    <w:rsid w:val="006A2F18"/>
    <w:rsid w:val="006A31F0"/>
    <w:rsid w:val="006A3E50"/>
    <w:rsid w:val="006A4168"/>
    <w:rsid w:val="006A6504"/>
    <w:rsid w:val="006A6599"/>
    <w:rsid w:val="006A69A8"/>
    <w:rsid w:val="006A7621"/>
    <w:rsid w:val="006A7941"/>
    <w:rsid w:val="006A7A9F"/>
    <w:rsid w:val="006B0052"/>
    <w:rsid w:val="006B0314"/>
    <w:rsid w:val="006B1D7D"/>
    <w:rsid w:val="006B3F77"/>
    <w:rsid w:val="006B4086"/>
    <w:rsid w:val="006B5183"/>
    <w:rsid w:val="006B55DD"/>
    <w:rsid w:val="006B6238"/>
    <w:rsid w:val="006B67F7"/>
    <w:rsid w:val="006C052B"/>
    <w:rsid w:val="006C1131"/>
    <w:rsid w:val="006C45D8"/>
    <w:rsid w:val="006C4AA9"/>
    <w:rsid w:val="006C5B81"/>
    <w:rsid w:val="006C61A3"/>
    <w:rsid w:val="006C634B"/>
    <w:rsid w:val="006C6D8A"/>
    <w:rsid w:val="006C7224"/>
    <w:rsid w:val="006C733B"/>
    <w:rsid w:val="006C75B9"/>
    <w:rsid w:val="006C7A52"/>
    <w:rsid w:val="006D04B1"/>
    <w:rsid w:val="006D139E"/>
    <w:rsid w:val="006D1964"/>
    <w:rsid w:val="006D2746"/>
    <w:rsid w:val="006D2DD8"/>
    <w:rsid w:val="006D52B3"/>
    <w:rsid w:val="006D5F68"/>
    <w:rsid w:val="006D633D"/>
    <w:rsid w:val="006D70B0"/>
    <w:rsid w:val="006D73F4"/>
    <w:rsid w:val="006D753F"/>
    <w:rsid w:val="006D75D3"/>
    <w:rsid w:val="006D7C51"/>
    <w:rsid w:val="006E13DD"/>
    <w:rsid w:val="006E3425"/>
    <w:rsid w:val="006E44F6"/>
    <w:rsid w:val="006E485C"/>
    <w:rsid w:val="006E5434"/>
    <w:rsid w:val="006E5A46"/>
    <w:rsid w:val="006E5FF3"/>
    <w:rsid w:val="006E5FFF"/>
    <w:rsid w:val="006E6982"/>
    <w:rsid w:val="006E6A30"/>
    <w:rsid w:val="006F070E"/>
    <w:rsid w:val="006F0F66"/>
    <w:rsid w:val="006F18B6"/>
    <w:rsid w:val="006F1BC3"/>
    <w:rsid w:val="006F27A3"/>
    <w:rsid w:val="006F3A18"/>
    <w:rsid w:val="006F40FC"/>
    <w:rsid w:val="006F47A9"/>
    <w:rsid w:val="006F5EAB"/>
    <w:rsid w:val="006F6F1F"/>
    <w:rsid w:val="006F78BB"/>
    <w:rsid w:val="006F7F65"/>
    <w:rsid w:val="00702138"/>
    <w:rsid w:val="00702780"/>
    <w:rsid w:val="0070298E"/>
    <w:rsid w:val="00703C33"/>
    <w:rsid w:val="00704B29"/>
    <w:rsid w:val="00705D63"/>
    <w:rsid w:val="007067DC"/>
    <w:rsid w:val="00706D57"/>
    <w:rsid w:val="00710E39"/>
    <w:rsid w:val="00711454"/>
    <w:rsid w:val="00711D3F"/>
    <w:rsid w:val="00712719"/>
    <w:rsid w:val="007127B1"/>
    <w:rsid w:val="00714B16"/>
    <w:rsid w:val="00715AD3"/>
    <w:rsid w:val="00717792"/>
    <w:rsid w:val="007204E9"/>
    <w:rsid w:val="0072082E"/>
    <w:rsid w:val="00721393"/>
    <w:rsid w:val="007215F1"/>
    <w:rsid w:val="00721BAD"/>
    <w:rsid w:val="007220A0"/>
    <w:rsid w:val="00723A46"/>
    <w:rsid w:val="007252CB"/>
    <w:rsid w:val="0072593C"/>
    <w:rsid w:val="00726A21"/>
    <w:rsid w:val="00726F7B"/>
    <w:rsid w:val="00730C08"/>
    <w:rsid w:val="00731189"/>
    <w:rsid w:val="007333FA"/>
    <w:rsid w:val="007339F0"/>
    <w:rsid w:val="007341A2"/>
    <w:rsid w:val="00734A8F"/>
    <w:rsid w:val="00737011"/>
    <w:rsid w:val="00737FC4"/>
    <w:rsid w:val="007403C4"/>
    <w:rsid w:val="00740423"/>
    <w:rsid w:val="0074086A"/>
    <w:rsid w:val="0074086E"/>
    <w:rsid w:val="00741EB3"/>
    <w:rsid w:val="00742312"/>
    <w:rsid w:val="00743D23"/>
    <w:rsid w:val="0074418A"/>
    <w:rsid w:val="00744E8D"/>
    <w:rsid w:val="007479BD"/>
    <w:rsid w:val="007479F3"/>
    <w:rsid w:val="00751A19"/>
    <w:rsid w:val="00752255"/>
    <w:rsid w:val="00754684"/>
    <w:rsid w:val="0075571E"/>
    <w:rsid w:val="007609C3"/>
    <w:rsid w:val="00761701"/>
    <w:rsid w:val="00761AD9"/>
    <w:rsid w:val="00762228"/>
    <w:rsid w:val="007625DA"/>
    <w:rsid w:val="00762A49"/>
    <w:rsid w:val="0076307C"/>
    <w:rsid w:val="00764556"/>
    <w:rsid w:val="00764C69"/>
    <w:rsid w:val="0076584C"/>
    <w:rsid w:val="007665F9"/>
    <w:rsid w:val="0076702E"/>
    <w:rsid w:val="00770FA8"/>
    <w:rsid w:val="007713CA"/>
    <w:rsid w:val="00771475"/>
    <w:rsid w:val="00771F2E"/>
    <w:rsid w:val="007725E2"/>
    <w:rsid w:val="0077494A"/>
    <w:rsid w:val="00774C24"/>
    <w:rsid w:val="007756A3"/>
    <w:rsid w:val="00775C61"/>
    <w:rsid w:val="00776AE5"/>
    <w:rsid w:val="00780090"/>
    <w:rsid w:val="00780617"/>
    <w:rsid w:val="00780E61"/>
    <w:rsid w:val="007816B5"/>
    <w:rsid w:val="00781BBC"/>
    <w:rsid w:val="00781FF6"/>
    <w:rsid w:val="0078202A"/>
    <w:rsid w:val="00782B23"/>
    <w:rsid w:val="00782BEE"/>
    <w:rsid w:val="00782F2F"/>
    <w:rsid w:val="007830B0"/>
    <w:rsid w:val="0078374A"/>
    <w:rsid w:val="0078554A"/>
    <w:rsid w:val="00787613"/>
    <w:rsid w:val="00790998"/>
    <w:rsid w:val="00790BAA"/>
    <w:rsid w:val="007912F3"/>
    <w:rsid w:val="00793261"/>
    <w:rsid w:val="0079345A"/>
    <w:rsid w:val="00793906"/>
    <w:rsid w:val="00793E0C"/>
    <w:rsid w:val="00794807"/>
    <w:rsid w:val="007948FF"/>
    <w:rsid w:val="00794940"/>
    <w:rsid w:val="00794AB0"/>
    <w:rsid w:val="0079515B"/>
    <w:rsid w:val="0079527D"/>
    <w:rsid w:val="00795FCE"/>
    <w:rsid w:val="007968D7"/>
    <w:rsid w:val="007969FE"/>
    <w:rsid w:val="00796DB0"/>
    <w:rsid w:val="007975E1"/>
    <w:rsid w:val="00797800"/>
    <w:rsid w:val="007A0562"/>
    <w:rsid w:val="007A1B40"/>
    <w:rsid w:val="007A31C9"/>
    <w:rsid w:val="007A38E9"/>
    <w:rsid w:val="007A3AF2"/>
    <w:rsid w:val="007A3D47"/>
    <w:rsid w:val="007A4682"/>
    <w:rsid w:val="007A4B1B"/>
    <w:rsid w:val="007A73B2"/>
    <w:rsid w:val="007A7895"/>
    <w:rsid w:val="007B1528"/>
    <w:rsid w:val="007B1AE9"/>
    <w:rsid w:val="007B207B"/>
    <w:rsid w:val="007B305A"/>
    <w:rsid w:val="007B46C4"/>
    <w:rsid w:val="007B6945"/>
    <w:rsid w:val="007B74E2"/>
    <w:rsid w:val="007C0BBB"/>
    <w:rsid w:val="007C2220"/>
    <w:rsid w:val="007C283A"/>
    <w:rsid w:val="007C2B97"/>
    <w:rsid w:val="007C54FA"/>
    <w:rsid w:val="007D1540"/>
    <w:rsid w:val="007D1652"/>
    <w:rsid w:val="007D2FAD"/>
    <w:rsid w:val="007D3F84"/>
    <w:rsid w:val="007D4A56"/>
    <w:rsid w:val="007D5364"/>
    <w:rsid w:val="007D71C2"/>
    <w:rsid w:val="007D757F"/>
    <w:rsid w:val="007E02ED"/>
    <w:rsid w:val="007E255B"/>
    <w:rsid w:val="007E2FCC"/>
    <w:rsid w:val="007E44FF"/>
    <w:rsid w:val="007E51B3"/>
    <w:rsid w:val="007E5D4A"/>
    <w:rsid w:val="007E5D92"/>
    <w:rsid w:val="007E748C"/>
    <w:rsid w:val="007E7A4F"/>
    <w:rsid w:val="007F0225"/>
    <w:rsid w:val="007F0CFF"/>
    <w:rsid w:val="007F0E24"/>
    <w:rsid w:val="007F3242"/>
    <w:rsid w:val="007F3812"/>
    <w:rsid w:val="007F406A"/>
    <w:rsid w:val="007F40C1"/>
    <w:rsid w:val="007F4DF1"/>
    <w:rsid w:val="007F65EA"/>
    <w:rsid w:val="007F6A94"/>
    <w:rsid w:val="007F7363"/>
    <w:rsid w:val="007F74B9"/>
    <w:rsid w:val="00802916"/>
    <w:rsid w:val="0080402F"/>
    <w:rsid w:val="00805016"/>
    <w:rsid w:val="00805983"/>
    <w:rsid w:val="00805D8E"/>
    <w:rsid w:val="00805FFA"/>
    <w:rsid w:val="0080667A"/>
    <w:rsid w:val="0080721D"/>
    <w:rsid w:val="00810448"/>
    <w:rsid w:val="0081117C"/>
    <w:rsid w:val="0081245E"/>
    <w:rsid w:val="0081288B"/>
    <w:rsid w:val="00814BAF"/>
    <w:rsid w:val="008151B8"/>
    <w:rsid w:val="00815AA0"/>
    <w:rsid w:val="008164B8"/>
    <w:rsid w:val="008164CD"/>
    <w:rsid w:val="00817347"/>
    <w:rsid w:val="00817857"/>
    <w:rsid w:val="00817E4B"/>
    <w:rsid w:val="00817E66"/>
    <w:rsid w:val="00820C43"/>
    <w:rsid w:val="00821BCC"/>
    <w:rsid w:val="0082291B"/>
    <w:rsid w:val="00822AF6"/>
    <w:rsid w:val="008231C5"/>
    <w:rsid w:val="00823DFF"/>
    <w:rsid w:val="00824281"/>
    <w:rsid w:val="00825695"/>
    <w:rsid w:val="00825C92"/>
    <w:rsid w:val="00826DC7"/>
    <w:rsid w:val="00830001"/>
    <w:rsid w:val="008313C2"/>
    <w:rsid w:val="0083210B"/>
    <w:rsid w:val="00835E0F"/>
    <w:rsid w:val="008363EC"/>
    <w:rsid w:val="00836639"/>
    <w:rsid w:val="00837412"/>
    <w:rsid w:val="00837DFB"/>
    <w:rsid w:val="00840354"/>
    <w:rsid w:val="00840C44"/>
    <w:rsid w:val="008430FA"/>
    <w:rsid w:val="008431CA"/>
    <w:rsid w:val="008435A3"/>
    <w:rsid w:val="008452A3"/>
    <w:rsid w:val="008456DC"/>
    <w:rsid w:val="00845B05"/>
    <w:rsid w:val="00845D6A"/>
    <w:rsid w:val="00845F06"/>
    <w:rsid w:val="008462E7"/>
    <w:rsid w:val="008465EB"/>
    <w:rsid w:val="00846701"/>
    <w:rsid w:val="0084686E"/>
    <w:rsid w:val="008469C4"/>
    <w:rsid w:val="008504DE"/>
    <w:rsid w:val="00851967"/>
    <w:rsid w:val="00851ABE"/>
    <w:rsid w:val="0085284B"/>
    <w:rsid w:val="00853F83"/>
    <w:rsid w:val="0085733E"/>
    <w:rsid w:val="00857546"/>
    <w:rsid w:val="00860436"/>
    <w:rsid w:val="00862560"/>
    <w:rsid w:val="00863EFD"/>
    <w:rsid w:val="00864026"/>
    <w:rsid w:val="008640F4"/>
    <w:rsid w:val="0086435A"/>
    <w:rsid w:val="0086476C"/>
    <w:rsid w:val="00865540"/>
    <w:rsid w:val="00865984"/>
    <w:rsid w:val="00865E91"/>
    <w:rsid w:val="00865FF0"/>
    <w:rsid w:val="00866372"/>
    <w:rsid w:val="00867C74"/>
    <w:rsid w:val="00871193"/>
    <w:rsid w:val="008718C0"/>
    <w:rsid w:val="00871C25"/>
    <w:rsid w:val="00871D57"/>
    <w:rsid w:val="008744DE"/>
    <w:rsid w:val="008770F5"/>
    <w:rsid w:val="00877277"/>
    <w:rsid w:val="00877EB3"/>
    <w:rsid w:val="0088066E"/>
    <w:rsid w:val="00880753"/>
    <w:rsid w:val="00880C27"/>
    <w:rsid w:val="00880EA5"/>
    <w:rsid w:val="008825B9"/>
    <w:rsid w:val="0088324A"/>
    <w:rsid w:val="00883675"/>
    <w:rsid w:val="0088372B"/>
    <w:rsid w:val="00883B0D"/>
    <w:rsid w:val="00885163"/>
    <w:rsid w:val="0088665D"/>
    <w:rsid w:val="00886917"/>
    <w:rsid w:val="00886999"/>
    <w:rsid w:val="00887007"/>
    <w:rsid w:val="00887276"/>
    <w:rsid w:val="008874B8"/>
    <w:rsid w:val="00887A3C"/>
    <w:rsid w:val="00887E9D"/>
    <w:rsid w:val="008902CD"/>
    <w:rsid w:val="00891E03"/>
    <w:rsid w:val="00892EC1"/>
    <w:rsid w:val="0089357A"/>
    <w:rsid w:val="008938DA"/>
    <w:rsid w:val="00894236"/>
    <w:rsid w:val="00894B83"/>
    <w:rsid w:val="0089660C"/>
    <w:rsid w:val="00896AAA"/>
    <w:rsid w:val="00896ABD"/>
    <w:rsid w:val="00897063"/>
    <w:rsid w:val="008A0BA3"/>
    <w:rsid w:val="008A1ABF"/>
    <w:rsid w:val="008A26F7"/>
    <w:rsid w:val="008A2869"/>
    <w:rsid w:val="008A2A33"/>
    <w:rsid w:val="008A31F8"/>
    <w:rsid w:val="008A3542"/>
    <w:rsid w:val="008A38FA"/>
    <w:rsid w:val="008A39D1"/>
    <w:rsid w:val="008A3A9F"/>
    <w:rsid w:val="008A539D"/>
    <w:rsid w:val="008A6774"/>
    <w:rsid w:val="008B0216"/>
    <w:rsid w:val="008B109E"/>
    <w:rsid w:val="008B12EC"/>
    <w:rsid w:val="008B13A7"/>
    <w:rsid w:val="008B3568"/>
    <w:rsid w:val="008B497C"/>
    <w:rsid w:val="008B49EE"/>
    <w:rsid w:val="008B5216"/>
    <w:rsid w:val="008B55AA"/>
    <w:rsid w:val="008B64F5"/>
    <w:rsid w:val="008B67CE"/>
    <w:rsid w:val="008B700A"/>
    <w:rsid w:val="008C042A"/>
    <w:rsid w:val="008C13F7"/>
    <w:rsid w:val="008C1D9D"/>
    <w:rsid w:val="008C27D3"/>
    <w:rsid w:val="008C2B26"/>
    <w:rsid w:val="008C2D8B"/>
    <w:rsid w:val="008C77D2"/>
    <w:rsid w:val="008C7868"/>
    <w:rsid w:val="008D0594"/>
    <w:rsid w:val="008D08DA"/>
    <w:rsid w:val="008D114D"/>
    <w:rsid w:val="008D1348"/>
    <w:rsid w:val="008D1414"/>
    <w:rsid w:val="008D1B33"/>
    <w:rsid w:val="008D3E63"/>
    <w:rsid w:val="008D3FF3"/>
    <w:rsid w:val="008D5539"/>
    <w:rsid w:val="008D62E4"/>
    <w:rsid w:val="008E03FB"/>
    <w:rsid w:val="008E0726"/>
    <w:rsid w:val="008E0BA4"/>
    <w:rsid w:val="008E1FE3"/>
    <w:rsid w:val="008E328E"/>
    <w:rsid w:val="008E361E"/>
    <w:rsid w:val="008E3AC7"/>
    <w:rsid w:val="008E3C50"/>
    <w:rsid w:val="008E55E1"/>
    <w:rsid w:val="008E55E3"/>
    <w:rsid w:val="008E606B"/>
    <w:rsid w:val="008E60D2"/>
    <w:rsid w:val="008E6E9D"/>
    <w:rsid w:val="008F0207"/>
    <w:rsid w:val="008F0721"/>
    <w:rsid w:val="008F0822"/>
    <w:rsid w:val="008F19A8"/>
    <w:rsid w:val="008F3BBE"/>
    <w:rsid w:val="008F3D7A"/>
    <w:rsid w:val="008F3EB7"/>
    <w:rsid w:val="008F4EF6"/>
    <w:rsid w:val="008F6E35"/>
    <w:rsid w:val="00905392"/>
    <w:rsid w:val="009059F1"/>
    <w:rsid w:val="00906B8F"/>
    <w:rsid w:val="00906F26"/>
    <w:rsid w:val="00907034"/>
    <w:rsid w:val="0091028D"/>
    <w:rsid w:val="00910CFC"/>
    <w:rsid w:val="0091221F"/>
    <w:rsid w:val="00913154"/>
    <w:rsid w:val="00913866"/>
    <w:rsid w:val="00913A1F"/>
    <w:rsid w:val="00913C05"/>
    <w:rsid w:val="00914A0A"/>
    <w:rsid w:val="00915290"/>
    <w:rsid w:val="009175B1"/>
    <w:rsid w:val="0092030A"/>
    <w:rsid w:val="00920505"/>
    <w:rsid w:val="0092089A"/>
    <w:rsid w:val="0092246D"/>
    <w:rsid w:val="0092353E"/>
    <w:rsid w:val="00924581"/>
    <w:rsid w:val="00924AA3"/>
    <w:rsid w:val="009278F1"/>
    <w:rsid w:val="00930E8C"/>
    <w:rsid w:val="00930F08"/>
    <w:rsid w:val="0093145B"/>
    <w:rsid w:val="009324B1"/>
    <w:rsid w:val="00932D44"/>
    <w:rsid w:val="0093363D"/>
    <w:rsid w:val="00934B11"/>
    <w:rsid w:val="00934C3D"/>
    <w:rsid w:val="00937110"/>
    <w:rsid w:val="00937999"/>
    <w:rsid w:val="0094056E"/>
    <w:rsid w:val="0094143C"/>
    <w:rsid w:val="00942308"/>
    <w:rsid w:val="009434AE"/>
    <w:rsid w:val="009435EB"/>
    <w:rsid w:val="00943D16"/>
    <w:rsid w:val="00943FD6"/>
    <w:rsid w:val="00945B2B"/>
    <w:rsid w:val="00947638"/>
    <w:rsid w:val="00950A9E"/>
    <w:rsid w:val="0095212C"/>
    <w:rsid w:val="009521E7"/>
    <w:rsid w:val="009522BB"/>
    <w:rsid w:val="0095409C"/>
    <w:rsid w:val="009570D0"/>
    <w:rsid w:val="00960848"/>
    <w:rsid w:val="009621C9"/>
    <w:rsid w:val="009635FF"/>
    <w:rsid w:val="00964B3D"/>
    <w:rsid w:val="0096573C"/>
    <w:rsid w:val="00965930"/>
    <w:rsid w:val="00966721"/>
    <w:rsid w:val="00967383"/>
    <w:rsid w:val="00970A73"/>
    <w:rsid w:val="00971415"/>
    <w:rsid w:val="00972556"/>
    <w:rsid w:val="00972688"/>
    <w:rsid w:val="0097303B"/>
    <w:rsid w:val="00974DB8"/>
    <w:rsid w:val="00976273"/>
    <w:rsid w:val="0097649E"/>
    <w:rsid w:val="00976826"/>
    <w:rsid w:val="0097695D"/>
    <w:rsid w:val="00976A7D"/>
    <w:rsid w:val="00977DA6"/>
    <w:rsid w:val="00980D07"/>
    <w:rsid w:val="0098219B"/>
    <w:rsid w:val="00982411"/>
    <w:rsid w:val="009837D9"/>
    <w:rsid w:val="00983E41"/>
    <w:rsid w:val="009849AE"/>
    <w:rsid w:val="00985142"/>
    <w:rsid w:val="009858F8"/>
    <w:rsid w:val="00985949"/>
    <w:rsid w:val="0098599E"/>
    <w:rsid w:val="00985E31"/>
    <w:rsid w:val="00985F29"/>
    <w:rsid w:val="00986523"/>
    <w:rsid w:val="0098661F"/>
    <w:rsid w:val="009925A2"/>
    <w:rsid w:val="00992BC6"/>
    <w:rsid w:val="00993BD5"/>
    <w:rsid w:val="009946DB"/>
    <w:rsid w:val="009958F1"/>
    <w:rsid w:val="0099594A"/>
    <w:rsid w:val="00995C61"/>
    <w:rsid w:val="00996DBA"/>
    <w:rsid w:val="00996E7D"/>
    <w:rsid w:val="009972AB"/>
    <w:rsid w:val="009979BE"/>
    <w:rsid w:val="009A0F72"/>
    <w:rsid w:val="009A1109"/>
    <w:rsid w:val="009A1A5B"/>
    <w:rsid w:val="009A2B1A"/>
    <w:rsid w:val="009A3999"/>
    <w:rsid w:val="009A4236"/>
    <w:rsid w:val="009A42CE"/>
    <w:rsid w:val="009A5C46"/>
    <w:rsid w:val="009A5F15"/>
    <w:rsid w:val="009B1E70"/>
    <w:rsid w:val="009B2831"/>
    <w:rsid w:val="009B325B"/>
    <w:rsid w:val="009B44B7"/>
    <w:rsid w:val="009B58E1"/>
    <w:rsid w:val="009B6B15"/>
    <w:rsid w:val="009B6FA4"/>
    <w:rsid w:val="009C0773"/>
    <w:rsid w:val="009C1122"/>
    <w:rsid w:val="009C2CDD"/>
    <w:rsid w:val="009C371F"/>
    <w:rsid w:val="009C48D1"/>
    <w:rsid w:val="009C5A43"/>
    <w:rsid w:val="009C626E"/>
    <w:rsid w:val="009C6864"/>
    <w:rsid w:val="009C7491"/>
    <w:rsid w:val="009D0338"/>
    <w:rsid w:val="009D2933"/>
    <w:rsid w:val="009D484A"/>
    <w:rsid w:val="009D61F4"/>
    <w:rsid w:val="009D6C5A"/>
    <w:rsid w:val="009D7391"/>
    <w:rsid w:val="009D73BE"/>
    <w:rsid w:val="009D78B4"/>
    <w:rsid w:val="009D792C"/>
    <w:rsid w:val="009E08D5"/>
    <w:rsid w:val="009E1139"/>
    <w:rsid w:val="009E3137"/>
    <w:rsid w:val="009E482B"/>
    <w:rsid w:val="009E6370"/>
    <w:rsid w:val="009E6FAF"/>
    <w:rsid w:val="009E706F"/>
    <w:rsid w:val="009E74A6"/>
    <w:rsid w:val="009F258A"/>
    <w:rsid w:val="009F313B"/>
    <w:rsid w:val="009F32D2"/>
    <w:rsid w:val="009F4455"/>
    <w:rsid w:val="009F4C72"/>
    <w:rsid w:val="009F63E3"/>
    <w:rsid w:val="009F63E4"/>
    <w:rsid w:val="009F7C8A"/>
    <w:rsid w:val="00A00123"/>
    <w:rsid w:val="00A00730"/>
    <w:rsid w:val="00A00B14"/>
    <w:rsid w:val="00A0103B"/>
    <w:rsid w:val="00A010A6"/>
    <w:rsid w:val="00A01187"/>
    <w:rsid w:val="00A013DA"/>
    <w:rsid w:val="00A01CC3"/>
    <w:rsid w:val="00A026B5"/>
    <w:rsid w:val="00A02C5B"/>
    <w:rsid w:val="00A05481"/>
    <w:rsid w:val="00A056F2"/>
    <w:rsid w:val="00A062FD"/>
    <w:rsid w:val="00A07E7F"/>
    <w:rsid w:val="00A07F93"/>
    <w:rsid w:val="00A1072B"/>
    <w:rsid w:val="00A10E6E"/>
    <w:rsid w:val="00A11C68"/>
    <w:rsid w:val="00A11F72"/>
    <w:rsid w:val="00A12552"/>
    <w:rsid w:val="00A12932"/>
    <w:rsid w:val="00A14171"/>
    <w:rsid w:val="00A15E5F"/>
    <w:rsid w:val="00A1608B"/>
    <w:rsid w:val="00A16161"/>
    <w:rsid w:val="00A16490"/>
    <w:rsid w:val="00A17F40"/>
    <w:rsid w:val="00A20109"/>
    <w:rsid w:val="00A20D3F"/>
    <w:rsid w:val="00A22536"/>
    <w:rsid w:val="00A2271A"/>
    <w:rsid w:val="00A23B21"/>
    <w:rsid w:val="00A24B4B"/>
    <w:rsid w:val="00A24CA4"/>
    <w:rsid w:val="00A2501F"/>
    <w:rsid w:val="00A251DC"/>
    <w:rsid w:val="00A254E9"/>
    <w:rsid w:val="00A25C15"/>
    <w:rsid w:val="00A30588"/>
    <w:rsid w:val="00A335FE"/>
    <w:rsid w:val="00A3381E"/>
    <w:rsid w:val="00A35A2B"/>
    <w:rsid w:val="00A36A89"/>
    <w:rsid w:val="00A36AD0"/>
    <w:rsid w:val="00A36EEB"/>
    <w:rsid w:val="00A3750D"/>
    <w:rsid w:val="00A37CA1"/>
    <w:rsid w:val="00A4049C"/>
    <w:rsid w:val="00A41234"/>
    <w:rsid w:val="00A42A25"/>
    <w:rsid w:val="00A431E5"/>
    <w:rsid w:val="00A43E35"/>
    <w:rsid w:val="00A44872"/>
    <w:rsid w:val="00A4744B"/>
    <w:rsid w:val="00A50223"/>
    <w:rsid w:val="00A50366"/>
    <w:rsid w:val="00A50B40"/>
    <w:rsid w:val="00A510AD"/>
    <w:rsid w:val="00A51EA5"/>
    <w:rsid w:val="00A5361F"/>
    <w:rsid w:val="00A53772"/>
    <w:rsid w:val="00A5378E"/>
    <w:rsid w:val="00A537FE"/>
    <w:rsid w:val="00A54840"/>
    <w:rsid w:val="00A553F5"/>
    <w:rsid w:val="00A5548A"/>
    <w:rsid w:val="00A564DB"/>
    <w:rsid w:val="00A567DA"/>
    <w:rsid w:val="00A579FF"/>
    <w:rsid w:val="00A6112F"/>
    <w:rsid w:val="00A61F07"/>
    <w:rsid w:val="00A62B13"/>
    <w:rsid w:val="00A62BD9"/>
    <w:rsid w:val="00A642F0"/>
    <w:rsid w:val="00A64E6D"/>
    <w:rsid w:val="00A652A8"/>
    <w:rsid w:val="00A65830"/>
    <w:rsid w:val="00A65D32"/>
    <w:rsid w:val="00A65EC8"/>
    <w:rsid w:val="00A66168"/>
    <w:rsid w:val="00A662A1"/>
    <w:rsid w:val="00A66E26"/>
    <w:rsid w:val="00A67413"/>
    <w:rsid w:val="00A6755C"/>
    <w:rsid w:val="00A678D3"/>
    <w:rsid w:val="00A701E0"/>
    <w:rsid w:val="00A716F3"/>
    <w:rsid w:val="00A7340B"/>
    <w:rsid w:val="00A73692"/>
    <w:rsid w:val="00A73E4D"/>
    <w:rsid w:val="00A7424E"/>
    <w:rsid w:val="00A7582C"/>
    <w:rsid w:val="00A76156"/>
    <w:rsid w:val="00A76832"/>
    <w:rsid w:val="00A77557"/>
    <w:rsid w:val="00A80655"/>
    <w:rsid w:val="00A8139E"/>
    <w:rsid w:val="00A81B74"/>
    <w:rsid w:val="00A824B0"/>
    <w:rsid w:val="00A83B03"/>
    <w:rsid w:val="00A8530E"/>
    <w:rsid w:val="00A91323"/>
    <w:rsid w:val="00A92A6C"/>
    <w:rsid w:val="00A92DA2"/>
    <w:rsid w:val="00A938CA"/>
    <w:rsid w:val="00A946AD"/>
    <w:rsid w:val="00A94AD4"/>
    <w:rsid w:val="00A95100"/>
    <w:rsid w:val="00A957BB"/>
    <w:rsid w:val="00A957CF"/>
    <w:rsid w:val="00AA2357"/>
    <w:rsid w:val="00AA2C82"/>
    <w:rsid w:val="00AA2CA9"/>
    <w:rsid w:val="00AA4466"/>
    <w:rsid w:val="00AA46C3"/>
    <w:rsid w:val="00AA4CE7"/>
    <w:rsid w:val="00AA6415"/>
    <w:rsid w:val="00AA75D3"/>
    <w:rsid w:val="00AB1BA3"/>
    <w:rsid w:val="00AB3929"/>
    <w:rsid w:val="00AB3FCB"/>
    <w:rsid w:val="00AB5C4D"/>
    <w:rsid w:val="00AB5D88"/>
    <w:rsid w:val="00AB7364"/>
    <w:rsid w:val="00AB7664"/>
    <w:rsid w:val="00AC0667"/>
    <w:rsid w:val="00AC0AB7"/>
    <w:rsid w:val="00AC1F80"/>
    <w:rsid w:val="00AC39A4"/>
    <w:rsid w:val="00AC4067"/>
    <w:rsid w:val="00AC4914"/>
    <w:rsid w:val="00AC61C4"/>
    <w:rsid w:val="00AC6A1C"/>
    <w:rsid w:val="00AD0E4D"/>
    <w:rsid w:val="00AD1D74"/>
    <w:rsid w:val="00AD1DBA"/>
    <w:rsid w:val="00AD1E35"/>
    <w:rsid w:val="00AD21F1"/>
    <w:rsid w:val="00AD26B2"/>
    <w:rsid w:val="00AD2772"/>
    <w:rsid w:val="00AD35CA"/>
    <w:rsid w:val="00AD3EDB"/>
    <w:rsid w:val="00AD445C"/>
    <w:rsid w:val="00AD4874"/>
    <w:rsid w:val="00AD54B1"/>
    <w:rsid w:val="00AD5D14"/>
    <w:rsid w:val="00AD6848"/>
    <w:rsid w:val="00AD69FA"/>
    <w:rsid w:val="00AE077E"/>
    <w:rsid w:val="00AE1463"/>
    <w:rsid w:val="00AE1A94"/>
    <w:rsid w:val="00AE23E4"/>
    <w:rsid w:val="00AE3396"/>
    <w:rsid w:val="00AE65F2"/>
    <w:rsid w:val="00AE66C0"/>
    <w:rsid w:val="00AE6818"/>
    <w:rsid w:val="00AE6B24"/>
    <w:rsid w:val="00AE77EA"/>
    <w:rsid w:val="00AF1376"/>
    <w:rsid w:val="00AF30FE"/>
    <w:rsid w:val="00AF328D"/>
    <w:rsid w:val="00AF3D92"/>
    <w:rsid w:val="00AF4229"/>
    <w:rsid w:val="00AF61C1"/>
    <w:rsid w:val="00B00457"/>
    <w:rsid w:val="00B00817"/>
    <w:rsid w:val="00B024DA"/>
    <w:rsid w:val="00B0273F"/>
    <w:rsid w:val="00B052AC"/>
    <w:rsid w:val="00B06D3F"/>
    <w:rsid w:val="00B11E0F"/>
    <w:rsid w:val="00B127AB"/>
    <w:rsid w:val="00B134C2"/>
    <w:rsid w:val="00B1367C"/>
    <w:rsid w:val="00B13D39"/>
    <w:rsid w:val="00B14099"/>
    <w:rsid w:val="00B16068"/>
    <w:rsid w:val="00B16732"/>
    <w:rsid w:val="00B1682B"/>
    <w:rsid w:val="00B172FF"/>
    <w:rsid w:val="00B17BAE"/>
    <w:rsid w:val="00B2128B"/>
    <w:rsid w:val="00B2182F"/>
    <w:rsid w:val="00B2406F"/>
    <w:rsid w:val="00B244BA"/>
    <w:rsid w:val="00B2555D"/>
    <w:rsid w:val="00B269BE"/>
    <w:rsid w:val="00B27688"/>
    <w:rsid w:val="00B27742"/>
    <w:rsid w:val="00B3021D"/>
    <w:rsid w:val="00B317A6"/>
    <w:rsid w:val="00B31D8F"/>
    <w:rsid w:val="00B33D2F"/>
    <w:rsid w:val="00B33EBD"/>
    <w:rsid w:val="00B3402F"/>
    <w:rsid w:val="00B34925"/>
    <w:rsid w:val="00B349B8"/>
    <w:rsid w:val="00B3787E"/>
    <w:rsid w:val="00B37AF8"/>
    <w:rsid w:val="00B37E2A"/>
    <w:rsid w:val="00B40B00"/>
    <w:rsid w:val="00B40CE0"/>
    <w:rsid w:val="00B41243"/>
    <w:rsid w:val="00B41613"/>
    <w:rsid w:val="00B41F0C"/>
    <w:rsid w:val="00B42039"/>
    <w:rsid w:val="00B42362"/>
    <w:rsid w:val="00B42BBD"/>
    <w:rsid w:val="00B42C19"/>
    <w:rsid w:val="00B4321C"/>
    <w:rsid w:val="00B43446"/>
    <w:rsid w:val="00B438AB"/>
    <w:rsid w:val="00B43FA8"/>
    <w:rsid w:val="00B44A35"/>
    <w:rsid w:val="00B45451"/>
    <w:rsid w:val="00B45FA1"/>
    <w:rsid w:val="00B46016"/>
    <w:rsid w:val="00B46505"/>
    <w:rsid w:val="00B479F1"/>
    <w:rsid w:val="00B5246F"/>
    <w:rsid w:val="00B5259C"/>
    <w:rsid w:val="00B5398A"/>
    <w:rsid w:val="00B549D1"/>
    <w:rsid w:val="00B54A2D"/>
    <w:rsid w:val="00B55133"/>
    <w:rsid w:val="00B55446"/>
    <w:rsid w:val="00B5554E"/>
    <w:rsid w:val="00B55576"/>
    <w:rsid w:val="00B578FC"/>
    <w:rsid w:val="00B60595"/>
    <w:rsid w:val="00B62C2E"/>
    <w:rsid w:val="00B633CE"/>
    <w:rsid w:val="00B637D7"/>
    <w:rsid w:val="00B63881"/>
    <w:rsid w:val="00B64EB6"/>
    <w:rsid w:val="00B66EA8"/>
    <w:rsid w:val="00B67258"/>
    <w:rsid w:val="00B70702"/>
    <w:rsid w:val="00B71422"/>
    <w:rsid w:val="00B72B6A"/>
    <w:rsid w:val="00B737A2"/>
    <w:rsid w:val="00B73A62"/>
    <w:rsid w:val="00B743D0"/>
    <w:rsid w:val="00B7565F"/>
    <w:rsid w:val="00B757D5"/>
    <w:rsid w:val="00B7646F"/>
    <w:rsid w:val="00B76866"/>
    <w:rsid w:val="00B76D37"/>
    <w:rsid w:val="00B818C3"/>
    <w:rsid w:val="00B81CEA"/>
    <w:rsid w:val="00B81E0A"/>
    <w:rsid w:val="00B82B3F"/>
    <w:rsid w:val="00B833E7"/>
    <w:rsid w:val="00B83C0E"/>
    <w:rsid w:val="00B83C21"/>
    <w:rsid w:val="00B83C6E"/>
    <w:rsid w:val="00B84265"/>
    <w:rsid w:val="00B84803"/>
    <w:rsid w:val="00B84DC2"/>
    <w:rsid w:val="00B850A0"/>
    <w:rsid w:val="00B853BC"/>
    <w:rsid w:val="00B85DCC"/>
    <w:rsid w:val="00B86282"/>
    <w:rsid w:val="00B863BA"/>
    <w:rsid w:val="00B879E8"/>
    <w:rsid w:val="00B903F7"/>
    <w:rsid w:val="00B9216D"/>
    <w:rsid w:val="00B922E1"/>
    <w:rsid w:val="00B932CB"/>
    <w:rsid w:val="00B94201"/>
    <w:rsid w:val="00B9441D"/>
    <w:rsid w:val="00B9553E"/>
    <w:rsid w:val="00B956BC"/>
    <w:rsid w:val="00B97D3E"/>
    <w:rsid w:val="00BA1309"/>
    <w:rsid w:val="00BA1842"/>
    <w:rsid w:val="00BA1D42"/>
    <w:rsid w:val="00BA24E9"/>
    <w:rsid w:val="00BA2A5D"/>
    <w:rsid w:val="00BA3DBB"/>
    <w:rsid w:val="00BA3DE0"/>
    <w:rsid w:val="00BA42E0"/>
    <w:rsid w:val="00BA4D29"/>
    <w:rsid w:val="00BA748C"/>
    <w:rsid w:val="00BA7D41"/>
    <w:rsid w:val="00BB0324"/>
    <w:rsid w:val="00BB04F6"/>
    <w:rsid w:val="00BB0E88"/>
    <w:rsid w:val="00BB13BF"/>
    <w:rsid w:val="00BB25E5"/>
    <w:rsid w:val="00BB3B8D"/>
    <w:rsid w:val="00BB3D87"/>
    <w:rsid w:val="00BB3F47"/>
    <w:rsid w:val="00BB3FA8"/>
    <w:rsid w:val="00BB4F1E"/>
    <w:rsid w:val="00BB5D69"/>
    <w:rsid w:val="00BB6045"/>
    <w:rsid w:val="00BB60B1"/>
    <w:rsid w:val="00BB60F2"/>
    <w:rsid w:val="00BB6456"/>
    <w:rsid w:val="00BB6DB1"/>
    <w:rsid w:val="00BB744E"/>
    <w:rsid w:val="00BC0D26"/>
    <w:rsid w:val="00BC0DBE"/>
    <w:rsid w:val="00BC1295"/>
    <w:rsid w:val="00BC27D1"/>
    <w:rsid w:val="00BC29B7"/>
    <w:rsid w:val="00BC4975"/>
    <w:rsid w:val="00BC4E76"/>
    <w:rsid w:val="00BC4F78"/>
    <w:rsid w:val="00BC5142"/>
    <w:rsid w:val="00BC7872"/>
    <w:rsid w:val="00BD06F3"/>
    <w:rsid w:val="00BD1E4A"/>
    <w:rsid w:val="00BD318F"/>
    <w:rsid w:val="00BD3A45"/>
    <w:rsid w:val="00BD3C66"/>
    <w:rsid w:val="00BD4A8F"/>
    <w:rsid w:val="00BD4F18"/>
    <w:rsid w:val="00BD52C9"/>
    <w:rsid w:val="00BD54CC"/>
    <w:rsid w:val="00BD5917"/>
    <w:rsid w:val="00BD5D02"/>
    <w:rsid w:val="00BD6EA4"/>
    <w:rsid w:val="00BE0418"/>
    <w:rsid w:val="00BE0A4C"/>
    <w:rsid w:val="00BE0CE6"/>
    <w:rsid w:val="00BE2E41"/>
    <w:rsid w:val="00BE7445"/>
    <w:rsid w:val="00BF0568"/>
    <w:rsid w:val="00BF0603"/>
    <w:rsid w:val="00BF1119"/>
    <w:rsid w:val="00BF11F4"/>
    <w:rsid w:val="00BF22E2"/>
    <w:rsid w:val="00BF26E4"/>
    <w:rsid w:val="00BF2860"/>
    <w:rsid w:val="00BF2B4D"/>
    <w:rsid w:val="00BF3047"/>
    <w:rsid w:val="00BF3A94"/>
    <w:rsid w:val="00BF3BAE"/>
    <w:rsid w:val="00BF3EE1"/>
    <w:rsid w:val="00BF4546"/>
    <w:rsid w:val="00BF5FF6"/>
    <w:rsid w:val="00BF6676"/>
    <w:rsid w:val="00BF6B35"/>
    <w:rsid w:val="00BF6E53"/>
    <w:rsid w:val="00BF72D0"/>
    <w:rsid w:val="00BF7DDF"/>
    <w:rsid w:val="00C01B4C"/>
    <w:rsid w:val="00C01C8F"/>
    <w:rsid w:val="00C051F6"/>
    <w:rsid w:val="00C058FD"/>
    <w:rsid w:val="00C10524"/>
    <w:rsid w:val="00C10E76"/>
    <w:rsid w:val="00C112AE"/>
    <w:rsid w:val="00C1140C"/>
    <w:rsid w:val="00C13DB4"/>
    <w:rsid w:val="00C15284"/>
    <w:rsid w:val="00C152B7"/>
    <w:rsid w:val="00C164DF"/>
    <w:rsid w:val="00C16FEF"/>
    <w:rsid w:val="00C172F8"/>
    <w:rsid w:val="00C20A65"/>
    <w:rsid w:val="00C22935"/>
    <w:rsid w:val="00C22FD6"/>
    <w:rsid w:val="00C23037"/>
    <w:rsid w:val="00C2374A"/>
    <w:rsid w:val="00C23B64"/>
    <w:rsid w:val="00C2400F"/>
    <w:rsid w:val="00C24254"/>
    <w:rsid w:val="00C248FF"/>
    <w:rsid w:val="00C24BF4"/>
    <w:rsid w:val="00C25958"/>
    <w:rsid w:val="00C30724"/>
    <w:rsid w:val="00C310B4"/>
    <w:rsid w:val="00C31266"/>
    <w:rsid w:val="00C31851"/>
    <w:rsid w:val="00C32150"/>
    <w:rsid w:val="00C324FB"/>
    <w:rsid w:val="00C347F5"/>
    <w:rsid w:val="00C34816"/>
    <w:rsid w:val="00C34FF0"/>
    <w:rsid w:val="00C359C2"/>
    <w:rsid w:val="00C36C2D"/>
    <w:rsid w:val="00C36EFE"/>
    <w:rsid w:val="00C37068"/>
    <w:rsid w:val="00C37E8E"/>
    <w:rsid w:val="00C4255C"/>
    <w:rsid w:val="00C42D8D"/>
    <w:rsid w:val="00C4320B"/>
    <w:rsid w:val="00C439FD"/>
    <w:rsid w:val="00C452E7"/>
    <w:rsid w:val="00C4610A"/>
    <w:rsid w:val="00C46905"/>
    <w:rsid w:val="00C47292"/>
    <w:rsid w:val="00C4750C"/>
    <w:rsid w:val="00C50790"/>
    <w:rsid w:val="00C5097F"/>
    <w:rsid w:val="00C518D9"/>
    <w:rsid w:val="00C52F49"/>
    <w:rsid w:val="00C53668"/>
    <w:rsid w:val="00C538AE"/>
    <w:rsid w:val="00C53FC3"/>
    <w:rsid w:val="00C5490F"/>
    <w:rsid w:val="00C56299"/>
    <w:rsid w:val="00C56C78"/>
    <w:rsid w:val="00C56CCE"/>
    <w:rsid w:val="00C57B59"/>
    <w:rsid w:val="00C621BF"/>
    <w:rsid w:val="00C62399"/>
    <w:rsid w:val="00C63A45"/>
    <w:rsid w:val="00C63A7F"/>
    <w:rsid w:val="00C64604"/>
    <w:rsid w:val="00C64906"/>
    <w:rsid w:val="00C65307"/>
    <w:rsid w:val="00C65480"/>
    <w:rsid w:val="00C65E2D"/>
    <w:rsid w:val="00C67248"/>
    <w:rsid w:val="00C67322"/>
    <w:rsid w:val="00C67347"/>
    <w:rsid w:val="00C67993"/>
    <w:rsid w:val="00C71AAF"/>
    <w:rsid w:val="00C71E31"/>
    <w:rsid w:val="00C733D8"/>
    <w:rsid w:val="00C73A6E"/>
    <w:rsid w:val="00C73B10"/>
    <w:rsid w:val="00C73CC7"/>
    <w:rsid w:val="00C74C1D"/>
    <w:rsid w:val="00C759EF"/>
    <w:rsid w:val="00C760A7"/>
    <w:rsid w:val="00C76659"/>
    <w:rsid w:val="00C76CA8"/>
    <w:rsid w:val="00C77C05"/>
    <w:rsid w:val="00C80948"/>
    <w:rsid w:val="00C80A61"/>
    <w:rsid w:val="00C822B2"/>
    <w:rsid w:val="00C83718"/>
    <w:rsid w:val="00C83E44"/>
    <w:rsid w:val="00C845F9"/>
    <w:rsid w:val="00C84647"/>
    <w:rsid w:val="00C85353"/>
    <w:rsid w:val="00C85AE2"/>
    <w:rsid w:val="00C86380"/>
    <w:rsid w:val="00C86C09"/>
    <w:rsid w:val="00C87416"/>
    <w:rsid w:val="00C87733"/>
    <w:rsid w:val="00C9049F"/>
    <w:rsid w:val="00C9084D"/>
    <w:rsid w:val="00C908A8"/>
    <w:rsid w:val="00C91D75"/>
    <w:rsid w:val="00C92E69"/>
    <w:rsid w:val="00C932D3"/>
    <w:rsid w:val="00C93CF8"/>
    <w:rsid w:val="00C9434D"/>
    <w:rsid w:val="00C944EE"/>
    <w:rsid w:val="00C95BEB"/>
    <w:rsid w:val="00C96F04"/>
    <w:rsid w:val="00C973E5"/>
    <w:rsid w:val="00C97922"/>
    <w:rsid w:val="00CA0CD8"/>
    <w:rsid w:val="00CA140F"/>
    <w:rsid w:val="00CA16DE"/>
    <w:rsid w:val="00CA2235"/>
    <w:rsid w:val="00CA39AC"/>
    <w:rsid w:val="00CA3EF3"/>
    <w:rsid w:val="00CA48F3"/>
    <w:rsid w:val="00CA56F0"/>
    <w:rsid w:val="00CA593A"/>
    <w:rsid w:val="00CA60CA"/>
    <w:rsid w:val="00CA635C"/>
    <w:rsid w:val="00CA6695"/>
    <w:rsid w:val="00CA7119"/>
    <w:rsid w:val="00CA76A3"/>
    <w:rsid w:val="00CA787C"/>
    <w:rsid w:val="00CA7A08"/>
    <w:rsid w:val="00CA7CF0"/>
    <w:rsid w:val="00CA7D39"/>
    <w:rsid w:val="00CB278E"/>
    <w:rsid w:val="00CB32B2"/>
    <w:rsid w:val="00CB330A"/>
    <w:rsid w:val="00CB3511"/>
    <w:rsid w:val="00CB424F"/>
    <w:rsid w:val="00CB4A7F"/>
    <w:rsid w:val="00CB5615"/>
    <w:rsid w:val="00CB7676"/>
    <w:rsid w:val="00CB7CF6"/>
    <w:rsid w:val="00CC063E"/>
    <w:rsid w:val="00CC1173"/>
    <w:rsid w:val="00CC1FC3"/>
    <w:rsid w:val="00CC21B9"/>
    <w:rsid w:val="00CC396C"/>
    <w:rsid w:val="00CC3A0E"/>
    <w:rsid w:val="00CC3E31"/>
    <w:rsid w:val="00CC55DD"/>
    <w:rsid w:val="00CC66C3"/>
    <w:rsid w:val="00CC6E64"/>
    <w:rsid w:val="00CC6F3B"/>
    <w:rsid w:val="00CD0235"/>
    <w:rsid w:val="00CD1961"/>
    <w:rsid w:val="00CD1B76"/>
    <w:rsid w:val="00CD256D"/>
    <w:rsid w:val="00CD25BC"/>
    <w:rsid w:val="00CD2709"/>
    <w:rsid w:val="00CD3C42"/>
    <w:rsid w:val="00CD3D36"/>
    <w:rsid w:val="00CD3DF8"/>
    <w:rsid w:val="00CD4434"/>
    <w:rsid w:val="00CD4514"/>
    <w:rsid w:val="00CD4619"/>
    <w:rsid w:val="00CD496D"/>
    <w:rsid w:val="00CD5287"/>
    <w:rsid w:val="00CD61EC"/>
    <w:rsid w:val="00CD73E6"/>
    <w:rsid w:val="00CE1F69"/>
    <w:rsid w:val="00CE2E8E"/>
    <w:rsid w:val="00CE4601"/>
    <w:rsid w:val="00CE50FA"/>
    <w:rsid w:val="00CE5F62"/>
    <w:rsid w:val="00CE62AE"/>
    <w:rsid w:val="00CE7CFE"/>
    <w:rsid w:val="00CE7D6D"/>
    <w:rsid w:val="00CE7D87"/>
    <w:rsid w:val="00CF11CA"/>
    <w:rsid w:val="00CF1754"/>
    <w:rsid w:val="00CF2107"/>
    <w:rsid w:val="00CF281B"/>
    <w:rsid w:val="00CF32B0"/>
    <w:rsid w:val="00CF485A"/>
    <w:rsid w:val="00CF5CD2"/>
    <w:rsid w:val="00CF6E39"/>
    <w:rsid w:val="00CF7A11"/>
    <w:rsid w:val="00CF7F56"/>
    <w:rsid w:val="00D00505"/>
    <w:rsid w:val="00D014EE"/>
    <w:rsid w:val="00D034B8"/>
    <w:rsid w:val="00D03A10"/>
    <w:rsid w:val="00D0431B"/>
    <w:rsid w:val="00D0512A"/>
    <w:rsid w:val="00D054BE"/>
    <w:rsid w:val="00D10C20"/>
    <w:rsid w:val="00D119A3"/>
    <w:rsid w:val="00D12A2B"/>
    <w:rsid w:val="00D13333"/>
    <w:rsid w:val="00D1443C"/>
    <w:rsid w:val="00D15AFD"/>
    <w:rsid w:val="00D16438"/>
    <w:rsid w:val="00D16A6E"/>
    <w:rsid w:val="00D16DE0"/>
    <w:rsid w:val="00D17D96"/>
    <w:rsid w:val="00D200DE"/>
    <w:rsid w:val="00D20996"/>
    <w:rsid w:val="00D215A7"/>
    <w:rsid w:val="00D2205D"/>
    <w:rsid w:val="00D224C0"/>
    <w:rsid w:val="00D23193"/>
    <w:rsid w:val="00D23585"/>
    <w:rsid w:val="00D244C9"/>
    <w:rsid w:val="00D24D22"/>
    <w:rsid w:val="00D25DE1"/>
    <w:rsid w:val="00D260EE"/>
    <w:rsid w:val="00D266F1"/>
    <w:rsid w:val="00D26D9C"/>
    <w:rsid w:val="00D277A6"/>
    <w:rsid w:val="00D3048F"/>
    <w:rsid w:val="00D33533"/>
    <w:rsid w:val="00D355F2"/>
    <w:rsid w:val="00D3661B"/>
    <w:rsid w:val="00D36929"/>
    <w:rsid w:val="00D36B8B"/>
    <w:rsid w:val="00D431B2"/>
    <w:rsid w:val="00D43518"/>
    <w:rsid w:val="00D435F0"/>
    <w:rsid w:val="00D43D74"/>
    <w:rsid w:val="00D4420D"/>
    <w:rsid w:val="00D46F10"/>
    <w:rsid w:val="00D500A7"/>
    <w:rsid w:val="00D50918"/>
    <w:rsid w:val="00D51F83"/>
    <w:rsid w:val="00D52E79"/>
    <w:rsid w:val="00D54C09"/>
    <w:rsid w:val="00D5505F"/>
    <w:rsid w:val="00D5617C"/>
    <w:rsid w:val="00D600F1"/>
    <w:rsid w:val="00D60644"/>
    <w:rsid w:val="00D607C1"/>
    <w:rsid w:val="00D61C5C"/>
    <w:rsid w:val="00D63529"/>
    <w:rsid w:val="00D63FEF"/>
    <w:rsid w:val="00D64107"/>
    <w:rsid w:val="00D66107"/>
    <w:rsid w:val="00D66E7D"/>
    <w:rsid w:val="00D70E51"/>
    <w:rsid w:val="00D7359E"/>
    <w:rsid w:val="00D7501C"/>
    <w:rsid w:val="00D7648F"/>
    <w:rsid w:val="00D77307"/>
    <w:rsid w:val="00D81D62"/>
    <w:rsid w:val="00D8264C"/>
    <w:rsid w:val="00D83357"/>
    <w:rsid w:val="00D833DB"/>
    <w:rsid w:val="00D83FBF"/>
    <w:rsid w:val="00D84A7E"/>
    <w:rsid w:val="00D85B4D"/>
    <w:rsid w:val="00D85BD1"/>
    <w:rsid w:val="00D8628E"/>
    <w:rsid w:val="00D90D47"/>
    <w:rsid w:val="00D90D5C"/>
    <w:rsid w:val="00D9341E"/>
    <w:rsid w:val="00D936B3"/>
    <w:rsid w:val="00D95227"/>
    <w:rsid w:val="00D960F7"/>
    <w:rsid w:val="00D974C4"/>
    <w:rsid w:val="00D97742"/>
    <w:rsid w:val="00DA0803"/>
    <w:rsid w:val="00DA1EB7"/>
    <w:rsid w:val="00DA2BBA"/>
    <w:rsid w:val="00DA4CF6"/>
    <w:rsid w:val="00DA5312"/>
    <w:rsid w:val="00DA5734"/>
    <w:rsid w:val="00DA5E84"/>
    <w:rsid w:val="00DA67F9"/>
    <w:rsid w:val="00DA731D"/>
    <w:rsid w:val="00DB0859"/>
    <w:rsid w:val="00DB08D8"/>
    <w:rsid w:val="00DB1418"/>
    <w:rsid w:val="00DB1BA5"/>
    <w:rsid w:val="00DB441A"/>
    <w:rsid w:val="00DB441C"/>
    <w:rsid w:val="00DB5B6A"/>
    <w:rsid w:val="00DB5EA1"/>
    <w:rsid w:val="00DC040A"/>
    <w:rsid w:val="00DC061A"/>
    <w:rsid w:val="00DC2D2C"/>
    <w:rsid w:val="00DD081A"/>
    <w:rsid w:val="00DD1482"/>
    <w:rsid w:val="00DD3DE2"/>
    <w:rsid w:val="00DD4E3E"/>
    <w:rsid w:val="00DD562E"/>
    <w:rsid w:val="00DD783C"/>
    <w:rsid w:val="00DD7B02"/>
    <w:rsid w:val="00DE16F7"/>
    <w:rsid w:val="00DE2A24"/>
    <w:rsid w:val="00DE2D96"/>
    <w:rsid w:val="00DE4EFA"/>
    <w:rsid w:val="00DE57C1"/>
    <w:rsid w:val="00DE5A61"/>
    <w:rsid w:val="00DE66AE"/>
    <w:rsid w:val="00DE6737"/>
    <w:rsid w:val="00DF04F9"/>
    <w:rsid w:val="00DF0E73"/>
    <w:rsid w:val="00DF12CD"/>
    <w:rsid w:val="00DF2248"/>
    <w:rsid w:val="00DF33F2"/>
    <w:rsid w:val="00DF4D89"/>
    <w:rsid w:val="00DF5A84"/>
    <w:rsid w:val="00DF5BD8"/>
    <w:rsid w:val="00DF5EAF"/>
    <w:rsid w:val="00DF61E1"/>
    <w:rsid w:val="00DF6A10"/>
    <w:rsid w:val="00E02549"/>
    <w:rsid w:val="00E035EA"/>
    <w:rsid w:val="00E03E3B"/>
    <w:rsid w:val="00E0485F"/>
    <w:rsid w:val="00E0564A"/>
    <w:rsid w:val="00E05CD5"/>
    <w:rsid w:val="00E063DB"/>
    <w:rsid w:val="00E064C9"/>
    <w:rsid w:val="00E06539"/>
    <w:rsid w:val="00E06780"/>
    <w:rsid w:val="00E06B6B"/>
    <w:rsid w:val="00E071CD"/>
    <w:rsid w:val="00E11E62"/>
    <w:rsid w:val="00E129C7"/>
    <w:rsid w:val="00E13A18"/>
    <w:rsid w:val="00E14D92"/>
    <w:rsid w:val="00E1505D"/>
    <w:rsid w:val="00E154A4"/>
    <w:rsid w:val="00E165FD"/>
    <w:rsid w:val="00E1712F"/>
    <w:rsid w:val="00E232F5"/>
    <w:rsid w:val="00E244CD"/>
    <w:rsid w:val="00E24964"/>
    <w:rsid w:val="00E25093"/>
    <w:rsid w:val="00E25323"/>
    <w:rsid w:val="00E2570D"/>
    <w:rsid w:val="00E25989"/>
    <w:rsid w:val="00E260E0"/>
    <w:rsid w:val="00E2789E"/>
    <w:rsid w:val="00E27A50"/>
    <w:rsid w:val="00E30928"/>
    <w:rsid w:val="00E31252"/>
    <w:rsid w:val="00E31B0C"/>
    <w:rsid w:val="00E32158"/>
    <w:rsid w:val="00E32816"/>
    <w:rsid w:val="00E3327D"/>
    <w:rsid w:val="00E3399D"/>
    <w:rsid w:val="00E34327"/>
    <w:rsid w:val="00E35CFF"/>
    <w:rsid w:val="00E36472"/>
    <w:rsid w:val="00E372AF"/>
    <w:rsid w:val="00E404E0"/>
    <w:rsid w:val="00E41752"/>
    <w:rsid w:val="00E41783"/>
    <w:rsid w:val="00E426EE"/>
    <w:rsid w:val="00E448E5"/>
    <w:rsid w:val="00E44983"/>
    <w:rsid w:val="00E45B8E"/>
    <w:rsid w:val="00E4693E"/>
    <w:rsid w:val="00E47685"/>
    <w:rsid w:val="00E51DC4"/>
    <w:rsid w:val="00E51FBA"/>
    <w:rsid w:val="00E52294"/>
    <w:rsid w:val="00E52B55"/>
    <w:rsid w:val="00E54C29"/>
    <w:rsid w:val="00E55A9B"/>
    <w:rsid w:val="00E55F67"/>
    <w:rsid w:val="00E567B7"/>
    <w:rsid w:val="00E60A41"/>
    <w:rsid w:val="00E60D65"/>
    <w:rsid w:val="00E61C69"/>
    <w:rsid w:val="00E635D3"/>
    <w:rsid w:val="00E64712"/>
    <w:rsid w:val="00E65606"/>
    <w:rsid w:val="00E65A22"/>
    <w:rsid w:val="00E66DB4"/>
    <w:rsid w:val="00E67DCD"/>
    <w:rsid w:val="00E71ADE"/>
    <w:rsid w:val="00E730CE"/>
    <w:rsid w:val="00E74B4D"/>
    <w:rsid w:val="00E7632E"/>
    <w:rsid w:val="00E771E5"/>
    <w:rsid w:val="00E77AB7"/>
    <w:rsid w:val="00E809BA"/>
    <w:rsid w:val="00E80BF3"/>
    <w:rsid w:val="00E80D56"/>
    <w:rsid w:val="00E80DC8"/>
    <w:rsid w:val="00E80E17"/>
    <w:rsid w:val="00E81AC2"/>
    <w:rsid w:val="00E821C8"/>
    <w:rsid w:val="00E8251E"/>
    <w:rsid w:val="00E82E55"/>
    <w:rsid w:val="00E86351"/>
    <w:rsid w:val="00E87693"/>
    <w:rsid w:val="00E87D28"/>
    <w:rsid w:val="00E901CC"/>
    <w:rsid w:val="00E91308"/>
    <w:rsid w:val="00E91F5E"/>
    <w:rsid w:val="00E93D7E"/>
    <w:rsid w:val="00E94B2E"/>
    <w:rsid w:val="00E967AC"/>
    <w:rsid w:val="00E97040"/>
    <w:rsid w:val="00E970D3"/>
    <w:rsid w:val="00EA0A0C"/>
    <w:rsid w:val="00EA0F73"/>
    <w:rsid w:val="00EA1507"/>
    <w:rsid w:val="00EA1685"/>
    <w:rsid w:val="00EA1AD3"/>
    <w:rsid w:val="00EA2077"/>
    <w:rsid w:val="00EA26F2"/>
    <w:rsid w:val="00EA2CD9"/>
    <w:rsid w:val="00EA2F62"/>
    <w:rsid w:val="00EA3301"/>
    <w:rsid w:val="00EA3EAC"/>
    <w:rsid w:val="00EA437B"/>
    <w:rsid w:val="00EA5307"/>
    <w:rsid w:val="00EA627F"/>
    <w:rsid w:val="00EA762E"/>
    <w:rsid w:val="00EA797B"/>
    <w:rsid w:val="00EB22F1"/>
    <w:rsid w:val="00EB2435"/>
    <w:rsid w:val="00EB2834"/>
    <w:rsid w:val="00EB2901"/>
    <w:rsid w:val="00EB3BCB"/>
    <w:rsid w:val="00EB4EC7"/>
    <w:rsid w:val="00EB5A85"/>
    <w:rsid w:val="00EB5F48"/>
    <w:rsid w:val="00EB7DCC"/>
    <w:rsid w:val="00EC1406"/>
    <w:rsid w:val="00EC30D7"/>
    <w:rsid w:val="00EC4FA9"/>
    <w:rsid w:val="00EC67B5"/>
    <w:rsid w:val="00EC754F"/>
    <w:rsid w:val="00EC7A52"/>
    <w:rsid w:val="00EC7DAC"/>
    <w:rsid w:val="00ED116F"/>
    <w:rsid w:val="00ED1886"/>
    <w:rsid w:val="00ED1BFD"/>
    <w:rsid w:val="00ED2679"/>
    <w:rsid w:val="00ED3280"/>
    <w:rsid w:val="00ED32EA"/>
    <w:rsid w:val="00ED3AA5"/>
    <w:rsid w:val="00ED3BE0"/>
    <w:rsid w:val="00ED5145"/>
    <w:rsid w:val="00ED77A7"/>
    <w:rsid w:val="00ED7E55"/>
    <w:rsid w:val="00EE1A43"/>
    <w:rsid w:val="00EE1CE1"/>
    <w:rsid w:val="00EE2715"/>
    <w:rsid w:val="00EE39CE"/>
    <w:rsid w:val="00EE4327"/>
    <w:rsid w:val="00EE4B9F"/>
    <w:rsid w:val="00EE5231"/>
    <w:rsid w:val="00EE5950"/>
    <w:rsid w:val="00EE6309"/>
    <w:rsid w:val="00EE63EA"/>
    <w:rsid w:val="00EE7008"/>
    <w:rsid w:val="00EF00A0"/>
    <w:rsid w:val="00EF1824"/>
    <w:rsid w:val="00EF26F9"/>
    <w:rsid w:val="00EF5051"/>
    <w:rsid w:val="00EF5571"/>
    <w:rsid w:val="00EF5AC8"/>
    <w:rsid w:val="00EF6D28"/>
    <w:rsid w:val="00EF76E1"/>
    <w:rsid w:val="00EF7F4B"/>
    <w:rsid w:val="00F00068"/>
    <w:rsid w:val="00F00139"/>
    <w:rsid w:val="00F0038C"/>
    <w:rsid w:val="00F009FC"/>
    <w:rsid w:val="00F013F8"/>
    <w:rsid w:val="00F01A59"/>
    <w:rsid w:val="00F01C08"/>
    <w:rsid w:val="00F02C88"/>
    <w:rsid w:val="00F054AE"/>
    <w:rsid w:val="00F05CA8"/>
    <w:rsid w:val="00F05CAC"/>
    <w:rsid w:val="00F0694C"/>
    <w:rsid w:val="00F07AAD"/>
    <w:rsid w:val="00F07D00"/>
    <w:rsid w:val="00F11D56"/>
    <w:rsid w:val="00F11F7E"/>
    <w:rsid w:val="00F12162"/>
    <w:rsid w:val="00F132EC"/>
    <w:rsid w:val="00F142A2"/>
    <w:rsid w:val="00F1782F"/>
    <w:rsid w:val="00F21412"/>
    <w:rsid w:val="00F22067"/>
    <w:rsid w:val="00F24360"/>
    <w:rsid w:val="00F25A4F"/>
    <w:rsid w:val="00F26407"/>
    <w:rsid w:val="00F26BF7"/>
    <w:rsid w:val="00F307EE"/>
    <w:rsid w:val="00F3095E"/>
    <w:rsid w:val="00F313E7"/>
    <w:rsid w:val="00F322D4"/>
    <w:rsid w:val="00F327BA"/>
    <w:rsid w:val="00F34676"/>
    <w:rsid w:val="00F36917"/>
    <w:rsid w:val="00F37D08"/>
    <w:rsid w:val="00F40BAB"/>
    <w:rsid w:val="00F413A6"/>
    <w:rsid w:val="00F41A73"/>
    <w:rsid w:val="00F41C99"/>
    <w:rsid w:val="00F43D3B"/>
    <w:rsid w:val="00F45247"/>
    <w:rsid w:val="00F456D7"/>
    <w:rsid w:val="00F47313"/>
    <w:rsid w:val="00F47955"/>
    <w:rsid w:val="00F47E9B"/>
    <w:rsid w:val="00F51529"/>
    <w:rsid w:val="00F5166E"/>
    <w:rsid w:val="00F518F5"/>
    <w:rsid w:val="00F530B4"/>
    <w:rsid w:val="00F53CFB"/>
    <w:rsid w:val="00F54C0B"/>
    <w:rsid w:val="00F54C86"/>
    <w:rsid w:val="00F557E0"/>
    <w:rsid w:val="00F5594E"/>
    <w:rsid w:val="00F55C44"/>
    <w:rsid w:val="00F56111"/>
    <w:rsid w:val="00F56536"/>
    <w:rsid w:val="00F56A5C"/>
    <w:rsid w:val="00F57449"/>
    <w:rsid w:val="00F5796F"/>
    <w:rsid w:val="00F57F4F"/>
    <w:rsid w:val="00F60BD4"/>
    <w:rsid w:val="00F61094"/>
    <w:rsid w:val="00F6135A"/>
    <w:rsid w:val="00F61F47"/>
    <w:rsid w:val="00F62AD5"/>
    <w:rsid w:val="00F63305"/>
    <w:rsid w:val="00F6629C"/>
    <w:rsid w:val="00F70C00"/>
    <w:rsid w:val="00F70E20"/>
    <w:rsid w:val="00F7133B"/>
    <w:rsid w:val="00F71C9C"/>
    <w:rsid w:val="00F7262D"/>
    <w:rsid w:val="00F72727"/>
    <w:rsid w:val="00F72BF7"/>
    <w:rsid w:val="00F72CF3"/>
    <w:rsid w:val="00F73129"/>
    <w:rsid w:val="00F734BB"/>
    <w:rsid w:val="00F744B0"/>
    <w:rsid w:val="00F75003"/>
    <w:rsid w:val="00F75323"/>
    <w:rsid w:val="00F75CEA"/>
    <w:rsid w:val="00F75D3C"/>
    <w:rsid w:val="00F75F5F"/>
    <w:rsid w:val="00F766D2"/>
    <w:rsid w:val="00F76ACE"/>
    <w:rsid w:val="00F8100E"/>
    <w:rsid w:val="00F81226"/>
    <w:rsid w:val="00F8343C"/>
    <w:rsid w:val="00F84474"/>
    <w:rsid w:val="00F84C6D"/>
    <w:rsid w:val="00F87353"/>
    <w:rsid w:val="00F90016"/>
    <w:rsid w:val="00F90464"/>
    <w:rsid w:val="00F911B4"/>
    <w:rsid w:val="00F91AE6"/>
    <w:rsid w:val="00F91C16"/>
    <w:rsid w:val="00F91F4B"/>
    <w:rsid w:val="00F92013"/>
    <w:rsid w:val="00F929B1"/>
    <w:rsid w:val="00F92E12"/>
    <w:rsid w:val="00F95257"/>
    <w:rsid w:val="00F95F13"/>
    <w:rsid w:val="00F95FB8"/>
    <w:rsid w:val="00F9623B"/>
    <w:rsid w:val="00F971A1"/>
    <w:rsid w:val="00F978A6"/>
    <w:rsid w:val="00F97BF6"/>
    <w:rsid w:val="00FA2EE8"/>
    <w:rsid w:val="00FA3143"/>
    <w:rsid w:val="00FA3BF3"/>
    <w:rsid w:val="00FA3E29"/>
    <w:rsid w:val="00FA4C45"/>
    <w:rsid w:val="00FA6A8E"/>
    <w:rsid w:val="00FB06ED"/>
    <w:rsid w:val="00FB0ADA"/>
    <w:rsid w:val="00FB16D2"/>
    <w:rsid w:val="00FB17EC"/>
    <w:rsid w:val="00FB21DD"/>
    <w:rsid w:val="00FB37B1"/>
    <w:rsid w:val="00FB3BE6"/>
    <w:rsid w:val="00FB3F87"/>
    <w:rsid w:val="00FB444D"/>
    <w:rsid w:val="00FB5B6E"/>
    <w:rsid w:val="00FB67CD"/>
    <w:rsid w:val="00FB6858"/>
    <w:rsid w:val="00FB74A6"/>
    <w:rsid w:val="00FC0A8F"/>
    <w:rsid w:val="00FC0AEB"/>
    <w:rsid w:val="00FC1004"/>
    <w:rsid w:val="00FC23F1"/>
    <w:rsid w:val="00FC2450"/>
    <w:rsid w:val="00FC2CAE"/>
    <w:rsid w:val="00FC6ABA"/>
    <w:rsid w:val="00FC6B69"/>
    <w:rsid w:val="00FC6FFB"/>
    <w:rsid w:val="00FD0E7A"/>
    <w:rsid w:val="00FD1757"/>
    <w:rsid w:val="00FD1F31"/>
    <w:rsid w:val="00FD2A8C"/>
    <w:rsid w:val="00FD4AD5"/>
    <w:rsid w:val="00FD77E6"/>
    <w:rsid w:val="00FD78E5"/>
    <w:rsid w:val="00FE4CFA"/>
    <w:rsid w:val="00FE4F7F"/>
    <w:rsid w:val="00FE5D2A"/>
    <w:rsid w:val="00FE68B4"/>
    <w:rsid w:val="00FE68DF"/>
    <w:rsid w:val="00FE6905"/>
    <w:rsid w:val="00FF0D46"/>
    <w:rsid w:val="00FF2119"/>
    <w:rsid w:val="00FF2395"/>
    <w:rsid w:val="00FF3A5E"/>
    <w:rsid w:val="00FF3EE8"/>
    <w:rsid w:val="00FF4B28"/>
    <w:rsid w:val="00FF5C7A"/>
    <w:rsid w:val="00FF604E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eastAsia="Calibri" w:cs="Times New Roman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eastAsia="Calibri" w:hAnsi="Cambria" w:cs="Times New Roman"/>
      <w:i/>
      <w:iCs/>
      <w:color w:val="365F91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/>
      <w:i/>
      <w:color w:val="365F91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i/>
      <w:szCs w:val="2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  <w:rPr>
      <w:rFonts w:eastAsia="Calibri" w:cs="Times New Roman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/>
      <w:sz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eastAsia="Calibri" w:hAnsi="Cambria" w:cs="Times New Roman"/>
      <w:spacing w:val="-10"/>
      <w:kern w:val="28"/>
      <w:sz w:val="56"/>
      <w:szCs w:val="56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/>
      <w:spacing w:val="-10"/>
      <w:kern w:val="28"/>
      <w:sz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30812?ed=2023_08_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2330</TotalTime>
  <Pages>3</Pages>
  <Words>3437</Words>
  <Characters>1960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4631</cp:revision>
  <cp:lastPrinted>2025-04-03T11:26:00Z</cp:lastPrinted>
  <dcterms:created xsi:type="dcterms:W3CDTF">2018-05-10T12:53:00Z</dcterms:created>
  <dcterms:modified xsi:type="dcterms:W3CDTF">2025-04-03T11:26:00Z</dcterms:modified>
</cp:coreProperties>
</file>