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DF" w:rsidRPr="003E2C8F" w:rsidRDefault="00435FDF" w:rsidP="00C93550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432F">
        <w:rPr>
          <w:rFonts w:ascii="Times New Roman" w:hAnsi="Times New Roman" w:cs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435FDF" w:rsidRPr="003E2C8F" w:rsidRDefault="00435FDF" w:rsidP="00D90D47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5FDF" w:rsidRPr="003E2C8F" w:rsidRDefault="00435FDF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3E2C8F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435FDF" w:rsidRPr="003E2C8F" w:rsidRDefault="00435FDF" w:rsidP="00D90D47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3E2C8F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435FDF" w:rsidRPr="003E2C8F" w:rsidRDefault="00435FDF" w:rsidP="009F258A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3E2C8F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435FDF" w:rsidRPr="003E2C8F" w:rsidRDefault="00435FDF" w:rsidP="00D90D47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435FDF" w:rsidRPr="003E2C8F" w:rsidRDefault="00435FDF" w:rsidP="00D90D4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E2C8F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435FDF" w:rsidRPr="003E2C8F" w:rsidRDefault="00435FDF" w:rsidP="00C56299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35FDF" w:rsidRPr="003E2C8F" w:rsidRDefault="00435FDF" w:rsidP="006724D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22.06.2026     </w:t>
      </w:r>
      <w:r w:rsidRPr="003E2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2C8F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м. Рахів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3E2C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</w:p>
    <w:p w:rsidR="00435FDF" w:rsidRPr="003E2C8F" w:rsidRDefault="00435FDF" w:rsidP="00072FAB">
      <w:pPr>
        <w:ind w:right="-142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435FDF" w:rsidRPr="003E2C8F" w:rsidRDefault="00435FDF" w:rsidP="003E2C8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2C8F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внесення змін до розпорядження голови районної державної</w:t>
      </w:r>
    </w:p>
    <w:p w:rsidR="00435FDF" w:rsidRPr="003E2C8F" w:rsidRDefault="00435FDF" w:rsidP="003E2C8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2C8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адміністрації – начальника районної військової адміністрації 15.12.2025 </w:t>
      </w:r>
    </w:p>
    <w:p w:rsidR="00435FDF" w:rsidRPr="003E2C8F" w:rsidRDefault="00435FDF" w:rsidP="003E2C8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2C8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№ 113 </w:t>
      </w:r>
      <w:r w:rsidRPr="003E2C8F">
        <w:rPr>
          <w:rFonts w:ascii="Times New Roman" w:hAnsi="Times New Roman"/>
          <w:b/>
          <w:sz w:val="28"/>
          <w:szCs w:val="28"/>
          <w:lang w:val="uk-UA"/>
        </w:rPr>
        <w:t>„</w:t>
      </w:r>
      <w:r w:rsidRPr="003E2C8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Про утворення Ради з питань внутрішньо переміщених осіб при </w:t>
      </w:r>
      <w:r w:rsidRPr="003E2C8F">
        <w:rPr>
          <w:rFonts w:ascii="Times New Roman" w:hAnsi="Times New Roman"/>
          <w:b/>
          <w:bCs/>
          <w:sz w:val="28"/>
          <w:szCs w:val="28"/>
          <w:lang w:val="uk-UA" w:eastAsia="uk-UA"/>
        </w:rPr>
        <w:t>районній державній адміністрації – районній військовій адміністрації</w:t>
      </w:r>
      <w:r w:rsidRPr="003E2C8F">
        <w:rPr>
          <w:rFonts w:ascii="Times New Roman" w:hAnsi="Times New Roman"/>
          <w:b/>
          <w:iCs/>
          <w:sz w:val="28"/>
          <w:szCs w:val="28"/>
          <w:lang w:val="uk-UA"/>
        </w:rPr>
        <w:t>”</w:t>
      </w:r>
    </w:p>
    <w:p w:rsidR="00435FDF" w:rsidRPr="003E2C8F" w:rsidRDefault="00435FDF" w:rsidP="00072FAB">
      <w:pPr>
        <w:ind w:right="-285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435FDF" w:rsidRPr="003E2C8F" w:rsidRDefault="00435FDF" w:rsidP="00072FAB">
      <w:pPr>
        <w:pStyle w:val="a"/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bookmarkStart w:id="0" w:name="_Hlk110422331"/>
    </w:p>
    <w:p w:rsidR="00435FDF" w:rsidRPr="003E2C8F" w:rsidRDefault="00435FDF" w:rsidP="00072FAB">
      <w:pPr>
        <w:pStyle w:val="a"/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E2C8F">
        <w:rPr>
          <w:rFonts w:ascii="Times New Roman" w:hAnsi="Times New Roman"/>
          <w:sz w:val="28"/>
          <w:szCs w:val="28"/>
        </w:rPr>
        <w:t xml:space="preserve">Відповідно до </w:t>
      </w:r>
      <w:r w:rsidRPr="003E2C8F">
        <w:rPr>
          <w:rFonts w:ascii="Times New Roman" w:hAnsi="Times New Roman"/>
          <w:iCs/>
          <w:sz w:val="28"/>
          <w:szCs w:val="28"/>
        </w:rPr>
        <w:t>статей 6 і 39 Закону України „Про місцеві державні адміністрації”</w:t>
      </w:r>
      <w:r w:rsidRPr="003E2C8F">
        <w:rPr>
          <w:rFonts w:ascii="Times New Roman" w:hAnsi="Times New Roman"/>
          <w:sz w:val="28"/>
          <w:szCs w:val="28"/>
        </w:rPr>
        <w:t xml:space="preserve">,  Закону України „Про правовий режим воєнного стану”,  указів Президента України від 24 лютого 2022 року № 64/2022 „Про введення воєнного стану в Україні” (із змінами) та № 68/2022 „Про утворення військових адміністрацій”,  </w:t>
      </w:r>
      <w:hyperlink r:id="rId8" w:tgtFrame="_top" w:history="1">
        <w:r w:rsidRPr="003E2C8F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постанови  Кабінету  Міністрів  України  від 4 серпня 2023 р. </w:t>
        </w:r>
        <w:bookmarkStart w:id="1" w:name="_GoBack"/>
        <w:bookmarkEnd w:id="1"/>
        <w:r w:rsidRPr="003E2C8F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№ 812 </w:t>
        </w:r>
        <w:r w:rsidRPr="003E2C8F">
          <w:rPr>
            <w:rFonts w:ascii="Times New Roman" w:hAnsi="Times New Roman"/>
            <w:iCs/>
            <w:sz w:val="28"/>
            <w:szCs w:val="28"/>
          </w:rPr>
          <w:t>„</w:t>
        </w:r>
        <w:r w:rsidRPr="003E2C8F">
          <w:rPr>
            <w:rFonts w:ascii="Times New Roman" w:hAnsi="Times New Roman"/>
            <w:sz w:val="28"/>
            <w:szCs w:val="28"/>
            <w:shd w:val="clear" w:color="auto" w:fill="FFFFFF"/>
          </w:rPr>
          <w:t>Про затвердження Примірного положення про Раду з питань внутрішньо переміщених осіб</w:t>
        </w:r>
      </w:hyperlink>
      <w:r w:rsidRPr="003E2C8F">
        <w:rPr>
          <w:rFonts w:ascii="Times New Roman" w:hAnsi="Times New Roman"/>
          <w:iCs/>
          <w:sz w:val="28"/>
          <w:szCs w:val="28"/>
        </w:rPr>
        <w:t>”</w:t>
      </w:r>
      <w:bookmarkStart w:id="2" w:name="_Hlk110422133"/>
      <w:bookmarkEnd w:id="0"/>
      <w:r w:rsidRPr="003E2C8F">
        <w:rPr>
          <w:rFonts w:ascii="Times New Roman" w:hAnsi="Times New Roman"/>
          <w:iCs/>
          <w:sz w:val="28"/>
          <w:szCs w:val="28"/>
        </w:rPr>
        <w:t xml:space="preserve"> (із змінами)</w:t>
      </w:r>
      <w:r w:rsidRPr="003E2C8F">
        <w:rPr>
          <w:rFonts w:ascii="Times New Roman" w:hAnsi="Times New Roman"/>
          <w:sz w:val="28"/>
          <w:szCs w:val="28"/>
        </w:rPr>
        <w:t xml:space="preserve">, у зв’язку із необхідністю внесення змін до складу Ради з </w:t>
      </w:r>
      <w:bookmarkEnd w:id="2"/>
      <w:r w:rsidRPr="003E2C8F">
        <w:rPr>
          <w:rFonts w:ascii="Times New Roman" w:hAnsi="Times New Roman"/>
          <w:sz w:val="28"/>
          <w:szCs w:val="28"/>
        </w:rPr>
        <w:t>питань внутрішньо переміщених осіб при районній державній адміністрації – районній військовій адміністрації</w:t>
      </w:r>
      <w:r w:rsidRPr="003E2C8F">
        <w:rPr>
          <w:rFonts w:ascii="Times New Roman" w:hAnsi="Times New Roman"/>
          <w:bCs/>
          <w:sz w:val="28"/>
          <w:szCs w:val="28"/>
          <w:lang w:eastAsia="uk-UA"/>
        </w:rPr>
        <w:t>:</w:t>
      </w:r>
    </w:p>
    <w:p w:rsidR="00435FDF" w:rsidRPr="003E2C8F" w:rsidRDefault="00435FDF" w:rsidP="003E2C8F">
      <w:pPr>
        <w:pStyle w:val="Heading3"/>
        <w:shd w:val="clear" w:color="auto" w:fill="FFFFFF"/>
        <w:tabs>
          <w:tab w:val="left" w:pos="426"/>
          <w:tab w:val="left" w:pos="1134"/>
        </w:tabs>
        <w:ind w:right="-1"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35FDF" w:rsidRPr="003E2C8F" w:rsidRDefault="00435FDF" w:rsidP="003E2C8F">
      <w:pPr>
        <w:pStyle w:val="Heading3"/>
        <w:shd w:val="clear" w:color="auto" w:fill="FFFFFF"/>
        <w:tabs>
          <w:tab w:val="left" w:pos="426"/>
          <w:tab w:val="left" w:pos="1134"/>
        </w:tabs>
        <w:ind w:right="-1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E2C8F">
        <w:rPr>
          <w:rFonts w:ascii="Times New Roman" w:hAnsi="Times New Roman"/>
          <w:sz w:val="28"/>
          <w:szCs w:val="28"/>
          <w:lang w:val="uk-UA" w:eastAsia="uk-UA"/>
        </w:rPr>
        <w:t>1. Викласти додаток до розпорядження голови районної державної адміністрації</w:t>
      </w:r>
      <w:r w:rsidRPr="003E2C8F">
        <w:rPr>
          <w:rFonts w:ascii="Times New Roman" w:hAnsi="Times New Roman"/>
          <w:bCs/>
          <w:sz w:val="28"/>
          <w:szCs w:val="28"/>
          <w:lang w:val="uk-UA" w:eastAsia="uk-UA"/>
        </w:rPr>
        <w:t xml:space="preserve"> – начальника районної військової адміністрації 15.12.2025 № 113 </w:t>
      </w:r>
      <w:r w:rsidRPr="003E2C8F">
        <w:rPr>
          <w:rFonts w:ascii="Times New Roman" w:hAnsi="Times New Roman"/>
          <w:sz w:val="28"/>
          <w:szCs w:val="28"/>
          <w:lang w:val="uk-UA"/>
        </w:rPr>
        <w:t>„</w:t>
      </w:r>
      <w:r w:rsidRPr="003E2C8F">
        <w:rPr>
          <w:rFonts w:ascii="Times New Roman" w:hAnsi="Times New Roman"/>
          <w:iCs/>
          <w:sz w:val="28"/>
          <w:szCs w:val="28"/>
          <w:lang w:val="uk-UA"/>
        </w:rPr>
        <w:t>Про утворення Ради з питань внутрішньо переміщених осіб</w:t>
      </w:r>
      <w:r w:rsidRPr="003E2C8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E2C8F">
        <w:rPr>
          <w:rFonts w:ascii="Times New Roman" w:hAnsi="Times New Roman"/>
          <w:bCs/>
          <w:sz w:val="28"/>
          <w:szCs w:val="28"/>
          <w:lang w:val="uk-UA" w:eastAsia="uk-UA"/>
        </w:rPr>
        <w:t>при районній державній адміністрації – районній військовій адміністрації</w:t>
      </w:r>
      <w:r w:rsidRPr="003E2C8F">
        <w:rPr>
          <w:rFonts w:ascii="Times New Roman" w:hAnsi="Times New Roman"/>
          <w:sz w:val="28"/>
          <w:szCs w:val="28"/>
          <w:lang w:val="uk-UA"/>
        </w:rPr>
        <w:t>”, у новій редакції, згідно з додатком.</w:t>
      </w:r>
    </w:p>
    <w:p w:rsidR="00435FDF" w:rsidRPr="003E2C8F" w:rsidRDefault="00435FDF" w:rsidP="003E2C8F">
      <w:pPr>
        <w:pStyle w:val="Heading3"/>
        <w:shd w:val="clear" w:color="auto" w:fill="FFFFFF"/>
        <w:tabs>
          <w:tab w:val="left" w:pos="426"/>
          <w:tab w:val="left" w:pos="1134"/>
        </w:tabs>
        <w:ind w:right="-1"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E2C8F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3E2C8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Pr="003E2C8F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435FDF" w:rsidRPr="003E2C8F" w:rsidRDefault="00435FDF" w:rsidP="00072FAB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435FDF" w:rsidRPr="003E2C8F" w:rsidRDefault="00435FDF" w:rsidP="004372A4">
      <w:pPr>
        <w:tabs>
          <w:tab w:val="left" w:pos="5103"/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435FDF" w:rsidRPr="003E2C8F" w:rsidRDefault="00435FDF" w:rsidP="006A0990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3E2C8F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Голова       районної        державної </w:t>
      </w:r>
    </w:p>
    <w:p w:rsidR="00435FDF" w:rsidRPr="003E2C8F" w:rsidRDefault="00435FDF" w:rsidP="007D344D">
      <w:pPr>
        <w:tabs>
          <w:tab w:val="left" w:pos="567"/>
          <w:tab w:val="left" w:pos="7020"/>
        </w:tabs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3E2C8F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адміністрації       –          начальник </w:t>
      </w:r>
    </w:p>
    <w:p w:rsidR="00435FDF" w:rsidRPr="003E2C8F" w:rsidRDefault="00435FDF" w:rsidP="00944F26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Cs w:val="28"/>
          <w:lang w:val="uk-UA"/>
        </w:rPr>
      </w:pPr>
      <w:r w:rsidRPr="003E2C8F">
        <w:rPr>
          <w:rFonts w:ascii="Times New Roman CYR" w:hAnsi="Times New Roman CYR" w:cs="Times New Roman CYR"/>
          <w:b/>
          <w:sz w:val="28"/>
          <w:szCs w:val="28"/>
          <w:lang w:val="uk-UA"/>
        </w:rPr>
        <w:t>районної  військової адміністрації                                              Владіслав КИЧ</w:t>
      </w:r>
      <w:r w:rsidRPr="003E2C8F">
        <w:rPr>
          <w:rFonts w:ascii="Times New Roman CYR" w:hAnsi="Times New Roman CYR" w:cs="Times New Roman CYR"/>
          <w:b/>
          <w:szCs w:val="28"/>
          <w:lang w:val="uk-UA"/>
        </w:rPr>
        <w:t xml:space="preserve">   </w:t>
      </w:r>
    </w:p>
    <w:p w:rsidR="00435FDF" w:rsidRPr="003E2C8F" w:rsidRDefault="00435FDF" w:rsidP="00944F26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Cs w:val="28"/>
          <w:lang w:val="uk-UA"/>
        </w:rPr>
      </w:pPr>
    </w:p>
    <w:p w:rsidR="00435FDF" w:rsidRPr="003E2C8F" w:rsidRDefault="00435FDF" w:rsidP="00944F26">
      <w:pPr>
        <w:tabs>
          <w:tab w:val="left" w:pos="7020"/>
        </w:tabs>
        <w:jc w:val="both"/>
        <w:rPr>
          <w:rFonts w:ascii="Times New Roman CYR" w:hAnsi="Times New Roman CYR" w:cs="Times New Roman CYR"/>
          <w:b/>
          <w:szCs w:val="28"/>
          <w:lang w:val="uk-UA"/>
        </w:rPr>
      </w:pPr>
    </w:p>
    <w:p w:rsidR="00435FDF" w:rsidRPr="003E2C8F" w:rsidRDefault="00435FDF" w:rsidP="00944F26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3E2C8F">
        <w:rPr>
          <w:rFonts w:ascii="Times New Roman CYR" w:hAnsi="Times New Roman CYR" w:cs="Times New Roman CYR"/>
          <w:b/>
          <w:szCs w:val="28"/>
          <w:lang w:val="uk-UA"/>
        </w:rPr>
        <w:t xml:space="preserve">                  </w:t>
      </w:r>
      <w:r w:rsidRPr="003E2C8F">
        <w:rPr>
          <w:shd w:val="clear" w:color="auto" w:fill="FFFFFF"/>
          <w:lang w:val="uk-UA"/>
        </w:rPr>
        <w:t xml:space="preserve">       </w:t>
      </w:r>
    </w:p>
    <w:p w:rsidR="00435FDF" w:rsidRPr="003E2C8F" w:rsidRDefault="00435FDF" w:rsidP="00946B87">
      <w:pPr>
        <w:pStyle w:val="31"/>
        <w:tabs>
          <w:tab w:val="left" w:pos="567"/>
        </w:tabs>
        <w:ind w:right="0"/>
        <w:jc w:val="left"/>
        <w:rPr>
          <w:b w:val="0"/>
          <w:i w:val="0"/>
          <w:shd w:val="clear" w:color="auto" w:fill="FFFFFF"/>
        </w:rPr>
      </w:pPr>
      <w:r w:rsidRPr="003E2C8F">
        <w:rPr>
          <w:b w:val="0"/>
          <w:i w:val="0"/>
          <w:shd w:val="clear" w:color="auto" w:fill="FFFFFF"/>
        </w:rPr>
        <w:t xml:space="preserve">                                   </w:t>
      </w:r>
      <w:r>
        <w:rPr>
          <w:b w:val="0"/>
          <w:i w:val="0"/>
          <w:shd w:val="clear" w:color="auto" w:fill="FFFFFF"/>
        </w:rPr>
        <w:t xml:space="preserve">                               </w:t>
      </w:r>
    </w:p>
    <w:tbl>
      <w:tblPr>
        <w:tblW w:w="9828" w:type="dxa"/>
        <w:tblLook w:val="00A0"/>
      </w:tblPr>
      <w:tblGrid>
        <w:gridCol w:w="5868"/>
        <w:gridCol w:w="3960"/>
      </w:tblGrid>
      <w:tr w:rsidR="00435FDF" w:rsidRPr="003E2C8F" w:rsidTr="003E2C8F">
        <w:tc>
          <w:tcPr>
            <w:tcW w:w="5868" w:type="dxa"/>
          </w:tcPr>
          <w:p w:rsidR="00435FDF" w:rsidRPr="003E2C8F" w:rsidRDefault="00435FDF" w:rsidP="00C320EE">
            <w:pPr>
              <w:pStyle w:val="31"/>
              <w:ind w:right="0"/>
              <w:jc w:val="center"/>
              <w:rPr>
                <w:b w:val="0"/>
                <w:i w:val="0"/>
                <w:shd w:val="clear" w:color="auto" w:fill="FFFFFF"/>
              </w:rPr>
            </w:pPr>
          </w:p>
        </w:tc>
        <w:tc>
          <w:tcPr>
            <w:tcW w:w="3960" w:type="dxa"/>
          </w:tcPr>
          <w:p w:rsidR="00435FDF" w:rsidRDefault="00435FDF" w:rsidP="003E2C8F">
            <w:pPr>
              <w:pStyle w:val="31"/>
              <w:ind w:left="912" w:right="0" w:hanging="840"/>
              <w:jc w:val="left"/>
              <w:rPr>
                <w:b w:val="0"/>
                <w:i w:val="0"/>
                <w:shd w:val="clear" w:color="auto" w:fill="FFFFFF"/>
              </w:rPr>
            </w:pPr>
            <w:r w:rsidRPr="003E2C8F">
              <w:rPr>
                <w:b w:val="0"/>
                <w:i w:val="0"/>
                <w:shd w:val="clear" w:color="auto" w:fill="FFFFFF"/>
              </w:rPr>
              <w:t xml:space="preserve">Додаток       </w:t>
            </w:r>
          </w:p>
          <w:p w:rsidR="00435FDF" w:rsidRPr="003E2C8F" w:rsidRDefault="00435FDF" w:rsidP="003E2C8F">
            <w:pPr>
              <w:pStyle w:val="31"/>
              <w:ind w:left="72" w:right="0"/>
              <w:jc w:val="left"/>
              <w:rPr>
                <w:b w:val="0"/>
                <w:i w:val="0"/>
                <w:shd w:val="clear" w:color="auto" w:fill="FFFFFF"/>
              </w:rPr>
            </w:pPr>
            <w:r w:rsidRPr="003E2C8F">
              <w:rPr>
                <w:b w:val="0"/>
                <w:i w:val="0"/>
                <w:shd w:val="clear" w:color="auto" w:fill="FFFFFF"/>
              </w:rPr>
              <w:t xml:space="preserve">до розпорядження       </w:t>
            </w:r>
            <w:r>
              <w:rPr>
                <w:b w:val="0"/>
                <w:i w:val="0"/>
                <w:shd w:val="clear" w:color="auto" w:fill="FFFFFF"/>
              </w:rPr>
              <w:t>22.06.2026 № 43</w:t>
            </w:r>
          </w:p>
        </w:tc>
      </w:tr>
    </w:tbl>
    <w:p w:rsidR="00435FDF" w:rsidRPr="003E2C8F" w:rsidRDefault="00435FDF" w:rsidP="009F15BA">
      <w:pPr>
        <w:pStyle w:val="31"/>
        <w:ind w:right="0"/>
        <w:rPr>
          <w:b w:val="0"/>
          <w:bCs w:val="0"/>
          <w:i w:val="0"/>
          <w:iCs w:val="0"/>
        </w:rPr>
      </w:pPr>
      <w:bookmarkStart w:id="3" w:name="_Hlk110420918"/>
    </w:p>
    <w:p w:rsidR="00435FDF" w:rsidRPr="003E2C8F" w:rsidRDefault="00435FDF" w:rsidP="003E2C8F">
      <w:pPr>
        <w:pStyle w:val="31"/>
        <w:ind w:right="0"/>
        <w:jc w:val="center"/>
        <w:rPr>
          <w:bCs w:val="0"/>
          <w:i w:val="0"/>
          <w:iCs w:val="0"/>
        </w:rPr>
      </w:pPr>
      <w:r w:rsidRPr="003E2C8F">
        <w:rPr>
          <w:bCs w:val="0"/>
          <w:i w:val="0"/>
          <w:iCs w:val="0"/>
        </w:rPr>
        <w:t>СКЛАД</w:t>
      </w:r>
    </w:p>
    <w:bookmarkEnd w:id="3"/>
    <w:p w:rsidR="00435FDF" w:rsidRDefault="00435FDF" w:rsidP="003E2C8F">
      <w:pPr>
        <w:pStyle w:val="Heading3"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3E2C8F">
        <w:rPr>
          <w:rFonts w:ascii="Times New Roman" w:hAnsi="Times New Roman"/>
          <w:b/>
          <w:bCs/>
          <w:sz w:val="28"/>
          <w:lang w:val="uk-UA"/>
        </w:rPr>
        <w:t xml:space="preserve">Ради з питань внутрішньо переміщених осіб </w:t>
      </w:r>
      <w:r w:rsidRPr="003E2C8F">
        <w:rPr>
          <w:rFonts w:ascii="Times New Roman" w:hAnsi="Times New Roman"/>
          <w:b/>
          <w:bCs/>
          <w:sz w:val="28"/>
          <w:szCs w:val="28"/>
          <w:lang w:val="uk-UA" w:eastAsia="uk-UA"/>
        </w:rPr>
        <w:t>при районній державній адміністрації – районній військовій адміністрації</w:t>
      </w:r>
    </w:p>
    <w:p w:rsidR="00435FDF" w:rsidRDefault="00435FDF" w:rsidP="003E2C8F">
      <w:pPr>
        <w:rPr>
          <w:lang w:val="uk-UA" w:eastAsia="uk-UA"/>
        </w:rPr>
      </w:pPr>
    </w:p>
    <w:tbl>
      <w:tblPr>
        <w:tblW w:w="0" w:type="auto"/>
        <w:tblLook w:val="01E0"/>
      </w:tblPr>
      <w:tblGrid>
        <w:gridCol w:w="3888"/>
        <w:gridCol w:w="5940"/>
      </w:tblGrid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АРТЕМЕНКО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Катерина Олександрівна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ДУБОГРЕЙ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Людмила Ананіївна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ДУМИН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Ярослав Васильович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голова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громадської організації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„Ротарі клуб – Рахів центр Європи”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ЗЕЙКАН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Василь Васильович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інфраструктури,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містобудування та архітектури, житлово-  комунального  господарства, екології   управління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соціально-економічного      розвитку території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ЗЮНЄВА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Юстина Іванівна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Рахівської районної організації 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Товариства Червоного Хреста України у Закарпатській області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КЛЮЧІВСЬКИЙ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Іван Кирилович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– начальник відділу по роботі з внутрішньо переміщеними особами та особами з інвалідністю управління соціального захисту населення та надання соціальних послуг 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КОКІШ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Олена Павлівна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МЕЛЬНИЧУК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Наталія Миколаївна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управління, начальник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економіки, агропромислового     розвитку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соціально-економічного    розвитку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території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ПЛАХОТНІК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Віктор Мусійович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СЕМЕНЕНКО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Світлана Василівна</w:t>
            </w: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D560E4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435FDF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      2</w:t>
            </w:r>
          </w:p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СПАСЮК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Марія Юріївна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начальник управління соціального захисту населення та надання соціальних послуг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СУМЩЕНКО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Ірина Миколаївна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jc w:val="left"/>
              <w:rPr>
                <w:rFonts w:ascii="Times New Roman" w:eastAsia="SimSun" w:hAnsi="Times New Roman"/>
                <w:b w:val="0"/>
                <w:i w:val="0"/>
                <w:kern w:val="2"/>
                <w:sz w:val="28"/>
                <w:szCs w:val="28"/>
                <w:lang w:eastAsia="hi-IN" w:bidi="hi-IN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4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ТУРОК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Віктор Степанович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eastAsia="SimSun" w:hAnsi="Times New Roman"/>
                <w:b w:val="0"/>
                <w:i w:val="0"/>
                <w:kern w:val="2"/>
                <w:sz w:val="28"/>
                <w:szCs w:val="28"/>
                <w:lang w:eastAsia="hi-IN" w:bidi="hi-IN"/>
              </w:rPr>
            </w:pPr>
            <w:r w:rsidRPr="004B78E3">
              <w:rPr>
                <w:rFonts w:ascii="Times New Roman" w:eastAsia="SimSun" w:hAnsi="Times New Roman"/>
                <w:b w:val="0"/>
                <w:i w:val="0"/>
                <w:kern w:val="2"/>
                <w:sz w:val="28"/>
                <w:szCs w:val="28"/>
                <w:lang w:eastAsia="hi-IN" w:bidi="hi-IN"/>
              </w:rPr>
              <w:t>перший     заступник    голови   районної державної адміністрації  –  начальник районної    військової адміністрації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ФЕДАК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Юрій Юрійович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правління Благодійної організації</w:t>
            </w: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  <w:r w:rsidRPr="004B7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„Благодійний фонд „Центр Європи”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ХАНГАЛД’ЯН-РОМАНОВА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i w:val="0"/>
                <w:sz w:val="28"/>
                <w:szCs w:val="24"/>
              </w:rPr>
              <w:t>Тетяна Олексіївна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ШАПОВАЛОВ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Валерій Миколайович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ШЕВЧЕНКО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Людмила Іванівна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  <w:tr w:rsidR="00435FDF" w:rsidTr="004A6ABE">
        <w:tc>
          <w:tcPr>
            <w:tcW w:w="3888" w:type="dxa"/>
          </w:tcPr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ШТЕФУРА</w:t>
            </w:r>
          </w:p>
          <w:p w:rsidR="00435FDF" w:rsidRPr="004B78E3" w:rsidRDefault="00435FDF" w:rsidP="004B78E3">
            <w:pPr>
              <w:pStyle w:val="BodyText3"/>
              <w:tabs>
                <w:tab w:val="num" w:pos="9360"/>
              </w:tabs>
              <w:suppressAutoHyphens w:val="0"/>
              <w:ind w:right="0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</w:pPr>
            <w:r w:rsidRPr="004B78E3"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</w:rPr>
              <w:t>Юлія Вячеславівна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  <w:tc>
          <w:tcPr>
            <w:tcW w:w="5940" w:type="dxa"/>
          </w:tcPr>
          <w:p w:rsidR="00435FDF" w:rsidRPr="004B78E3" w:rsidRDefault="00435FDF" w:rsidP="004B78E3">
            <w:pPr>
              <w:widowControl/>
              <w:tabs>
                <w:tab w:val="left" w:pos="4536"/>
                <w:tab w:val="left" w:pos="10348"/>
              </w:tabs>
              <w:autoSpaceDE/>
              <w:adjustRightInd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B78E3">
              <w:rPr>
                <w:rFonts w:ascii="Times New Roman" w:hAnsi="Times New Roman" w:cs="Times New Roman"/>
                <w:bCs/>
                <w:sz w:val="28"/>
                <w:lang w:val="uk-UA"/>
              </w:rPr>
              <w:t>внутрішньо переміщена особа (за згодою)</w:t>
            </w:r>
          </w:p>
          <w:p w:rsidR="00435FDF" w:rsidRPr="004B78E3" w:rsidRDefault="00435FDF" w:rsidP="003E2C8F">
            <w:pPr>
              <w:rPr>
                <w:lang w:val="uk-UA" w:eastAsia="uk-UA"/>
              </w:rPr>
            </w:pPr>
          </w:p>
        </w:tc>
      </w:tr>
    </w:tbl>
    <w:p w:rsidR="00435FDF" w:rsidRPr="003E2C8F" w:rsidRDefault="00435FDF" w:rsidP="003E2C8F">
      <w:pPr>
        <w:rPr>
          <w:lang w:val="uk-UA" w:eastAsia="uk-UA"/>
        </w:rPr>
      </w:pPr>
    </w:p>
    <w:p w:rsidR="00435FDF" w:rsidRPr="003E2C8F" w:rsidRDefault="00435FDF" w:rsidP="009F15BA">
      <w:pPr>
        <w:pStyle w:val="BodyText3"/>
        <w:tabs>
          <w:tab w:val="num" w:pos="9360"/>
        </w:tabs>
        <w:suppressAutoHyphens w:val="0"/>
        <w:ind w:right="0"/>
        <w:rPr>
          <w:rFonts w:ascii="Times New Roman" w:hAnsi="Times New Roman"/>
          <w:b w:val="0"/>
          <w:bCs/>
          <w:i w:val="0"/>
          <w:iCs/>
          <w:sz w:val="16"/>
          <w:szCs w:val="16"/>
        </w:rPr>
      </w:pPr>
    </w:p>
    <w:p w:rsidR="00435FDF" w:rsidRDefault="00435FDF" w:rsidP="009F15BA">
      <w:pPr>
        <w:widowControl/>
        <w:tabs>
          <w:tab w:val="left" w:pos="4536"/>
          <w:tab w:val="left" w:pos="10348"/>
        </w:tabs>
        <w:autoSpaceDE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</w:p>
    <w:p w:rsidR="00435FDF" w:rsidRPr="003E2C8F" w:rsidRDefault="00435FDF" w:rsidP="009F15BA">
      <w:pPr>
        <w:widowControl/>
        <w:tabs>
          <w:tab w:val="left" w:pos="4536"/>
          <w:tab w:val="left" w:pos="10348"/>
        </w:tabs>
        <w:autoSpaceDE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3E2C8F">
        <w:rPr>
          <w:rFonts w:ascii="Times New Roman" w:hAnsi="Times New Roman" w:cs="Times New Roman"/>
          <w:b/>
          <w:bCs/>
          <w:sz w:val="28"/>
          <w:lang w:val="uk-UA"/>
        </w:rPr>
        <w:t xml:space="preserve">Начальник управління  </w:t>
      </w:r>
    </w:p>
    <w:p w:rsidR="00435FDF" w:rsidRPr="003E2C8F" w:rsidRDefault="00435FDF" w:rsidP="009F15BA">
      <w:pPr>
        <w:widowControl/>
        <w:tabs>
          <w:tab w:val="left" w:pos="4536"/>
          <w:tab w:val="left" w:pos="10348"/>
        </w:tabs>
        <w:autoSpaceDE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3E2C8F">
        <w:rPr>
          <w:rFonts w:ascii="Times New Roman" w:hAnsi="Times New Roman" w:cs="Times New Roman"/>
          <w:b/>
          <w:bCs/>
          <w:sz w:val="28"/>
          <w:lang w:val="uk-UA"/>
        </w:rPr>
        <w:t xml:space="preserve">соціального захисту населення </w:t>
      </w:r>
    </w:p>
    <w:p w:rsidR="00435FDF" w:rsidRPr="003E2C8F" w:rsidRDefault="00435FDF" w:rsidP="009F15BA">
      <w:pPr>
        <w:widowControl/>
        <w:tabs>
          <w:tab w:val="left" w:pos="4536"/>
          <w:tab w:val="left" w:pos="10348"/>
        </w:tabs>
        <w:autoSpaceDE/>
        <w:adjustRightInd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3E2C8F">
        <w:rPr>
          <w:rFonts w:ascii="Times New Roman" w:hAnsi="Times New Roman" w:cs="Times New Roman"/>
          <w:b/>
          <w:bCs/>
          <w:sz w:val="28"/>
          <w:lang w:val="uk-UA"/>
        </w:rPr>
        <w:t xml:space="preserve">та надання соціальних послуг         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</w:t>
      </w:r>
      <w:r w:rsidRPr="003E2C8F"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Марія СПАСЮК</w:t>
      </w:r>
    </w:p>
    <w:sectPr w:rsidR="00435FDF" w:rsidRPr="003E2C8F" w:rsidSect="003E2C8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FDF" w:rsidRPr="00914A0A" w:rsidRDefault="00435FDF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435FDF" w:rsidRPr="00914A0A" w:rsidRDefault="00435FDF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FDF" w:rsidRPr="00914A0A" w:rsidRDefault="00435FDF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435FDF" w:rsidRPr="00914A0A" w:rsidRDefault="00435FDF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F" w:rsidRDefault="00435FDF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435FDF" w:rsidRDefault="00435F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F" w:rsidRDefault="00435FDF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435FDF" w:rsidRDefault="00435FDF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A8D"/>
    <w:multiLevelType w:val="hybridMultilevel"/>
    <w:tmpl w:val="3560ED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CB24AA"/>
    <w:multiLevelType w:val="multilevel"/>
    <w:tmpl w:val="26F6277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12044467"/>
    <w:multiLevelType w:val="multilevel"/>
    <w:tmpl w:val="7AF476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5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>
    <w:nsid w:val="23616A8D"/>
    <w:multiLevelType w:val="hybridMultilevel"/>
    <w:tmpl w:val="8F402554"/>
    <w:lvl w:ilvl="0" w:tplc="76BC7F2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D192BD6"/>
    <w:multiLevelType w:val="hybridMultilevel"/>
    <w:tmpl w:val="D2F45828"/>
    <w:lvl w:ilvl="0" w:tplc="46CC7786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B068B"/>
    <w:multiLevelType w:val="hybridMultilevel"/>
    <w:tmpl w:val="A44A32BE"/>
    <w:lvl w:ilvl="0" w:tplc="F36E4984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5CD6E14"/>
    <w:multiLevelType w:val="hybridMultilevel"/>
    <w:tmpl w:val="5C24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A2209A"/>
    <w:multiLevelType w:val="hybridMultilevel"/>
    <w:tmpl w:val="7FA8B214"/>
    <w:lvl w:ilvl="0" w:tplc="8C7CEC78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4">
    <w:nsid w:val="6CFC4689"/>
    <w:multiLevelType w:val="hybridMultilevel"/>
    <w:tmpl w:val="58D0B974"/>
    <w:lvl w:ilvl="0" w:tplc="F9CA416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5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71A35030"/>
    <w:multiLevelType w:val="hybridMultilevel"/>
    <w:tmpl w:val="8CD44204"/>
    <w:lvl w:ilvl="0" w:tplc="FEE8B2E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5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6"/>
  </w:num>
  <w:num w:numId="15">
    <w:abstractNumId w:val="10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021A"/>
    <w:rsid w:val="00001E71"/>
    <w:rsid w:val="00002355"/>
    <w:rsid w:val="000040ED"/>
    <w:rsid w:val="000041AE"/>
    <w:rsid w:val="000045CB"/>
    <w:rsid w:val="00004688"/>
    <w:rsid w:val="00005716"/>
    <w:rsid w:val="000058D0"/>
    <w:rsid w:val="00006EF8"/>
    <w:rsid w:val="0000746D"/>
    <w:rsid w:val="000079D6"/>
    <w:rsid w:val="00007EB1"/>
    <w:rsid w:val="00010E59"/>
    <w:rsid w:val="00011C9F"/>
    <w:rsid w:val="00012051"/>
    <w:rsid w:val="000141C9"/>
    <w:rsid w:val="00014A37"/>
    <w:rsid w:val="00014BA7"/>
    <w:rsid w:val="00015C3A"/>
    <w:rsid w:val="00015CA4"/>
    <w:rsid w:val="00021735"/>
    <w:rsid w:val="00022321"/>
    <w:rsid w:val="000223E4"/>
    <w:rsid w:val="00022A56"/>
    <w:rsid w:val="00022D36"/>
    <w:rsid w:val="00022FB4"/>
    <w:rsid w:val="00023BD8"/>
    <w:rsid w:val="000258F4"/>
    <w:rsid w:val="000259F2"/>
    <w:rsid w:val="00026D2A"/>
    <w:rsid w:val="00027C3E"/>
    <w:rsid w:val="00030185"/>
    <w:rsid w:val="00030517"/>
    <w:rsid w:val="0003061E"/>
    <w:rsid w:val="00030C03"/>
    <w:rsid w:val="00030E06"/>
    <w:rsid w:val="00032AB4"/>
    <w:rsid w:val="0003402D"/>
    <w:rsid w:val="000345E6"/>
    <w:rsid w:val="00035AF8"/>
    <w:rsid w:val="000362B4"/>
    <w:rsid w:val="000374A6"/>
    <w:rsid w:val="000376A4"/>
    <w:rsid w:val="00040A61"/>
    <w:rsid w:val="00040CD3"/>
    <w:rsid w:val="00042EFF"/>
    <w:rsid w:val="000437FA"/>
    <w:rsid w:val="000451A6"/>
    <w:rsid w:val="000460C7"/>
    <w:rsid w:val="00046DD6"/>
    <w:rsid w:val="000474D1"/>
    <w:rsid w:val="0005003C"/>
    <w:rsid w:val="000517DB"/>
    <w:rsid w:val="0005217A"/>
    <w:rsid w:val="000528DD"/>
    <w:rsid w:val="00052AB5"/>
    <w:rsid w:val="000537EE"/>
    <w:rsid w:val="000559DB"/>
    <w:rsid w:val="00056793"/>
    <w:rsid w:val="00057654"/>
    <w:rsid w:val="00057F47"/>
    <w:rsid w:val="00060395"/>
    <w:rsid w:val="00060C5C"/>
    <w:rsid w:val="000618B4"/>
    <w:rsid w:val="00061A60"/>
    <w:rsid w:val="00061CCF"/>
    <w:rsid w:val="00062F0C"/>
    <w:rsid w:val="00063203"/>
    <w:rsid w:val="000636B0"/>
    <w:rsid w:val="0006416E"/>
    <w:rsid w:val="00064846"/>
    <w:rsid w:val="00064F92"/>
    <w:rsid w:val="0006645F"/>
    <w:rsid w:val="00067AEE"/>
    <w:rsid w:val="000705E9"/>
    <w:rsid w:val="00070644"/>
    <w:rsid w:val="000709D8"/>
    <w:rsid w:val="0007192B"/>
    <w:rsid w:val="00071B33"/>
    <w:rsid w:val="00072FAB"/>
    <w:rsid w:val="000735DB"/>
    <w:rsid w:val="00073B13"/>
    <w:rsid w:val="000742E2"/>
    <w:rsid w:val="00074CCB"/>
    <w:rsid w:val="0007571D"/>
    <w:rsid w:val="00075991"/>
    <w:rsid w:val="000765AD"/>
    <w:rsid w:val="000806E0"/>
    <w:rsid w:val="0008124A"/>
    <w:rsid w:val="00082173"/>
    <w:rsid w:val="000824CD"/>
    <w:rsid w:val="00084122"/>
    <w:rsid w:val="00084FE2"/>
    <w:rsid w:val="0008610B"/>
    <w:rsid w:val="0008690D"/>
    <w:rsid w:val="00086C0D"/>
    <w:rsid w:val="000913AB"/>
    <w:rsid w:val="00091923"/>
    <w:rsid w:val="000935CC"/>
    <w:rsid w:val="00094A92"/>
    <w:rsid w:val="00094E29"/>
    <w:rsid w:val="00095ED7"/>
    <w:rsid w:val="00096238"/>
    <w:rsid w:val="000964B0"/>
    <w:rsid w:val="000971FB"/>
    <w:rsid w:val="000A0217"/>
    <w:rsid w:val="000A045E"/>
    <w:rsid w:val="000A14FD"/>
    <w:rsid w:val="000A1802"/>
    <w:rsid w:val="000A1E25"/>
    <w:rsid w:val="000A2062"/>
    <w:rsid w:val="000A2B47"/>
    <w:rsid w:val="000A424F"/>
    <w:rsid w:val="000A4571"/>
    <w:rsid w:val="000A546B"/>
    <w:rsid w:val="000A55E1"/>
    <w:rsid w:val="000A5B9E"/>
    <w:rsid w:val="000A5F5A"/>
    <w:rsid w:val="000A7E35"/>
    <w:rsid w:val="000B0A4A"/>
    <w:rsid w:val="000B14DA"/>
    <w:rsid w:val="000B3100"/>
    <w:rsid w:val="000B4090"/>
    <w:rsid w:val="000B66E5"/>
    <w:rsid w:val="000B79BC"/>
    <w:rsid w:val="000B7EEE"/>
    <w:rsid w:val="000C04E3"/>
    <w:rsid w:val="000C236D"/>
    <w:rsid w:val="000C5CBB"/>
    <w:rsid w:val="000C63D9"/>
    <w:rsid w:val="000C750E"/>
    <w:rsid w:val="000D06AA"/>
    <w:rsid w:val="000D06E8"/>
    <w:rsid w:val="000D0BE1"/>
    <w:rsid w:val="000D12D9"/>
    <w:rsid w:val="000D16F1"/>
    <w:rsid w:val="000D172D"/>
    <w:rsid w:val="000D1B17"/>
    <w:rsid w:val="000D2FA3"/>
    <w:rsid w:val="000D2FB8"/>
    <w:rsid w:val="000D3008"/>
    <w:rsid w:val="000D340D"/>
    <w:rsid w:val="000D3A2E"/>
    <w:rsid w:val="000D3B82"/>
    <w:rsid w:val="000D453B"/>
    <w:rsid w:val="000D5493"/>
    <w:rsid w:val="000D5E66"/>
    <w:rsid w:val="000D5E78"/>
    <w:rsid w:val="000E1271"/>
    <w:rsid w:val="000E1F24"/>
    <w:rsid w:val="000E25B0"/>
    <w:rsid w:val="000E38F8"/>
    <w:rsid w:val="000E5008"/>
    <w:rsid w:val="000E54AF"/>
    <w:rsid w:val="000E55F6"/>
    <w:rsid w:val="000E65F8"/>
    <w:rsid w:val="000E715B"/>
    <w:rsid w:val="000F0F15"/>
    <w:rsid w:val="000F0FAF"/>
    <w:rsid w:val="000F1911"/>
    <w:rsid w:val="000F1EC8"/>
    <w:rsid w:val="000F22A3"/>
    <w:rsid w:val="000F28AA"/>
    <w:rsid w:val="000F386E"/>
    <w:rsid w:val="000F3901"/>
    <w:rsid w:val="000F406A"/>
    <w:rsid w:val="000F4499"/>
    <w:rsid w:val="000F46BF"/>
    <w:rsid w:val="000F5403"/>
    <w:rsid w:val="000F5746"/>
    <w:rsid w:val="000F5B2D"/>
    <w:rsid w:val="000F63D7"/>
    <w:rsid w:val="000F65C7"/>
    <w:rsid w:val="0010118B"/>
    <w:rsid w:val="00101728"/>
    <w:rsid w:val="001018AA"/>
    <w:rsid w:val="00101E14"/>
    <w:rsid w:val="00101FEB"/>
    <w:rsid w:val="00102867"/>
    <w:rsid w:val="00102B12"/>
    <w:rsid w:val="00103654"/>
    <w:rsid w:val="00103FF5"/>
    <w:rsid w:val="0010461F"/>
    <w:rsid w:val="0010605E"/>
    <w:rsid w:val="00106881"/>
    <w:rsid w:val="0010786B"/>
    <w:rsid w:val="00107D87"/>
    <w:rsid w:val="0011070F"/>
    <w:rsid w:val="001109E7"/>
    <w:rsid w:val="001126C4"/>
    <w:rsid w:val="00112827"/>
    <w:rsid w:val="001153ED"/>
    <w:rsid w:val="00116F86"/>
    <w:rsid w:val="00117194"/>
    <w:rsid w:val="00117285"/>
    <w:rsid w:val="001175F3"/>
    <w:rsid w:val="00121306"/>
    <w:rsid w:val="00121F3E"/>
    <w:rsid w:val="0012234F"/>
    <w:rsid w:val="00122674"/>
    <w:rsid w:val="00122873"/>
    <w:rsid w:val="00122F70"/>
    <w:rsid w:val="00125F1E"/>
    <w:rsid w:val="00126CD2"/>
    <w:rsid w:val="00126EDA"/>
    <w:rsid w:val="001274FA"/>
    <w:rsid w:val="00127619"/>
    <w:rsid w:val="0012763B"/>
    <w:rsid w:val="0013084B"/>
    <w:rsid w:val="00130FB6"/>
    <w:rsid w:val="001319CC"/>
    <w:rsid w:val="001322E2"/>
    <w:rsid w:val="00132C44"/>
    <w:rsid w:val="00134022"/>
    <w:rsid w:val="00135733"/>
    <w:rsid w:val="001358E2"/>
    <w:rsid w:val="00135AE2"/>
    <w:rsid w:val="00135DD8"/>
    <w:rsid w:val="00137049"/>
    <w:rsid w:val="001378D2"/>
    <w:rsid w:val="00137D6A"/>
    <w:rsid w:val="0014018F"/>
    <w:rsid w:val="00141640"/>
    <w:rsid w:val="001431CC"/>
    <w:rsid w:val="00143C5C"/>
    <w:rsid w:val="00144D99"/>
    <w:rsid w:val="00145200"/>
    <w:rsid w:val="0014590C"/>
    <w:rsid w:val="001475EB"/>
    <w:rsid w:val="00150E1A"/>
    <w:rsid w:val="001512B7"/>
    <w:rsid w:val="00152012"/>
    <w:rsid w:val="0015211D"/>
    <w:rsid w:val="00152211"/>
    <w:rsid w:val="001528BB"/>
    <w:rsid w:val="00152EBE"/>
    <w:rsid w:val="00153877"/>
    <w:rsid w:val="00154105"/>
    <w:rsid w:val="00155755"/>
    <w:rsid w:val="0015766D"/>
    <w:rsid w:val="00157DB7"/>
    <w:rsid w:val="00162521"/>
    <w:rsid w:val="001628D5"/>
    <w:rsid w:val="00162E99"/>
    <w:rsid w:val="00163B36"/>
    <w:rsid w:val="001648A5"/>
    <w:rsid w:val="00164D04"/>
    <w:rsid w:val="00164E1E"/>
    <w:rsid w:val="00164F30"/>
    <w:rsid w:val="001659FB"/>
    <w:rsid w:val="00166055"/>
    <w:rsid w:val="001662BC"/>
    <w:rsid w:val="00167142"/>
    <w:rsid w:val="001678E4"/>
    <w:rsid w:val="00167B49"/>
    <w:rsid w:val="00170044"/>
    <w:rsid w:val="00170051"/>
    <w:rsid w:val="00170C9B"/>
    <w:rsid w:val="00170FF0"/>
    <w:rsid w:val="0017128B"/>
    <w:rsid w:val="00173AC6"/>
    <w:rsid w:val="00174C0E"/>
    <w:rsid w:val="0017585B"/>
    <w:rsid w:val="00175B2E"/>
    <w:rsid w:val="00176418"/>
    <w:rsid w:val="0018131C"/>
    <w:rsid w:val="001831B6"/>
    <w:rsid w:val="001832F0"/>
    <w:rsid w:val="00183AFD"/>
    <w:rsid w:val="00184340"/>
    <w:rsid w:val="00184A9B"/>
    <w:rsid w:val="001856DE"/>
    <w:rsid w:val="00186C46"/>
    <w:rsid w:val="001903D4"/>
    <w:rsid w:val="0019048B"/>
    <w:rsid w:val="001907F1"/>
    <w:rsid w:val="001909A6"/>
    <w:rsid w:val="00190B5C"/>
    <w:rsid w:val="001915D0"/>
    <w:rsid w:val="00191744"/>
    <w:rsid w:val="00192058"/>
    <w:rsid w:val="00192C62"/>
    <w:rsid w:val="001948FB"/>
    <w:rsid w:val="00194A4B"/>
    <w:rsid w:val="00195D12"/>
    <w:rsid w:val="00197002"/>
    <w:rsid w:val="00197809"/>
    <w:rsid w:val="001A04C9"/>
    <w:rsid w:val="001A273C"/>
    <w:rsid w:val="001A2F29"/>
    <w:rsid w:val="001A31AB"/>
    <w:rsid w:val="001A4F5B"/>
    <w:rsid w:val="001A59B7"/>
    <w:rsid w:val="001A5D20"/>
    <w:rsid w:val="001A6B1E"/>
    <w:rsid w:val="001A7377"/>
    <w:rsid w:val="001A76D9"/>
    <w:rsid w:val="001A7E43"/>
    <w:rsid w:val="001B003B"/>
    <w:rsid w:val="001B00C7"/>
    <w:rsid w:val="001B010A"/>
    <w:rsid w:val="001B0BF5"/>
    <w:rsid w:val="001B0D02"/>
    <w:rsid w:val="001B0ED5"/>
    <w:rsid w:val="001B123B"/>
    <w:rsid w:val="001B17B7"/>
    <w:rsid w:val="001B1815"/>
    <w:rsid w:val="001B199F"/>
    <w:rsid w:val="001B1CDE"/>
    <w:rsid w:val="001B39B9"/>
    <w:rsid w:val="001B3CB7"/>
    <w:rsid w:val="001B3D7E"/>
    <w:rsid w:val="001B422B"/>
    <w:rsid w:val="001B58E9"/>
    <w:rsid w:val="001B5F17"/>
    <w:rsid w:val="001B5F4E"/>
    <w:rsid w:val="001B6F9A"/>
    <w:rsid w:val="001B7271"/>
    <w:rsid w:val="001B7716"/>
    <w:rsid w:val="001C051E"/>
    <w:rsid w:val="001C0B54"/>
    <w:rsid w:val="001C1558"/>
    <w:rsid w:val="001C1E9A"/>
    <w:rsid w:val="001C2331"/>
    <w:rsid w:val="001C25F6"/>
    <w:rsid w:val="001C2864"/>
    <w:rsid w:val="001C3F41"/>
    <w:rsid w:val="001C4589"/>
    <w:rsid w:val="001C498C"/>
    <w:rsid w:val="001C5B00"/>
    <w:rsid w:val="001C5BBC"/>
    <w:rsid w:val="001C6B84"/>
    <w:rsid w:val="001C6CF2"/>
    <w:rsid w:val="001D0176"/>
    <w:rsid w:val="001D0BBC"/>
    <w:rsid w:val="001D1C66"/>
    <w:rsid w:val="001D238A"/>
    <w:rsid w:val="001D257D"/>
    <w:rsid w:val="001D2F93"/>
    <w:rsid w:val="001D2FC4"/>
    <w:rsid w:val="001D3050"/>
    <w:rsid w:val="001D32E8"/>
    <w:rsid w:val="001D7144"/>
    <w:rsid w:val="001D7A09"/>
    <w:rsid w:val="001D7BD1"/>
    <w:rsid w:val="001E0C3C"/>
    <w:rsid w:val="001E0E16"/>
    <w:rsid w:val="001E1364"/>
    <w:rsid w:val="001E1696"/>
    <w:rsid w:val="001E183B"/>
    <w:rsid w:val="001E1851"/>
    <w:rsid w:val="001E3044"/>
    <w:rsid w:val="001E4AFC"/>
    <w:rsid w:val="001E50FB"/>
    <w:rsid w:val="001E5251"/>
    <w:rsid w:val="001E5F39"/>
    <w:rsid w:val="001E6107"/>
    <w:rsid w:val="001E6835"/>
    <w:rsid w:val="001E78C0"/>
    <w:rsid w:val="001F0001"/>
    <w:rsid w:val="001F03B1"/>
    <w:rsid w:val="001F0D53"/>
    <w:rsid w:val="001F0DC9"/>
    <w:rsid w:val="001F1830"/>
    <w:rsid w:val="001F20FE"/>
    <w:rsid w:val="001F22A7"/>
    <w:rsid w:val="001F36B0"/>
    <w:rsid w:val="001F4FA4"/>
    <w:rsid w:val="001F5A75"/>
    <w:rsid w:val="001F5CF8"/>
    <w:rsid w:val="001F5EF0"/>
    <w:rsid w:val="001F6966"/>
    <w:rsid w:val="001F6979"/>
    <w:rsid w:val="001F6ECD"/>
    <w:rsid w:val="001F741A"/>
    <w:rsid w:val="001F7551"/>
    <w:rsid w:val="001F77C4"/>
    <w:rsid w:val="001F7A38"/>
    <w:rsid w:val="00200B09"/>
    <w:rsid w:val="00200D2A"/>
    <w:rsid w:val="00201B66"/>
    <w:rsid w:val="00201C9D"/>
    <w:rsid w:val="00202604"/>
    <w:rsid w:val="00203D0F"/>
    <w:rsid w:val="002045A9"/>
    <w:rsid w:val="0020474C"/>
    <w:rsid w:val="002050E6"/>
    <w:rsid w:val="0020524C"/>
    <w:rsid w:val="00205D7E"/>
    <w:rsid w:val="002077A5"/>
    <w:rsid w:val="00207FB3"/>
    <w:rsid w:val="00210202"/>
    <w:rsid w:val="002105B5"/>
    <w:rsid w:val="00211B1C"/>
    <w:rsid w:val="0021262D"/>
    <w:rsid w:val="00212744"/>
    <w:rsid w:val="00213468"/>
    <w:rsid w:val="00213B12"/>
    <w:rsid w:val="002145B2"/>
    <w:rsid w:val="00215539"/>
    <w:rsid w:val="00216AB5"/>
    <w:rsid w:val="00217BDA"/>
    <w:rsid w:val="00221FB1"/>
    <w:rsid w:val="00222CA7"/>
    <w:rsid w:val="002235C1"/>
    <w:rsid w:val="002245B3"/>
    <w:rsid w:val="002247AC"/>
    <w:rsid w:val="00224E2E"/>
    <w:rsid w:val="0022608D"/>
    <w:rsid w:val="00227350"/>
    <w:rsid w:val="00231035"/>
    <w:rsid w:val="00231840"/>
    <w:rsid w:val="00231AF9"/>
    <w:rsid w:val="00232100"/>
    <w:rsid w:val="00233272"/>
    <w:rsid w:val="002337E1"/>
    <w:rsid w:val="002337E6"/>
    <w:rsid w:val="00233B05"/>
    <w:rsid w:val="00234F5A"/>
    <w:rsid w:val="00235633"/>
    <w:rsid w:val="00235BA3"/>
    <w:rsid w:val="00235C99"/>
    <w:rsid w:val="00236210"/>
    <w:rsid w:val="00236D3B"/>
    <w:rsid w:val="00237124"/>
    <w:rsid w:val="00237275"/>
    <w:rsid w:val="002374D8"/>
    <w:rsid w:val="00237AD8"/>
    <w:rsid w:val="0024076D"/>
    <w:rsid w:val="00241446"/>
    <w:rsid w:val="00241EF7"/>
    <w:rsid w:val="00243C10"/>
    <w:rsid w:val="0024472D"/>
    <w:rsid w:val="0024578B"/>
    <w:rsid w:val="00245F44"/>
    <w:rsid w:val="002461EE"/>
    <w:rsid w:val="0024742D"/>
    <w:rsid w:val="002479D6"/>
    <w:rsid w:val="00247A70"/>
    <w:rsid w:val="00250854"/>
    <w:rsid w:val="00250D4B"/>
    <w:rsid w:val="0025197A"/>
    <w:rsid w:val="002535AC"/>
    <w:rsid w:val="0025497C"/>
    <w:rsid w:val="00254C1D"/>
    <w:rsid w:val="002550A8"/>
    <w:rsid w:val="00256752"/>
    <w:rsid w:val="0026012F"/>
    <w:rsid w:val="002638B8"/>
    <w:rsid w:val="00263935"/>
    <w:rsid w:val="002650D9"/>
    <w:rsid w:val="002704EC"/>
    <w:rsid w:val="0027104B"/>
    <w:rsid w:val="00271F81"/>
    <w:rsid w:val="00273C03"/>
    <w:rsid w:val="002742F2"/>
    <w:rsid w:val="002766B3"/>
    <w:rsid w:val="00277CA3"/>
    <w:rsid w:val="00280B63"/>
    <w:rsid w:val="00280C44"/>
    <w:rsid w:val="00283C42"/>
    <w:rsid w:val="00284016"/>
    <w:rsid w:val="0028453A"/>
    <w:rsid w:val="00284AEF"/>
    <w:rsid w:val="00285E2D"/>
    <w:rsid w:val="002864F1"/>
    <w:rsid w:val="002922A5"/>
    <w:rsid w:val="00292900"/>
    <w:rsid w:val="0029318F"/>
    <w:rsid w:val="00295C66"/>
    <w:rsid w:val="00296121"/>
    <w:rsid w:val="002A0770"/>
    <w:rsid w:val="002A2B5E"/>
    <w:rsid w:val="002A35E1"/>
    <w:rsid w:val="002A4CDF"/>
    <w:rsid w:val="002A59E1"/>
    <w:rsid w:val="002A5A19"/>
    <w:rsid w:val="002A6CB6"/>
    <w:rsid w:val="002A79EF"/>
    <w:rsid w:val="002A7F7B"/>
    <w:rsid w:val="002B157A"/>
    <w:rsid w:val="002B18CE"/>
    <w:rsid w:val="002B26AD"/>
    <w:rsid w:val="002B52C4"/>
    <w:rsid w:val="002B5D9E"/>
    <w:rsid w:val="002B607C"/>
    <w:rsid w:val="002B6997"/>
    <w:rsid w:val="002B7B0D"/>
    <w:rsid w:val="002C04F4"/>
    <w:rsid w:val="002C12E4"/>
    <w:rsid w:val="002C16D6"/>
    <w:rsid w:val="002C3A83"/>
    <w:rsid w:val="002C44F0"/>
    <w:rsid w:val="002C519B"/>
    <w:rsid w:val="002C51B3"/>
    <w:rsid w:val="002C5598"/>
    <w:rsid w:val="002C560C"/>
    <w:rsid w:val="002C6C6B"/>
    <w:rsid w:val="002C7713"/>
    <w:rsid w:val="002D0A80"/>
    <w:rsid w:val="002D16DA"/>
    <w:rsid w:val="002D1AD4"/>
    <w:rsid w:val="002D3EE1"/>
    <w:rsid w:val="002D3F67"/>
    <w:rsid w:val="002D3FED"/>
    <w:rsid w:val="002D5175"/>
    <w:rsid w:val="002D517A"/>
    <w:rsid w:val="002D5D7C"/>
    <w:rsid w:val="002D60D7"/>
    <w:rsid w:val="002D63CD"/>
    <w:rsid w:val="002D69AC"/>
    <w:rsid w:val="002D6DE2"/>
    <w:rsid w:val="002D7292"/>
    <w:rsid w:val="002E0B8C"/>
    <w:rsid w:val="002E1ACE"/>
    <w:rsid w:val="002E367A"/>
    <w:rsid w:val="002E367E"/>
    <w:rsid w:val="002E429F"/>
    <w:rsid w:val="002E42B3"/>
    <w:rsid w:val="002E6B26"/>
    <w:rsid w:val="002E6C07"/>
    <w:rsid w:val="002E7357"/>
    <w:rsid w:val="002F1080"/>
    <w:rsid w:val="002F2244"/>
    <w:rsid w:val="002F2882"/>
    <w:rsid w:val="002F2B0C"/>
    <w:rsid w:val="002F2EDD"/>
    <w:rsid w:val="002F3708"/>
    <w:rsid w:val="002F3ECF"/>
    <w:rsid w:val="002F48D3"/>
    <w:rsid w:val="002F6C32"/>
    <w:rsid w:val="002F6F54"/>
    <w:rsid w:val="002F7F66"/>
    <w:rsid w:val="0030042B"/>
    <w:rsid w:val="0030327A"/>
    <w:rsid w:val="00304B21"/>
    <w:rsid w:val="003050B1"/>
    <w:rsid w:val="003054B5"/>
    <w:rsid w:val="003056E3"/>
    <w:rsid w:val="00306551"/>
    <w:rsid w:val="00307725"/>
    <w:rsid w:val="00310031"/>
    <w:rsid w:val="0031042B"/>
    <w:rsid w:val="00310838"/>
    <w:rsid w:val="0031164B"/>
    <w:rsid w:val="00312374"/>
    <w:rsid w:val="0031417D"/>
    <w:rsid w:val="00315084"/>
    <w:rsid w:val="003159CC"/>
    <w:rsid w:val="00320CA6"/>
    <w:rsid w:val="00322952"/>
    <w:rsid w:val="003234EC"/>
    <w:rsid w:val="0032574F"/>
    <w:rsid w:val="003260BD"/>
    <w:rsid w:val="00326C8E"/>
    <w:rsid w:val="003276B7"/>
    <w:rsid w:val="003279DD"/>
    <w:rsid w:val="00327AFC"/>
    <w:rsid w:val="003302B6"/>
    <w:rsid w:val="003306A3"/>
    <w:rsid w:val="00330DD6"/>
    <w:rsid w:val="003310E3"/>
    <w:rsid w:val="003317C8"/>
    <w:rsid w:val="00332B46"/>
    <w:rsid w:val="00332C16"/>
    <w:rsid w:val="00332C51"/>
    <w:rsid w:val="00333052"/>
    <w:rsid w:val="0033367D"/>
    <w:rsid w:val="0033416B"/>
    <w:rsid w:val="003344D1"/>
    <w:rsid w:val="00334F3F"/>
    <w:rsid w:val="00335E65"/>
    <w:rsid w:val="0033773F"/>
    <w:rsid w:val="003407D4"/>
    <w:rsid w:val="0034080A"/>
    <w:rsid w:val="003420DA"/>
    <w:rsid w:val="003434BE"/>
    <w:rsid w:val="0034496B"/>
    <w:rsid w:val="00344A0D"/>
    <w:rsid w:val="003466F2"/>
    <w:rsid w:val="00347F45"/>
    <w:rsid w:val="0035107A"/>
    <w:rsid w:val="0035117D"/>
    <w:rsid w:val="00352505"/>
    <w:rsid w:val="00352A0D"/>
    <w:rsid w:val="00352B42"/>
    <w:rsid w:val="00352E91"/>
    <w:rsid w:val="00353016"/>
    <w:rsid w:val="00353125"/>
    <w:rsid w:val="0035482A"/>
    <w:rsid w:val="003559C6"/>
    <w:rsid w:val="003566BE"/>
    <w:rsid w:val="00360000"/>
    <w:rsid w:val="00360899"/>
    <w:rsid w:val="00361501"/>
    <w:rsid w:val="003638AF"/>
    <w:rsid w:val="0036506B"/>
    <w:rsid w:val="00365EDA"/>
    <w:rsid w:val="00366A63"/>
    <w:rsid w:val="00366DFE"/>
    <w:rsid w:val="00366F46"/>
    <w:rsid w:val="00367977"/>
    <w:rsid w:val="003700B0"/>
    <w:rsid w:val="00370CDB"/>
    <w:rsid w:val="00371828"/>
    <w:rsid w:val="0037249F"/>
    <w:rsid w:val="0037261C"/>
    <w:rsid w:val="00373F76"/>
    <w:rsid w:val="0037575D"/>
    <w:rsid w:val="003757CC"/>
    <w:rsid w:val="00375AF6"/>
    <w:rsid w:val="003771F2"/>
    <w:rsid w:val="00377206"/>
    <w:rsid w:val="00377E80"/>
    <w:rsid w:val="003802EB"/>
    <w:rsid w:val="00380DC1"/>
    <w:rsid w:val="00382061"/>
    <w:rsid w:val="00382463"/>
    <w:rsid w:val="00382616"/>
    <w:rsid w:val="00382A69"/>
    <w:rsid w:val="00382C55"/>
    <w:rsid w:val="00382CC0"/>
    <w:rsid w:val="003836C5"/>
    <w:rsid w:val="00383B3C"/>
    <w:rsid w:val="00383F18"/>
    <w:rsid w:val="00385A6D"/>
    <w:rsid w:val="003863BA"/>
    <w:rsid w:val="0038686E"/>
    <w:rsid w:val="0038705B"/>
    <w:rsid w:val="00390886"/>
    <w:rsid w:val="00390BAE"/>
    <w:rsid w:val="00391751"/>
    <w:rsid w:val="0039239F"/>
    <w:rsid w:val="003932C4"/>
    <w:rsid w:val="003937BC"/>
    <w:rsid w:val="00393A83"/>
    <w:rsid w:val="00393F60"/>
    <w:rsid w:val="003945B7"/>
    <w:rsid w:val="003952AF"/>
    <w:rsid w:val="003957F6"/>
    <w:rsid w:val="00397FD5"/>
    <w:rsid w:val="003A1BC6"/>
    <w:rsid w:val="003A205B"/>
    <w:rsid w:val="003A25BD"/>
    <w:rsid w:val="003A3154"/>
    <w:rsid w:val="003A36BE"/>
    <w:rsid w:val="003A3A69"/>
    <w:rsid w:val="003A44BE"/>
    <w:rsid w:val="003A590F"/>
    <w:rsid w:val="003A6051"/>
    <w:rsid w:val="003A6518"/>
    <w:rsid w:val="003A6684"/>
    <w:rsid w:val="003A7540"/>
    <w:rsid w:val="003A7644"/>
    <w:rsid w:val="003A7827"/>
    <w:rsid w:val="003A7C52"/>
    <w:rsid w:val="003B0353"/>
    <w:rsid w:val="003B1563"/>
    <w:rsid w:val="003B1B85"/>
    <w:rsid w:val="003B2682"/>
    <w:rsid w:val="003B3438"/>
    <w:rsid w:val="003B3468"/>
    <w:rsid w:val="003B6776"/>
    <w:rsid w:val="003B69B0"/>
    <w:rsid w:val="003B7085"/>
    <w:rsid w:val="003C1B1E"/>
    <w:rsid w:val="003C5AEB"/>
    <w:rsid w:val="003C6AAD"/>
    <w:rsid w:val="003C6CBA"/>
    <w:rsid w:val="003D18D1"/>
    <w:rsid w:val="003D1BA6"/>
    <w:rsid w:val="003D3540"/>
    <w:rsid w:val="003D35DE"/>
    <w:rsid w:val="003D367A"/>
    <w:rsid w:val="003D45DA"/>
    <w:rsid w:val="003D4B1F"/>
    <w:rsid w:val="003D4C29"/>
    <w:rsid w:val="003D5714"/>
    <w:rsid w:val="003D64B8"/>
    <w:rsid w:val="003D6F07"/>
    <w:rsid w:val="003D7192"/>
    <w:rsid w:val="003E0DCD"/>
    <w:rsid w:val="003E201E"/>
    <w:rsid w:val="003E2C8F"/>
    <w:rsid w:val="003E2FA9"/>
    <w:rsid w:val="003E4C43"/>
    <w:rsid w:val="003E4FFD"/>
    <w:rsid w:val="003E52F1"/>
    <w:rsid w:val="003E538D"/>
    <w:rsid w:val="003E5C76"/>
    <w:rsid w:val="003E6151"/>
    <w:rsid w:val="003E6BF8"/>
    <w:rsid w:val="003E6FDA"/>
    <w:rsid w:val="003E717B"/>
    <w:rsid w:val="003F0535"/>
    <w:rsid w:val="003F113C"/>
    <w:rsid w:val="003F15A5"/>
    <w:rsid w:val="003F2045"/>
    <w:rsid w:val="003F286D"/>
    <w:rsid w:val="003F56B0"/>
    <w:rsid w:val="003F57E8"/>
    <w:rsid w:val="003F5C88"/>
    <w:rsid w:val="003F6D56"/>
    <w:rsid w:val="00400F1C"/>
    <w:rsid w:val="0040252F"/>
    <w:rsid w:val="004040C4"/>
    <w:rsid w:val="00404A27"/>
    <w:rsid w:val="00404B95"/>
    <w:rsid w:val="00405AEE"/>
    <w:rsid w:val="00405C3B"/>
    <w:rsid w:val="00406B6E"/>
    <w:rsid w:val="00406C70"/>
    <w:rsid w:val="00407F11"/>
    <w:rsid w:val="00407F21"/>
    <w:rsid w:val="0041048D"/>
    <w:rsid w:val="00410965"/>
    <w:rsid w:val="004109B1"/>
    <w:rsid w:val="004120BF"/>
    <w:rsid w:val="004129B7"/>
    <w:rsid w:val="00412A59"/>
    <w:rsid w:val="00412EDC"/>
    <w:rsid w:val="00417C55"/>
    <w:rsid w:val="00420480"/>
    <w:rsid w:val="00420A22"/>
    <w:rsid w:val="00420AB0"/>
    <w:rsid w:val="00420F5A"/>
    <w:rsid w:val="004211C1"/>
    <w:rsid w:val="00421750"/>
    <w:rsid w:val="004238BD"/>
    <w:rsid w:val="00423CCD"/>
    <w:rsid w:val="004253A8"/>
    <w:rsid w:val="004255D7"/>
    <w:rsid w:val="00425884"/>
    <w:rsid w:val="004268B4"/>
    <w:rsid w:val="004303E6"/>
    <w:rsid w:val="0043061F"/>
    <w:rsid w:val="00430770"/>
    <w:rsid w:val="004307FF"/>
    <w:rsid w:val="00431270"/>
    <w:rsid w:val="00431BE3"/>
    <w:rsid w:val="004321ED"/>
    <w:rsid w:val="0043226C"/>
    <w:rsid w:val="00432AEB"/>
    <w:rsid w:val="00433E4E"/>
    <w:rsid w:val="00433F79"/>
    <w:rsid w:val="00434928"/>
    <w:rsid w:val="00434B7C"/>
    <w:rsid w:val="0043559C"/>
    <w:rsid w:val="00435633"/>
    <w:rsid w:val="00435FDF"/>
    <w:rsid w:val="004366AA"/>
    <w:rsid w:val="004372A4"/>
    <w:rsid w:val="0043740D"/>
    <w:rsid w:val="00441C2E"/>
    <w:rsid w:val="00441E0F"/>
    <w:rsid w:val="004424A1"/>
    <w:rsid w:val="0044253E"/>
    <w:rsid w:val="004448EE"/>
    <w:rsid w:val="00446288"/>
    <w:rsid w:val="00450004"/>
    <w:rsid w:val="0045053C"/>
    <w:rsid w:val="00450DAB"/>
    <w:rsid w:val="004514DD"/>
    <w:rsid w:val="0045152E"/>
    <w:rsid w:val="00452169"/>
    <w:rsid w:val="0045288C"/>
    <w:rsid w:val="00453164"/>
    <w:rsid w:val="0045664E"/>
    <w:rsid w:val="0045778C"/>
    <w:rsid w:val="00457F60"/>
    <w:rsid w:val="00460971"/>
    <w:rsid w:val="0046187A"/>
    <w:rsid w:val="00461EB5"/>
    <w:rsid w:val="0046273B"/>
    <w:rsid w:val="00462912"/>
    <w:rsid w:val="00462951"/>
    <w:rsid w:val="00463CC5"/>
    <w:rsid w:val="004640D9"/>
    <w:rsid w:val="00464441"/>
    <w:rsid w:val="00464BEF"/>
    <w:rsid w:val="00464C63"/>
    <w:rsid w:val="004655E2"/>
    <w:rsid w:val="00465C37"/>
    <w:rsid w:val="0046616D"/>
    <w:rsid w:val="00466C2C"/>
    <w:rsid w:val="00471FC9"/>
    <w:rsid w:val="0047270C"/>
    <w:rsid w:val="00473163"/>
    <w:rsid w:val="004732C2"/>
    <w:rsid w:val="0047340E"/>
    <w:rsid w:val="00473E06"/>
    <w:rsid w:val="00473FF8"/>
    <w:rsid w:val="00474011"/>
    <w:rsid w:val="004740F9"/>
    <w:rsid w:val="00475F99"/>
    <w:rsid w:val="00476345"/>
    <w:rsid w:val="00476459"/>
    <w:rsid w:val="00477311"/>
    <w:rsid w:val="00481904"/>
    <w:rsid w:val="00483E1B"/>
    <w:rsid w:val="00484321"/>
    <w:rsid w:val="00486C6B"/>
    <w:rsid w:val="00487A20"/>
    <w:rsid w:val="00490F30"/>
    <w:rsid w:val="00491041"/>
    <w:rsid w:val="0049118A"/>
    <w:rsid w:val="0049289E"/>
    <w:rsid w:val="00492F63"/>
    <w:rsid w:val="00493DF0"/>
    <w:rsid w:val="00494032"/>
    <w:rsid w:val="004948AA"/>
    <w:rsid w:val="004949D6"/>
    <w:rsid w:val="00494BD3"/>
    <w:rsid w:val="00494C59"/>
    <w:rsid w:val="00494C70"/>
    <w:rsid w:val="00495B98"/>
    <w:rsid w:val="00496049"/>
    <w:rsid w:val="00496CD7"/>
    <w:rsid w:val="00497945"/>
    <w:rsid w:val="00497B7A"/>
    <w:rsid w:val="004A01F5"/>
    <w:rsid w:val="004A0206"/>
    <w:rsid w:val="004A0560"/>
    <w:rsid w:val="004A05BF"/>
    <w:rsid w:val="004A0764"/>
    <w:rsid w:val="004A097F"/>
    <w:rsid w:val="004A16A7"/>
    <w:rsid w:val="004A17D2"/>
    <w:rsid w:val="004A1C55"/>
    <w:rsid w:val="004A1F8D"/>
    <w:rsid w:val="004A29BD"/>
    <w:rsid w:val="004A2B0C"/>
    <w:rsid w:val="004A32F4"/>
    <w:rsid w:val="004A3D9C"/>
    <w:rsid w:val="004A4FDD"/>
    <w:rsid w:val="004A6756"/>
    <w:rsid w:val="004A6ABE"/>
    <w:rsid w:val="004B0124"/>
    <w:rsid w:val="004B0964"/>
    <w:rsid w:val="004B1741"/>
    <w:rsid w:val="004B4686"/>
    <w:rsid w:val="004B553F"/>
    <w:rsid w:val="004B568B"/>
    <w:rsid w:val="004B5ED0"/>
    <w:rsid w:val="004B78E3"/>
    <w:rsid w:val="004C0F62"/>
    <w:rsid w:val="004C1419"/>
    <w:rsid w:val="004C1921"/>
    <w:rsid w:val="004C268E"/>
    <w:rsid w:val="004C3955"/>
    <w:rsid w:val="004C3D4E"/>
    <w:rsid w:val="004C5906"/>
    <w:rsid w:val="004C61E8"/>
    <w:rsid w:val="004C6F46"/>
    <w:rsid w:val="004D03C1"/>
    <w:rsid w:val="004D0E58"/>
    <w:rsid w:val="004D0EAB"/>
    <w:rsid w:val="004D1295"/>
    <w:rsid w:val="004D142F"/>
    <w:rsid w:val="004D17D2"/>
    <w:rsid w:val="004D1A16"/>
    <w:rsid w:val="004D32AC"/>
    <w:rsid w:val="004D3437"/>
    <w:rsid w:val="004D3FA3"/>
    <w:rsid w:val="004D41EA"/>
    <w:rsid w:val="004D4DA9"/>
    <w:rsid w:val="004D61D3"/>
    <w:rsid w:val="004D7647"/>
    <w:rsid w:val="004D7CC3"/>
    <w:rsid w:val="004E00D2"/>
    <w:rsid w:val="004E12C2"/>
    <w:rsid w:val="004E22FA"/>
    <w:rsid w:val="004E2EDB"/>
    <w:rsid w:val="004E353D"/>
    <w:rsid w:val="004E41A5"/>
    <w:rsid w:val="004E4BCA"/>
    <w:rsid w:val="004E4E06"/>
    <w:rsid w:val="004E501C"/>
    <w:rsid w:val="004E5968"/>
    <w:rsid w:val="004E5B57"/>
    <w:rsid w:val="004E607B"/>
    <w:rsid w:val="004E63FA"/>
    <w:rsid w:val="004E66D4"/>
    <w:rsid w:val="004E68AF"/>
    <w:rsid w:val="004E69B3"/>
    <w:rsid w:val="004F0940"/>
    <w:rsid w:val="004F0D04"/>
    <w:rsid w:val="004F1005"/>
    <w:rsid w:val="004F11C6"/>
    <w:rsid w:val="004F1598"/>
    <w:rsid w:val="004F160A"/>
    <w:rsid w:val="004F2CC6"/>
    <w:rsid w:val="004F3BEC"/>
    <w:rsid w:val="004F49F1"/>
    <w:rsid w:val="004F4EFA"/>
    <w:rsid w:val="004F5E26"/>
    <w:rsid w:val="004F66F0"/>
    <w:rsid w:val="004F78F2"/>
    <w:rsid w:val="004F7EAC"/>
    <w:rsid w:val="004F7F9F"/>
    <w:rsid w:val="00500681"/>
    <w:rsid w:val="00500AD6"/>
    <w:rsid w:val="005015FE"/>
    <w:rsid w:val="00502041"/>
    <w:rsid w:val="00503C5F"/>
    <w:rsid w:val="00505124"/>
    <w:rsid w:val="00505FAA"/>
    <w:rsid w:val="0050640E"/>
    <w:rsid w:val="005070C6"/>
    <w:rsid w:val="00507347"/>
    <w:rsid w:val="0051055F"/>
    <w:rsid w:val="00510F20"/>
    <w:rsid w:val="00512E7F"/>
    <w:rsid w:val="00513ADC"/>
    <w:rsid w:val="00513E35"/>
    <w:rsid w:val="00513EA4"/>
    <w:rsid w:val="00514F96"/>
    <w:rsid w:val="00516112"/>
    <w:rsid w:val="00516BEF"/>
    <w:rsid w:val="00516EDB"/>
    <w:rsid w:val="00517B0D"/>
    <w:rsid w:val="005201C8"/>
    <w:rsid w:val="0052075B"/>
    <w:rsid w:val="005210E0"/>
    <w:rsid w:val="00521F7B"/>
    <w:rsid w:val="005224B2"/>
    <w:rsid w:val="0052346B"/>
    <w:rsid w:val="005234AC"/>
    <w:rsid w:val="00523721"/>
    <w:rsid w:val="005237D2"/>
    <w:rsid w:val="00524697"/>
    <w:rsid w:val="005261DF"/>
    <w:rsid w:val="00526854"/>
    <w:rsid w:val="00526D13"/>
    <w:rsid w:val="005303CD"/>
    <w:rsid w:val="005313AC"/>
    <w:rsid w:val="00531674"/>
    <w:rsid w:val="00531BAD"/>
    <w:rsid w:val="00531E0A"/>
    <w:rsid w:val="005321BF"/>
    <w:rsid w:val="0053287A"/>
    <w:rsid w:val="00533898"/>
    <w:rsid w:val="005352B7"/>
    <w:rsid w:val="0053600C"/>
    <w:rsid w:val="00536269"/>
    <w:rsid w:val="00537329"/>
    <w:rsid w:val="00537555"/>
    <w:rsid w:val="0053761A"/>
    <w:rsid w:val="00537B07"/>
    <w:rsid w:val="00541D26"/>
    <w:rsid w:val="005420AF"/>
    <w:rsid w:val="005433EB"/>
    <w:rsid w:val="00544AFB"/>
    <w:rsid w:val="00544C19"/>
    <w:rsid w:val="00545A56"/>
    <w:rsid w:val="00545C05"/>
    <w:rsid w:val="005460E4"/>
    <w:rsid w:val="005466E2"/>
    <w:rsid w:val="00550FA2"/>
    <w:rsid w:val="00550FA6"/>
    <w:rsid w:val="00551731"/>
    <w:rsid w:val="0055323D"/>
    <w:rsid w:val="00553B8A"/>
    <w:rsid w:val="0055409E"/>
    <w:rsid w:val="0055410D"/>
    <w:rsid w:val="00554996"/>
    <w:rsid w:val="00554BED"/>
    <w:rsid w:val="00554FD4"/>
    <w:rsid w:val="00555435"/>
    <w:rsid w:val="00557064"/>
    <w:rsid w:val="005579FE"/>
    <w:rsid w:val="00560329"/>
    <w:rsid w:val="00560D73"/>
    <w:rsid w:val="005618BE"/>
    <w:rsid w:val="00562DB6"/>
    <w:rsid w:val="00563AEF"/>
    <w:rsid w:val="00563B5D"/>
    <w:rsid w:val="0056545F"/>
    <w:rsid w:val="005654FE"/>
    <w:rsid w:val="005658FF"/>
    <w:rsid w:val="00566313"/>
    <w:rsid w:val="0056674A"/>
    <w:rsid w:val="005669E0"/>
    <w:rsid w:val="00566E5B"/>
    <w:rsid w:val="00567172"/>
    <w:rsid w:val="00567AFF"/>
    <w:rsid w:val="005700D7"/>
    <w:rsid w:val="00570979"/>
    <w:rsid w:val="005711E7"/>
    <w:rsid w:val="005712AE"/>
    <w:rsid w:val="00571A8E"/>
    <w:rsid w:val="00571E1E"/>
    <w:rsid w:val="00573DA3"/>
    <w:rsid w:val="005741D3"/>
    <w:rsid w:val="00574481"/>
    <w:rsid w:val="005744AA"/>
    <w:rsid w:val="005765ED"/>
    <w:rsid w:val="00576BFA"/>
    <w:rsid w:val="00577759"/>
    <w:rsid w:val="005800BA"/>
    <w:rsid w:val="00580B56"/>
    <w:rsid w:val="00580F8B"/>
    <w:rsid w:val="00581F58"/>
    <w:rsid w:val="00582D3B"/>
    <w:rsid w:val="0058338F"/>
    <w:rsid w:val="005841C8"/>
    <w:rsid w:val="00584EFE"/>
    <w:rsid w:val="00585001"/>
    <w:rsid w:val="0058685E"/>
    <w:rsid w:val="00587495"/>
    <w:rsid w:val="00587930"/>
    <w:rsid w:val="00587C5E"/>
    <w:rsid w:val="0059011B"/>
    <w:rsid w:val="00591504"/>
    <w:rsid w:val="00594020"/>
    <w:rsid w:val="005940A6"/>
    <w:rsid w:val="00594A75"/>
    <w:rsid w:val="00595105"/>
    <w:rsid w:val="00595644"/>
    <w:rsid w:val="005962B2"/>
    <w:rsid w:val="005979D4"/>
    <w:rsid w:val="00597BC3"/>
    <w:rsid w:val="00597DCD"/>
    <w:rsid w:val="005A0F80"/>
    <w:rsid w:val="005A1373"/>
    <w:rsid w:val="005A1962"/>
    <w:rsid w:val="005A1D7E"/>
    <w:rsid w:val="005A1F0C"/>
    <w:rsid w:val="005A2753"/>
    <w:rsid w:val="005A2981"/>
    <w:rsid w:val="005A3FE1"/>
    <w:rsid w:val="005A41CD"/>
    <w:rsid w:val="005B16D5"/>
    <w:rsid w:val="005B1D01"/>
    <w:rsid w:val="005B24AD"/>
    <w:rsid w:val="005B3EA9"/>
    <w:rsid w:val="005B428D"/>
    <w:rsid w:val="005B4C61"/>
    <w:rsid w:val="005B5836"/>
    <w:rsid w:val="005B5A5D"/>
    <w:rsid w:val="005C15EE"/>
    <w:rsid w:val="005C1C01"/>
    <w:rsid w:val="005C218D"/>
    <w:rsid w:val="005C4EB8"/>
    <w:rsid w:val="005C50B3"/>
    <w:rsid w:val="005C642C"/>
    <w:rsid w:val="005C718B"/>
    <w:rsid w:val="005D03A0"/>
    <w:rsid w:val="005D0F2A"/>
    <w:rsid w:val="005D1746"/>
    <w:rsid w:val="005D1FC2"/>
    <w:rsid w:val="005D28F7"/>
    <w:rsid w:val="005D5607"/>
    <w:rsid w:val="005D66C8"/>
    <w:rsid w:val="005E06A7"/>
    <w:rsid w:val="005E14FF"/>
    <w:rsid w:val="005E1D2E"/>
    <w:rsid w:val="005E21B8"/>
    <w:rsid w:val="005E36C6"/>
    <w:rsid w:val="005E386D"/>
    <w:rsid w:val="005E46E4"/>
    <w:rsid w:val="005E49D4"/>
    <w:rsid w:val="005E4AE7"/>
    <w:rsid w:val="005E56AD"/>
    <w:rsid w:val="005E7473"/>
    <w:rsid w:val="005F0108"/>
    <w:rsid w:val="005F0A99"/>
    <w:rsid w:val="005F0BE9"/>
    <w:rsid w:val="005F0CD3"/>
    <w:rsid w:val="005F1033"/>
    <w:rsid w:val="005F1E91"/>
    <w:rsid w:val="005F2335"/>
    <w:rsid w:val="005F2B49"/>
    <w:rsid w:val="005F32A8"/>
    <w:rsid w:val="005F3B74"/>
    <w:rsid w:val="005F6C51"/>
    <w:rsid w:val="005F7044"/>
    <w:rsid w:val="005F77D1"/>
    <w:rsid w:val="005F79C3"/>
    <w:rsid w:val="005F7AED"/>
    <w:rsid w:val="005F7B5F"/>
    <w:rsid w:val="006006C9"/>
    <w:rsid w:val="00600B21"/>
    <w:rsid w:val="00601587"/>
    <w:rsid w:val="006018A8"/>
    <w:rsid w:val="00602154"/>
    <w:rsid w:val="00602B44"/>
    <w:rsid w:val="00602DBE"/>
    <w:rsid w:val="0060328A"/>
    <w:rsid w:val="006032E1"/>
    <w:rsid w:val="006060E7"/>
    <w:rsid w:val="00606675"/>
    <w:rsid w:val="00607B23"/>
    <w:rsid w:val="00607C0E"/>
    <w:rsid w:val="00610757"/>
    <w:rsid w:val="00611317"/>
    <w:rsid w:val="00612292"/>
    <w:rsid w:val="00612C37"/>
    <w:rsid w:val="00612DBE"/>
    <w:rsid w:val="00613CF0"/>
    <w:rsid w:val="006160A2"/>
    <w:rsid w:val="00616224"/>
    <w:rsid w:val="00620AF1"/>
    <w:rsid w:val="006213EF"/>
    <w:rsid w:val="00621572"/>
    <w:rsid w:val="00623601"/>
    <w:rsid w:val="00624154"/>
    <w:rsid w:val="00625007"/>
    <w:rsid w:val="00625F0B"/>
    <w:rsid w:val="0062664F"/>
    <w:rsid w:val="00626B12"/>
    <w:rsid w:val="00626BDC"/>
    <w:rsid w:val="00627CE5"/>
    <w:rsid w:val="00631F82"/>
    <w:rsid w:val="00632165"/>
    <w:rsid w:val="00632AB4"/>
    <w:rsid w:val="006337AA"/>
    <w:rsid w:val="00634A94"/>
    <w:rsid w:val="00635BAE"/>
    <w:rsid w:val="006363C2"/>
    <w:rsid w:val="00636456"/>
    <w:rsid w:val="0063719A"/>
    <w:rsid w:val="0063759F"/>
    <w:rsid w:val="00637A47"/>
    <w:rsid w:val="00637F26"/>
    <w:rsid w:val="00641E44"/>
    <w:rsid w:val="00643DAD"/>
    <w:rsid w:val="006447EE"/>
    <w:rsid w:val="00645640"/>
    <w:rsid w:val="00645976"/>
    <w:rsid w:val="00645E9D"/>
    <w:rsid w:val="00645FF4"/>
    <w:rsid w:val="00646ED0"/>
    <w:rsid w:val="006478AA"/>
    <w:rsid w:val="00650501"/>
    <w:rsid w:val="00650E73"/>
    <w:rsid w:val="00652735"/>
    <w:rsid w:val="00652A32"/>
    <w:rsid w:val="00652D94"/>
    <w:rsid w:val="00652DED"/>
    <w:rsid w:val="00653103"/>
    <w:rsid w:val="006537B7"/>
    <w:rsid w:val="006542FA"/>
    <w:rsid w:val="00654EC0"/>
    <w:rsid w:val="006610F7"/>
    <w:rsid w:val="006615A2"/>
    <w:rsid w:val="006617A9"/>
    <w:rsid w:val="00662A44"/>
    <w:rsid w:val="00662FA1"/>
    <w:rsid w:val="006640BB"/>
    <w:rsid w:val="00664BB0"/>
    <w:rsid w:val="0066539B"/>
    <w:rsid w:val="006659E4"/>
    <w:rsid w:val="00665B75"/>
    <w:rsid w:val="00665D10"/>
    <w:rsid w:val="00665E34"/>
    <w:rsid w:val="00665E5A"/>
    <w:rsid w:val="00666BC8"/>
    <w:rsid w:val="006675AA"/>
    <w:rsid w:val="0067191A"/>
    <w:rsid w:val="00671DBF"/>
    <w:rsid w:val="006724DF"/>
    <w:rsid w:val="0067410C"/>
    <w:rsid w:val="0067442E"/>
    <w:rsid w:val="0067632D"/>
    <w:rsid w:val="00677F24"/>
    <w:rsid w:val="0068003A"/>
    <w:rsid w:val="006810AA"/>
    <w:rsid w:val="00682B94"/>
    <w:rsid w:val="0068305B"/>
    <w:rsid w:val="0068332A"/>
    <w:rsid w:val="0068348E"/>
    <w:rsid w:val="00684460"/>
    <w:rsid w:val="0068584D"/>
    <w:rsid w:val="00686349"/>
    <w:rsid w:val="00686C21"/>
    <w:rsid w:val="00687846"/>
    <w:rsid w:val="00687F40"/>
    <w:rsid w:val="00690CB5"/>
    <w:rsid w:val="0069137B"/>
    <w:rsid w:val="00692110"/>
    <w:rsid w:val="006924CC"/>
    <w:rsid w:val="006932D8"/>
    <w:rsid w:val="00693A76"/>
    <w:rsid w:val="00695017"/>
    <w:rsid w:val="006958D6"/>
    <w:rsid w:val="00695ED6"/>
    <w:rsid w:val="006974E9"/>
    <w:rsid w:val="006A0990"/>
    <w:rsid w:val="006A0AAD"/>
    <w:rsid w:val="006A0D0F"/>
    <w:rsid w:val="006A0DAB"/>
    <w:rsid w:val="006A1992"/>
    <w:rsid w:val="006A2DED"/>
    <w:rsid w:val="006A2F18"/>
    <w:rsid w:val="006A3462"/>
    <w:rsid w:val="006A3DFA"/>
    <w:rsid w:val="006A3E50"/>
    <w:rsid w:val="006A4168"/>
    <w:rsid w:val="006A6504"/>
    <w:rsid w:val="006A6599"/>
    <w:rsid w:val="006A69A8"/>
    <w:rsid w:val="006A7941"/>
    <w:rsid w:val="006A7A9F"/>
    <w:rsid w:val="006B0052"/>
    <w:rsid w:val="006B0314"/>
    <w:rsid w:val="006B1D7D"/>
    <w:rsid w:val="006B2C13"/>
    <w:rsid w:val="006B3F77"/>
    <w:rsid w:val="006B4086"/>
    <w:rsid w:val="006B453B"/>
    <w:rsid w:val="006B5183"/>
    <w:rsid w:val="006B65B8"/>
    <w:rsid w:val="006B67F7"/>
    <w:rsid w:val="006C052B"/>
    <w:rsid w:val="006C08B3"/>
    <w:rsid w:val="006C1131"/>
    <w:rsid w:val="006C1536"/>
    <w:rsid w:val="006C3392"/>
    <w:rsid w:val="006C40CF"/>
    <w:rsid w:val="006C45D8"/>
    <w:rsid w:val="006C5B81"/>
    <w:rsid w:val="006C61A3"/>
    <w:rsid w:val="006C634B"/>
    <w:rsid w:val="006C6D8A"/>
    <w:rsid w:val="006C7224"/>
    <w:rsid w:val="006C75B9"/>
    <w:rsid w:val="006C7A52"/>
    <w:rsid w:val="006D139E"/>
    <w:rsid w:val="006D1964"/>
    <w:rsid w:val="006D2746"/>
    <w:rsid w:val="006D2DD8"/>
    <w:rsid w:val="006D3FEC"/>
    <w:rsid w:val="006D5F68"/>
    <w:rsid w:val="006D633D"/>
    <w:rsid w:val="006D73F4"/>
    <w:rsid w:val="006D7C51"/>
    <w:rsid w:val="006E00B3"/>
    <w:rsid w:val="006E09C0"/>
    <w:rsid w:val="006E0F6A"/>
    <w:rsid w:val="006E13DD"/>
    <w:rsid w:val="006E2522"/>
    <w:rsid w:val="006E41D0"/>
    <w:rsid w:val="006E44F6"/>
    <w:rsid w:val="006E485C"/>
    <w:rsid w:val="006E5434"/>
    <w:rsid w:val="006E5A46"/>
    <w:rsid w:val="006E5FFF"/>
    <w:rsid w:val="006E6982"/>
    <w:rsid w:val="006F070E"/>
    <w:rsid w:val="006F0F66"/>
    <w:rsid w:val="006F18B6"/>
    <w:rsid w:val="006F1BC3"/>
    <w:rsid w:val="006F27A3"/>
    <w:rsid w:val="006F3A18"/>
    <w:rsid w:val="006F3F65"/>
    <w:rsid w:val="006F40FC"/>
    <w:rsid w:val="006F450C"/>
    <w:rsid w:val="006F593A"/>
    <w:rsid w:val="006F6F1F"/>
    <w:rsid w:val="006F7338"/>
    <w:rsid w:val="006F78BB"/>
    <w:rsid w:val="006F7F65"/>
    <w:rsid w:val="00701A5B"/>
    <w:rsid w:val="0070298E"/>
    <w:rsid w:val="00703758"/>
    <w:rsid w:val="007039AC"/>
    <w:rsid w:val="00703C33"/>
    <w:rsid w:val="00704B29"/>
    <w:rsid w:val="00705D63"/>
    <w:rsid w:val="007067DC"/>
    <w:rsid w:val="00706D57"/>
    <w:rsid w:val="00707592"/>
    <w:rsid w:val="00710693"/>
    <w:rsid w:val="00710E39"/>
    <w:rsid w:val="00711454"/>
    <w:rsid w:val="00711D3F"/>
    <w:rsid w:val="007127B1"/>
    <w:rsid w:val="00712F72"/>
    <w:rsid w:val="00714812"/>
    <w:rsid w:val="00714B16"/>
    <w:rsid w:val="00717792"/>
    <w:rsid w:val="007204E9"/>
    <w:rsid w:val="0072082E"/>
    <w:rsid w:val="007215F1"/>
    <w:rsid w:val="00721BAD"/>
    <w:rsid w:val="007220A0"/>
    <w:rsid w:val="007227DD"/>
    <w:rsid w:val="00723A46"/>
    <w:rsid w:val="00723F67"/>
    <w:rsid w:val="007252CB"/>
    <w:rsid w:val="0072593C"/>
    <w:rsid w:val="00726A21"/>
    <w:rsid w:val="00726F7B"/>
    <w:rsid w:val="00730C08"/>
    <w:rsid w:val="00731189"/>
    <w:rsid w:val="007333FA"/>
    <w:rsid w:val="007339F0"/>
    <w:rsid w:val="007341A2"/>
    <w:rsid w:val="00734A8F"/>
    <w:rsid w:val="00736DDE"/>
    <w:rsid w:val="00737011"/>
    <w:rsid w:val="00737FC4"/>
    <w:rsid w:val="0074086E"/>
    <w:rsid w:val="007413F3"/>
    <w:rsid w:val="00741834"/>
    <w:rsid w:val="00741EB3"/>
    <w:rsid w:val="00742312"/>
    <w:rsid w:val="00743493"/>
    <w:rsid w:val="00743D23"/>
    <w:rsid w:val="0074418A"/>
    <w:rsid w:val="00744722"/>
    <w:rsid w:val="007479BD"/>
    <w:rsid w:val="007479F3"/>
    <w:rsid w:val="00751A19"/>
    <w:rsid w:val="00752255"/>
    <w:rsid w:val="00752B97"/>
    <w:rsid w:val="00753760"/>
    <w:rsid w:val="00754684"/>
    <w:rsid w:val="007609C3"/>
    <w:rsid w:val="00761701"/>
    <w:rsid w:val="00761AD9"/>
    <w:rsid w:val="007625DA"/>
    <w:rsid w:val="00762A49"/>
    <w:rsid w:val="00764C69"/>
    <w:rsid w:val="0076584C"/>
    <w:rsid w:val="0077055F"/>
    <w:rsid w:val="00770FA8"/>
    <w:rsid w:val="007713CA"/>
    <w:rsid w:val="00771475"/>
    <w:rsid w:val="00771B4D"/>
    <w:rsid w:val="007725E2"/>
    <w:rsid w:val="00774C24"/>
    <w:rsid w:val="007756A3"/>
    <w:rsid w:val="00775C61"/>
    <w:rsid w:val="007764AA"/>
    <w:rsid w:val="00776AE5"/>
    <w:rsid w:val="00777661"/>
    <w:rsid w:val="00780090"/>
    <w:rsid w:val="00780617"/>
    <w:rsid w:val="00780E61"/>
    <w:rsid w:val="00781BBC"/>
    <w:rsid w:val="00781FF6"/>
    <w:rsid w:val="00782B23"/>
    <w:rsid w:val="00782BEE"/>
    <w:rsid w:val="00782F2F"/>
    <w:rsid w:val="0078554A"/>
    <w:rsid w:val="00787613"/>
    <w:rsid w:val="00790998"/>
    <w:rsid w:val="0079240B"/>
    <w:rsid w:val="00793261"/>
    <w:rsid w:val="0079345A"/>
    <w:rsid w:val="00793892"/>
    <w:rsid w:val="00793906"/>
    <w:rsid w:val="00793E0C"/>
    <w:rsid w:val="00794807"/>
    <w:rsid w:val="00794AB0"/>
    <w:rsid w:val="0079527D"/>
    <w:rsid w:val="00796083"/>
    <w:rsid w:val="007968D7"/>
    <w:rsid w:val="007969FE"/>
    <w:rsid w:val="00797800"/>
    <w:rsid w:val="007A0562"/>
    <w:rsid w:val="007A1B40"/>
    <w:rsid w:val="007A31C9"/>
    <w:rsid w:val="007A38E9"/>
    <w:rsid w:val="007A3D47"/>
    <w:rsid w:val="007A40C7"/>
    <w:rsid w:val="007A4682"/>
    <w:rsid w:val="007A4B1B"/>
    <w:rsid w:val="007A73B2"/>
    <w:rsid w:val="007A76D0"/>
    <w:rsid w:val="007A7895"/>
    <w:rsid w:val="007B1528"/>
    <w:rsid w:val="007B207B"/>
    <w:rsid w:val="007B2348"/>
    <w:rsid w:val="007B305A"/>
    <w:rsid w:val="007B46C4"/>
    <w:rsid w:val="007B60D3"/>
    <w:rsid w:val="007B6824"/>
    <w:rsid w:val="007C02B2"/>
    <w:rsid w:val="007C0BBB"/>
    <w:rsid w:val="007C2220"/>
    <w:rsid w:val="007C2808"/>
    <w:rsid w:val="007C283A"/>
    <w:rsid w:val="007C2B97"/>
    <w:rsid w:val="007D1540"/>
    <w:rsid w:val="007D1652"/>
    <w:rsid w:val="007D2B69"/>
    <w:rsid w:val="007D2FAD"/>
    <w:rsid w:val="007D344D"/>
    <w:rsid w:val="007D3CB7"/>
    <w:rsid w:val="007D44B3"/>
    <w:rsid w:val="007D4A56"/>
    <w:rsid w:val="007D71C2"/>
    <w:rsid w:val="007D7883"/>
    <w:rsid w:val="007E02ED"/>
    <w:rsid w:val="007E2087"/>
    <w:rsid w:val="007E255B"/>
    <w:rsid w:val="007E44FF"/>
    <w:rsid w:val="007E4FBC"/>
    <w:rsid w:val="007E51B3"/>
    <w:rsid w:val="007E56F2"/>
    <w:rsid w:val="007E5D92"/>
    <w:rsid w:val="007E6FDA"/>
    <w:rsid w:val="007E7374"/>
    <w:rsid w:val="007E748C"/>
    <w:rsid w:val="007F0225"/>
    <w:rsid w:val="007F045C"/>
    <w:rsid w:val="007F0CFF"/>
    <w:rsid w:val="007F136C"/>
    <w:rsid w:val="007F3278"/>
    <w:rsid w:val="007F406A"/>
    <w:rsid w:val="007F4AE1"/>
    <w:rsid w:val="007F4DF1"/>
    <w:rsid w:val="007F53E6"/>
    <w:rsid w:val="007F6857"/>
    <w:rsid w:val="007F6A94"/>
    <w:rsid w:val="007F7363"/>
    <w:rsid w:val="007F74B9"/>
    <w:rsid w:val="00802916"/>
    <w:rsid w:val="0080402F"/>
    <w:rsid w:val="00805016"/>
    <w:rsid w:val="00805D8E"/>
    <w:rsid w:val="0080667A"/>
    <w:rsid w:val="008067B2"/>
    <w:rsid w:val="0080721D"/>
    <w:rsid w:val="00810448"/>
    <w:rsid w:val="008109E3"/>
    <w:rsid w:val="0081117C"/>
    <w:rsid w:val="0081245E"/>
    <w:rsid w:val="0081288B"/>
    <w:rsid w:val="008151B8"/>
    <w:rsid w:val="00815AA0"/>
    <w:rsid w:val="00817347"/>
    <w:rsid w:val="00817857"/>
    <w:rsid w:val="00817E4B"/>
    <w:rsid w:val="00817E66"/>
    <w:rsid w:val="00820C43"/>
    <w:rsid w:val="00821BCC"/>
    <w:rsid w:val="00822AF6"/>
    <w:rsid w:val="00823A97"/>
    <w:rsid w:val="00824281"/>
    <w:rsid w:val="00825C92"/>
    <w:rsid w:val="0082692A"/>
    <w:rsid w:val="00826DC7"/>
    <w:rsid w:val="00826ECE"/>
    <w:rsid w:val="00826F6C"/>
    <w:rsid w:val="00827345"/>
    <w:rsid w:val="0082799C"/>
    <w:rsid w:val="008313C2"/>
    <w:rsid w:val="008363EC"/>
    <w:rsid w:val="00836639"/>
    <w:rsid w:val="00837DFB"/>
    <w:rsid w:val="0084083E"/>
    <w:rsid w:val="008435A3"/>
    <w:rsid w:val="008452A3"/>
    <w:rsid w:val="00845B05"/>
    <w:rsid w:val="008465EB"/>
    <w:rsid w:val="00846701"/>
    <w:rsid w:val="0084686E"/>
    <w:rsid w:val="0084743A"/>
    <w:rsid w:val="008474C2"/>
    <w:rsid w:val="00851967"/>
    <w:rsid w:val="00851ABE"/>
    <w:rsid w:val="00853F83"/>
    <w:rsid w:val="00857546"/>
    <w:rsid w:val="008578BA"/>
    <w:rsid w:val="00860222"/>
    <w:rsid w:val="00860436"/>
    <w:rsid w:val="00861ACC"/>
    <w:rsid w:val="00862560"/>
    <w:rsid w:val="00862A90"/>
    <w:rsid w:val="00863EFD"/>
    <w:rsid w:val="00864026"/>
    <w:rsid w:val="008640F4"/>
    <w:rsid w:val="0086435A"/>
    <w:rsid w:val="0086444F"/>
    <w:rsid w:val="0086476C"/>
    <w:rsid w:val="00865418"/>
    <w:rsid w:val="00865984"/>
    <w:rsid w:val="00865E91"/>
    <w:rsid w:val="008668B1"/>
    <w:rsid w:val="00867C74"/>
    <w:rsid w:val="00870650"/>
    <w:rsid w:val="0087178E"/>
    <w:rsid w:val="008718C0"/>
    <w:rsid w:val="00871C25"/>
    <w:rsid w:val="00871D57"/>
    <w:rsid w:val="0087415B"/>
    <w:rsid w:val="008743F2"/>
    <w:rsid w:val="008744DE"/>
    <w:rsid w:val="008770F5"/>
    <w:rsid w:val="00877277"/>
    <w:rsid w:val="00877EB3"/>
    <w:rsid w:val="0088066E"/>
    <w:rsid w:val="00880C27"/>
    <w:rsid w:val="00880EA5"/>
    <w:rsid w:val="00881E67"/>
    <w:rsid w:val="00883000"/>
    <w:rsid w:val="00883010"/>
    <w:rsid w:val="0088324A"/>
    <w:rsid w:val="00883B0D"/>
    <w:rsid w:val="00885163"/>
    <w:rsid w:val="00885949"/>
    <w:rsid w:val="0088665D"/>
    <w:rsid w:val="00886917"/>
    <w:rsid w:val="00886D6C"/>
    <w:rsid w:val="00887A3C"/>
    <w:rsid w:val="008901ED"/>
    <w:rsid w:val="00890A1E"/>
    <w:rsid w:val="00891E03"/>
    <w:rsid w:val="00891F3C"/>
    <w:rsid w:val="00893011"/>
    <w:rsid w:val="0089357A"/>
    <w:rsid w:val="008938DA"/>
    <w:rsid w:val="00893FFB"/>
    <w:rsid w:val="00894236"/>
    <w:rsid w:val="00894B83"/>
    <w:rsid w:val="00895461"/>
    <w:rsid w:val="0089660C"/>
    <w:rsid w:val="00896AAA"/>
    <w:rsid w:val="00896ABD"/>
    <w:rsid w:val="00897063"/>
    <w:rsid w:val="008A0BA3"/>
    <w:rsid w:val="008A1ABF"/>
    <w:rsid w:val="008A26F7"/>
    <w:rsid w:val="008A2869"/>
    <w:rsid w:val="008A2A33"/>
    <w:rsid w:val="008A31F8"/>
    <w:rsid w:val="008A38FA"/>
    <w:rsid w:val="008A3A9F"/>
    <w:rsid w:val="008A48E2"/>
    <w:rsid w:val="008A6774"/>
    <w:rsid w:val="008B02F7"/>
    <w:rsid w:val="008B109E"/>
    <w:rsid w:val="008B12EC"/>
    <w:rsid w:val="008B13A7"/>
    <w:rsid w:val="008B2D09"/>
    <w:rsid w:val="008B3568"/>
    <w:rsid w:val="008B4253"/>
    <w:rsid w:val="008B497C"/>
    <w:rsid w:val="008B49EE"/>
    <w:rsid w:val="008B503F"/>
    <w:rsid w:val="008B5216"/>
    <w:rsid w:val="008B55AA"/>
    <w:rsid w:val="008B64F5"/>
    <w:rsid w:val="008B67CE"/>
    <w:rsid w:val="008C13F7"/>
    <w:rsid w:val="008C2B26"/>
    <w:rsid w:val="008C691F"/>
    <w:rsid w:val="008C77D2"/>
    <w:rsid w:val="008C7868"/>
    <w:rsid w:val="008D0594"/>
    <w:rsid w:val="008D08DA"/>
    <w:rsid w:val="008D0997"/>
    <w:rsid w:val="008D0E1C"/>
    <w:rsid w:val="008D1414"/>
    <w:rsid w:val="008D1DCF"/>
    <w:rsid w:val="008D45A1"/>
    <w:rsid w:val="008D788D"/>
    <w:rsid w:val="008E03FB"/>
    <w:rsid w:val="008E0726"/>
    <w:rsid w:val="008E0BA4"/>
    <w:rsid w:val="008E19EE"/>
    <w:rsid w:val="008E361E"/>
    <w:rsid w:val="008E3AC7"/>
    <w:rsid w:val="008E506E"/>
    <w:rsid w:val="008E55E1"/>
    <w:rsid w:val="008E55E3"/>
    <w:rsid w:val="008E596F"/>
    <w:rsid w:val="008E606B"/>
    <w:rsid w:val="008E6ACF"/>
    <w:rsid w:val="008E6E9D"/>
    <w:rsid w:val="008E70A6"/>
    <w:rsid w:val="008F0207"/>
    <w:rsid w:val="008F0721"/>
    <w:rsid w:val="008F0822"/>
    <w:rsid w:val="008F1B5B"/>
    <w:rsid w:val="008F205C"/>
    <w:rsid w:val="008F307E"/>
    <w:rsid w:val="008F3D7A"/>
    <w:rsid w:val="008F3EB7"/>
    <w:rsid w:val="008F4EF6"/>
    <w:rsid w:val="008F6EAE"/>
    <w:rsid w:val="009017FD"/>
    <w:rsid w:val="00901E53"/>
    <w:rsid w:val="00906B8F"/>
    <w:rsid w:val="00906F26"/>
    <w:rsid w:val="00907034"/>
    <w:rsid w:val="00912057"/>
    <w:rsid w:val="0091221F"/>
    <w:rsid w:val="0091302B"/>
    <w:rsid w:val="00913154"/>
    <w:rsid w:val="00913866"/>
    <w:rsid w:val="00913A1F"/>
    <w:rsid w:val="00914A0A"/>
    <w:rsid w:val="00914E90"/>
    <w:rsid w:val="009162F9"/>
    <w:rsid w:val="009175B1"/>
    <w:rsid w:val="00920505"/>
    <w:rsid w:val="0092089A"/>
    <w:rsid w:val="0092246D"/>
    <w:rsid w:val="0092353E"/>
    <w:rsid w:val="00924AA3"/>
    <w:rsid w:val="00924D6A"/>
    <w:rsid w:val="00927598"/>
    <w:rsid w:val="009278F1"/>
    <w:rsid w:val="00930E8C"/>
    <w:rsid w:val="00930F08"/>
    <w:rsid w:val="0093145B"/>
    <w:rsid w:val="009324B1"/>
    <w:rsid w:val="00934B11"/>
    <w:rsid w:val="00937110"/>
    <w:rsid w:val="00942308"/>
    <w:rsid w:val="009434AE"/>
    <w:rsid w:val="009435EB"/>
    <w:rsid w:val="0094370D"/>
    <w:rsid w:val="00944F26"/>
    <w:rsid w:val="00945B8D"/>
    <w:rsid w:val="009460F8"/>
    <w:rsid w:val="00946490"/>
    <w:rsid w:val="00946B87"/>
    <w:rsid w:val="0095212C"/>
    <w:rsid w:val="009521E7"/>
    <w:rsid w:val="009522BB"/>
    <w:rsid w:val="009535F7"/>
    <w:rsid w:val="009557D5"/>
    <w:rsid w:val="0095681F"/>
    <w:rsid w:val="009570D0"/>
    <w:rsid w:val="0095735D"/>
    <w:rsid w:val="00957739"/>
    <w:rsid w:val="0095774E"/>
    <w:rsid w:val="0096176D"/>
    <w:rsid w:val="00962CE2"/>
    <w:rsid w:val="00963E40"/>
    <w:rsid w:val="00964302"/>
    <w:rsid w:val="00964773"/>
    <w:rsid w:val="00964B3D"/>
    <w:rsid w:val="00965930"/>
    <w:rsid w:val="00965E15"/>
    <w:rsid w:val="00966721"/>
    <w:rsid w:val="0096729A"/>
    <w:rsid w:val="009673FB"/>
    <w:rsid w:val="00967F67"/>
    <w:rsid w:val="00970748"/>
    <w:rsid w:val="00971415"/>
    <w:rsid w:val="00971891"/>
    <w:rsid w:val="00972556"/>
    <w:rsid w:val="00972688"/>
    <w:rsid w:val="0097303B"/>
    <w:rsid w:val="00973FE2"/>
    <w:rsid w:val="00974889"/>
    <w:rsid w:val="00974C88"/>
    <w:rsid w:val="00975309"/>
    <w:rsid w:val="00975FF9"/>
    <w:rsid w:val="0097649E"/>
    <w:rsid w:val="00976826"/>
    <w:rsid w:val="0097695D"/>
    <w:rsid w:val="00976A7D"/>
    <w:rsid w:val="00977CE7"/>
    <w:rsid w:val="00977DA6"/>
    <w:rsid w:val="009808C4"/>
    <w:rsid w:val="0098219B"/>
    <w:rsid w:val="009831EB"/>
    <w:rsid w:val="009837D9"/>
    <w:rsid w:val="00983E41"/>
    <w:rsid w:val="009849AE"/>
    <w:rsid w:val="00985480"/>
    <w:rsid w:val="009858F8"/>
    <w:rsid w:val="0098599E"/>
    <w:rsid w:val="009861B3"/>
    <w:rsid w:val="00986523"/>
    <w:rsid w:val="0098661F"/>
    <w:rsid w:val="009907C1"/>
    <w:rsid w:val="009912B6"/>
    <w:rsid w:val="00991545"/>
    <w:rsid w:val="009925A2"/>
    <w:rsid w:val="00993BD5"/>
    <w:rsid w:val="009958F1"/>
    <w:rsid w:val="00995B24"/>
    <w:rsid w:val="00996DBA"/>
    <w:rsid w:val="009972AB"/>
    <w:rsid w:val="009A1109"/>
    <w:rsid w:val="009A1A5B"/>
    <w:rsid w:val="009A3521"/>
    <w:rsid w:val="009A3999"/>
    <w:rsid w:val="009A42CE"/>
    <w:rsid w:val="009A6EF3"/>
    <w:rsid w:val="009B1E70"/>
    <w:rsid w:val="009B325B"/>
    <w:rsid w:val="009B3BC2"/>
    <w:rsid w:val="009B3F57"/>
    <w:rsid w:val="009B58E1"/>
    <w:rsid w:val="009B77C5"/>
    <w:rsid w:val="009B782B"/>
    <w:rsid w:val="009B7A7E"/>
    <w:rsid w:val="009C0773"/>
    <w:rsid w:val="009C2CDD"/>
    <w:rsid w:val="009C371F"/>
    <w:rsid w:val="009C3E8F"/>
    <w:rsid w:val="009C48D1"/>
    <w:rsid w:val="009C6211"/>
    <w:rsid w:val="009C626E"/>
    <w:rsid w:val="009D0338"/>
    <w:rsid w:val="009D27D4"/>
    <w:rsid w:val="009D35BE"/>
    <w:rsid w:val="009D40D8"/>
    <w:rsid w:val="009D484A"/>
    <w:rsid w:val="009D52BA"/>
    <w:rsid w:val="009D5461"/>
    <w:rsid w:val="009D61F4"/>
    <w:rsid w:val="009D7391"/>
    <w:rsid w:val="009D78B4"/>
    <w:rsid w:val="009D792C"/>
    <w:rsid w:val="009E08D5"/>
    <w:rsid w:val="009E1139"/>
    <w:rsid w:val="009E1705"/>
    <w:rsid w:val="009E269D"/>
    <w:rsid w:val="009E3137"/>
    <w:rsid w:val="009E41BA"/>
    <w:rsid w:val="009E531B"/>
    <w:rsid w:val="009E6370"/>
    <w:rsid w:val="009E6FAF"/>
    <w:rsid w:val="009E706F"/>
    <w:rsid w:val="009E74A6"/>
    <w:rsid w:val="009E7E59"/>
    <w:rsid w:val="009F15BA"/>
    <w:rsid w:val="009F258A"/>
    <w:rsid w:val="009F2F95"/>
    <w:rsid w:val="009F3113"/>
    <w:rsid w:val="009F313B"/>
    <w:rsid w:val="009F32D2"/>
    <w:rsid w:val="009F4455"/>
    <w:rsid w:val="009F63E4"/>
    <w:rsid w:val="00A00123"/>
    <w:rsid w:val="00A00730"/>
    <w:rsid w:val="00A00B14"/>
    <w:rsid w:val="00A0103B"/>
    <w:rsid w:val="00A010A6"/>
    <w:rsid w:val="00A01187"/>
    <w:rsid w:val="00A013DA"/>
    <w:rsid w:val="00A01CC3"/>
    <w:rsid w:val="00A026B5"/>
    <w:rsid w:val="00A02C5B"/>
    <w:rsid w:val="00A05481"/>
    <w:rsid w:val="00A062FD"/>
    <w:rsid w:val="00A07025"/>
    <w:rsid w:val="00A076D7"/>
    <w:rsid w:val="00A07E7F"/>
    <w:rsid w:val="00A07F93"/>
    <w:rsid w:val="00A101BE"/>
    <w:rsid w:val="00A1187C"/>
    <w:rsid w:val="00A12552"/>
    <w:rsid w:val="00A12932"/>
    <w:rsid w:val="00A135AB"/>
    <w:rsid w:val="00A14171"/>
    <w:rsid w:val="00A15559"/>
    <w:rsid w:val="00A15E5F"/>
    <w:rsid w:val="00A16161"/>
    <w:rsid w:val="00A16490"/>
    <w:rsid w:val="00A17F40"/>
    <w:rsid w:val="00A20529"/>
    <w:rsid w:val="00A20D3F"/>
    <w:rsid w:val="00A22536"/>
    <w:rsid w:val="00A2271A"/>
    <w:rsid w:val="00A23968"/>
    <w:rsid w:val="00A23B21"/>
    <w:rsid w:val="00A24CA4"/>
    <w:rsid w:val="00A2501F"/>
    <w:rsid w:val="00A251DC"/>
    <w:rsid w:val="00A254E9"/>
    <w:rsid w:val="00A267F0"/>
    <w:rsid w:val="00A27625"/>
    <w:rsid w:val="00A3312C"/>
    <w:rsid w:val="00A335FE"/>
    <w:rsid w:val="00A3381E"/>
    <w:rsid w:val="00A349FC"/>
    <w:rsid w:val="00A34CF3"/>
    <w:rsid w:val="00A35A2B"/>
    <w:rsid w:val="00A36A89"/>
    <w:rsid w:val="00A36AD0"/>
    <w:rsid w:val="00A36EEB"/>
    <w:rsid w:val="00A3750D"/>
    <w:rsid w:val="00A37584"/>
    <w:rsid w:val="00A4049C"/>
    <w:rsid w:val="00A41234"/>
    <w:rsid w:val="00A429C3"/>
    <w:rsid w:val="00A431E5"/>
    <w:rsid w:val="00A44777"/>
    <w:rsid w:val="00A45967"/>
    <w:rsid w:val="00A4624F"/>
    <w:rsid w:val="00A465B6"/>
    <w:rsid w:val="00A47F88"/>
    <w:rsid w:val="00A50223"/>
    <w:rsid w:val="00A50366"/>
    <w:rsid w:val="00A50791"/>
    <w:rsid w:val="00A50D19"/>
    <w:rsid w:val="00A51EA5"/>
    <w:rsid w:val="00A5361F"/>
    <w:rsid w:val="00A53772"/>
    <w:rsid w:val="00A5378E"/>
    <w:rsid w:val="00A537FE"/>
    <w:rsid w:val="00A54840"/>
    <w:rsid w:val="00A5548A"/>
    <w:rsid w:val="00A567DA"/>
    <w:rsid w:val="00A579FF"/>
    <w:rsid w:val="00A61884"/>
    <w:rsid w:val="00A61F07"/>
    <w:rsid w:val="00A62B13"/>
    <w:rsid w:val="00A62BD9"/>
    <w:rsid w:val="00A63325"/>
    <w:rsid w:val="00A65D31"/>
    <w:rsid w:val="00A66168"/>
    <w:rsid w:val="00A66E26"/>
    <w:rsid w:val="00A67413"/>
    <w:rsid w:val="00A67CEE"/>
    <w:rsid w:val="00A67E94"/>
    <w:rsid w:val="00A701E0"/>
    <w:rsid w:val="00A701E5"/>
    <w:rsid w:val="00A718A8"/>
    <w:rsid w:val="00A7340B"/>
    <w:rsid w:val="00A73692"/>
    <w:rsid w:val="00A7424E"/>
    <w:rsid w:val="00A75BE5"/>
    <w:rsid w:val="00A76156"/>
    <w:rsid w:val="00A76832"/>
    <w:rsid w:val="00A80655"/>
    <w:rsid w:val="00A80A3C"/>
    <w:rsid w:val="00A81B74"/>
    <w:rsid w:val="00A824B0"/>
    <w:rsid w:val="00A8530E"/>
    <w:rsid w:val="00A8588E"/>
    <w:rsid w:val="00A85F67"/>
    <w:rsid w:val="00A92DA2"/>
    <w:rsid w:val="00A94AB7"/>
    <w:rsid w:val="00A95100"/>
    <w:rsid w:val="00A957BB"/>
    <w:rsid w:val="00A957CF"/>
    <w:rsid w:val="00AA0559"/>
    <w:rsid w:val="00AA061F"/>
    <w:rsid w:val="00AA2357"/>
    <w:rsid w:val="00AA2844"/>
    <w:rsid w:val="00AA2CA9"/>
    <w:rsid w:val="00AA4466"/>
    <w:rsid w:val="00AA4CE7"/>
    <w:rsid w:val="00AA6415"/>
    <w:rsid w:val="00AA7509"/>
    <w:rsid w:val="00AA75D3"/>
    <w:rsid w:val="00AA7FA6"/>
    <w:rsid w:val="00AB1BA3"/>
    <w:rsid w:val="00AB1F24"/>
    <w:rsid w:val="00AB4AB3"/>
    <w:rsid w:val="00AB4C73"/>
    <w:rsid w:val="00AB5D88"/>
    <w:rsid w:val="00AB6C58"/>
    <w:rsid w:val="00AB72F1"/>
    <w:rsid w:val="00AB7664"/>
    <w:rsid w:val="00AC0667"/>
    <w:rsid w:val="00AC160F"/>
    <w:rsid w:val="00AC1F80"/>
    <w:rsid w:val="00AC39A4"/>
    <w:rsid w:val="00AC4914"/>
    <w:rsid w:val="00AC61C4"/>
    <w:rsid w:val="00AC6A1C"/>
    <w:rsid w:val="00AC7D22"/>
    <w:rsid w:val="00AD0D72"/>
    <w:rsid w:val="00AD0E4D"/>
    <w:rsid w:val="00AD13B3"/>
    <w:rsid w:val="00AD1D74"/>
    <w:rsid w:val="00AD1DBA"/>
    <w:rsid w:val="00AD26B2"/>
    <w:rsid w:val="00AD2772"/>
    <w:rsid w:val="00AD35CA"/>
    <w:rsid w:val="00AD445C"/>
    <w:rsid w:val="00AD4479"/>
    <w:rsid w:val="00AD5D14"/>
    <w:rsid w:val="00AD6848"/>
    <w:rsid w:val="00AD69FA"/>
    <w:rsid w:val="00AE077E"/>
    <w:rsid w:val="00AE1463"/>
    <w:rsid w:val="00AE1831"/>
    <w:rsid w:val="00AE1A94"/>
    <w:rsid w:val="00AE2214"/>
    <w:rsid w:val="00AE3396"/>
    <w:rsid w:val="00AE394C"/>
    <w:rsid w:val="00AE4C6A"/>
    <w:rsid w:val="00AE4D40"/>
    <w:rsid w:val="00AE51AF"/>
    <w:rsid w:val="00AE6B24"/>
    <w:rsid w:val="00AE72A7"/>
    <w:rsid w:val="00AE77EA"/>
    <w:rsid w:val="00AE79ED"/>
    <w:rsid w:val="00AF30FE"/>
    <w:rsid w:val="00AF328D"/>
    <w:rsid w:val="00AF3D92"/>
    <w:rsid w:val="00AF4893"/>
    <w:rsid w:val="00AF6614"/>
    <w:rsid w:val="00B0016A"/>
    <w:rsid w:val="00B00817"/>
    <w:rsid w:val="00B024DA"/>
    <w:rsid w:val="00B0273F"/>
    <w:rsid w:val="00B03DDB"/>
    <w:rsid w:val="00B052AC"/>
    <w:rsid w:val="00B06D3F"/>
    <w:rsid w:val="00B127AB"/>
    <w:rsid w:val="00B134C2"/>
    <w:rsid w:val="00B1367C"/>
    <w:rsid w:val="00B1369C"/>
    <w:rsid w:val="00B13D39"/>
    <w:rsid w:val="00B14099"/>
    <w:rsid w:val="00B14B4B"/>
    <w:rsid w:val="00B16568"/>
    <w:rsid w:val="00B1682B"/>
    <w:rsid w:val="00B172FF"/>
    <w:rsid w:val="00B17BAE"/>
    <w:rsid w:val="00B207CF"/>
    <w:rsid w:val="00B2128B"/>
    <w:rsid w:val="00B2182F"/>
    <w:rsid w:val="00B22965"/>
    <w:rsid w:val="00B23BDE"/>
    <w:rsid w:val="00B244BA"/>
    <w:rsid w:val="00B2555D"/>
    <w:rsid w:val="00B26046"/>
    <w:rsid w:val="00B269BE"/>
    <w:rsid w:val="00B27688"/>
    <w:rsid w:val="00B3010E"/>
    <w:rsid w:val="00B3021D"/>
    <w:rsid w:val="00B3086E"/>
    <w:rsid w:val="00B31D8F"/>
    <w:rsid w:val="00B31FDC"/>
    <w:rsid w:val="00B33D2F"/>
    <w:rsid w:val="00B34925"/>
    <w:rsid w:val="00B349B8"/>
    <w:rsid w:val="00B349DC"/>
    <w:rsid w:val="00B34BD2"/>
    <w:rsid w:val="00B3787E"/>
    <w:rsid w:val="00B37AF8"/>
    <w:rsid w:val="00B37E2A"/>
    <w:rsid w:val="00B40B00"/>
    <w:rsid w:val="00B40CE0"/>
    <w:rsid w:val="00B40DAB"/>
    <w:rsid w:val="00B41F0C"/>
    <w:rsid w:val="00B42039"/>
    <w:rsid w:val="00B42362"/>
    <w:rsid w:val="00B42BBD"/>
    <w:rsid w:val="00B42C19"/>
    <w:rsid w:val="00B4321C"/>
    <w:rsid w:val="00B43446"/>
    <w:rsid w:val="00B438AB"/>
    <w:rsid w:val="00B43FA8"/>
    <w:rsid w:val="00B450F3"/>
    <w:rsid w:val="00B45FA1"/>
    <w:rsid w:val="00B46505"/>
    <w:rsid w:val="00B47610"/>
    <w:rsid w:val="00B479F1"/>
    <w:rsid w:val="00B5246F"/>
    <w:rsid w:val="00B5259C"/>
    <w:rsid w:val="00B53058"/>
    <w:rsid w:val="00B53061"/>
    <w:rsid w:val="00B5398A"/>
    <w:rsid w:val="00B55133"/>
    <w:rsid w:val="00B55446"/>
    <w:rsid w:val="00B55576"/>
    <w:rsid w:val="00B578FC"/>
    <w:rsid w:val="00B60595"/>
    <w:rsid w:val="00B60B61"/>
    <w:rsid w:val="00B62C2E"/>
    <w:rsid w:val="00B62DD2"/>
    <w:rsid w:val="00B633CE"/>
    <w:rsid w:val="00B64254"/>
    <w:rsid w:val="00B6438D"/>
    <w:rsid w:val="00B64EB6"/>
    <w:rsid w:val="00B65CE5"/>
    <w:rsid w:val="00B6697C"/>
    <w:rsid w:val="00B66EA8"/>
    <w:rsid w:val="00B67258"/>
    <w:rsid w:val="00B67BDA"/>
    <w:rsid w:val="00B71422"/>
    <w:rsid w:val="00B7285C"/>
    <w:rsid w:val="00B743D0"/>
    <w:rsid w:val="00B74BA3"/>
    <w:rsid w:val="00B7565F"/>
    <w:rsid w:val="00B757D5"/>
    <w:rsid w:val="00B7646F"/>
    <w:rsid w:val="00B76866"/>
    <w:rsid w:val="00B76D37"/>
    <w:rsid w:val="00B81CEA"/>
    <w:rsid w:val="00B82B3F"/>
    <w:rsid w:val="00B833E7"/>
    <w:rsid w:val="00B83C0E"/>
    <w:rsid w:val="00B83C21"/>
    <w:rsid w:val="00B84265"/>
    <w:rsid w:val="00B84DC2"/>
    <w:rsid w:val="00B850A0"/>
    <w:rsid w:val="00B86282"/>
    <w:rsid w:val="00B863BA"/>
    <w:rsid w:val="00B86466"/>
    <w:rsid w:val="00B879E8"/>
    <w:rsid w:val="00B90490"/>
    <w:rsid w:val="00B9216D"/>
    <w:rsid w:val="00B922E1"/>
    <w:rsid w:val="00B932CB"/>
    <w:rsid w:val="00B94201"/>
    <w:rsid w:val="00B9441D"/>
    <w:rsid w:val="00B95252"/>
    <w:rsid w:val="00B9553E"/>
    <w:rsid w:val="00B97D3E"/>
    <w:rsid w:val="00BA1309"/>
    <w:rsid w:val="00BA15D2"/>
    <w:rsid w:val="00BA1D42"/>
    <w:rsid w:val="00BA24E9"/>
    <w:rsid w:val="00BA3DBB"/>
    <w:rsid w:val="00BA3DE0"/>
    <w:rsid w:val="00BA42E0"/>
    <w:rsid w:val="00BA4D29"/>
    <w:rsid w:val="00BA6D78"/>
    <w:rsid w:val="00BA748C"/>
    <w:rsid w:val="00BB0324"/>
    <w:rsid w:val="00BB04F6"/>
    <w:rsid w:val="00BB0E88"/>
    <w:rsid w:val="00BB23DC"/>
    <w:rsid w:val="00BB25E5"/>
    <w:rsid w:val="00BB3B8D"/>
    <w:rsid w:val="00BB3D87"/>
    <w:rsid w:val="00BB3F47"/>
    <w:rsid w:val="00BB3FA8"/>
    <w:rsid w:val="00BB4F1E"/>
    <w:rsid w:val="00BB5D69"/>
    <w:rsid w:val="00BB60B1"/>
    <w:rsid w:val="00BB6456"/>
    <w:rsid w:val="00BB6DB1"/>
    <w:rsid w:val="00BB744E"/>
    <w:rsid w:val="00BC0D26"/>
    <w:rsid w:val="00BC0DBE"/>
    <w:rsid w:val="00BC1295"/>
    <w:rsid w:val="00BC1BAE"/>
    <w:rsid w:val="00BC2042"/>
    <w:rsid w:val="00BC3F10"/>
    <w:rsid w:val="00BC4E76"/>
    <w:rsid w:val="00BC4F78"/>
    <w:rsid w:val="00BC5142"/>
    <w:rsid w:val="00BC5798"/>
    <w:rsid w:val="00BC618C"/>
    <w:rsid w:val="00BC6AE9"/>
    <w:rsid w:val="00BC7872"/>
    <w:rsid w:val="00BD06F3"/>
    <w:rsid w:val="00BD14DE"/>
    <w:rsid w:val="00BD1E4A"/>
    <w:rsid w:val="00BD236A"/>
    <w:rsid w:val="00BD2B95"/>
    <w:rsid w:val="00BD3A45"/>
    <w:rsid w:val="00BD4394"/>
    <w:rsid w:val="00BD54CC"/>
    <w:rsid w:val="00BD5D02"/>
    <w:rsid w:val="00BE0418"/>
    <w:rsid w:val="00BE0A4C"/>
    <w:rsid w:val="00BE0CE6"/>
    <w:rsid w:val="00BE2E41"/>
    <w:rsid w:val="00BE69BC"/>
    <w:rsid w:val="00BE7445"/>
    <w:rsid w:val="00BE7CC6"/>
    <w:rsid w:val="00BF0568"/>
    <w:rsid w:val="00BF0603"/>
    <w:rsid w:val="00BF1119"/>
    <w:rsid w:val="00BF11F4"/>
    <w:rsid w:val="00BF26E4"/>
    <w:rsid w:val="00BF35A7"/>
    <w:rsid w:val="00BF3A94"/>
    <w:rsid w:val="00BF3BAE"/>
    <w:rsid w:val="00BF3EE1"/>
    <w:rsid w:val="00BF48A9"/>
    <w:rsid w:val="00BF5FF6"/>
    <w:rsid w:val="00BF6676"/>
    <w:rsid w:val="00BF6B33"/>
    <w:rsid w:val="00BF6B35"/>
    <w:rsid w:val="00BF6E53"/>
    <w:rsid w:val="00BF72D0"/>
    <w:rsid w:val="00BF7DDF"/>
    <w:rsid w:val="00C0044E"/>
    <w:rsid w:val="00C018CD"/>
    <w:rsid w:val="00C01A50"/>
    <w:rsid w:val="00C01C8F"/>
    <w:rsid w:val="00C03544"/>
    <w:rsid w:val="00C03611"/>
    <w:rsid w:val="00C03B64"/>
    <w:rsid w:val="00C048AE"/>
    <w:rsid w:val="00C051F6"/>
    <w:rsid w:val="00C058FD"/>
    <w:rsid w:val="00C06FC7"/>
    <w:rsid w:val="00C07BF4"/>
    <w:rsid w:val="00C10524"/>
    <w:rsid w:val="00C10E76"/>
    <w:rsid w:val="00C112AE"/>
    <w:rsid w:val="00C12F5C"/>
    <w:rsid w:val="00C13DB4"/>
    <w:rsid w:val="00C14298"/>
    <w:rsid w:val="00C15284"/>
    <w:rsid w:val="00C152B7"/>
    <w:rsid w:val="00C15EFA"/>
    <w:rsid w:val="00C172F8"/>
    <w:rsid w:val="00C17F75"/>
    <w:rsid w:val="00C207E7"/>
    <w:rsid w:val="00C20A65"/>
    <w:rsid w:val="00C2188A"/>
    <w:rsid w:val="00C22935"/>
    <w:rsid w:val="00C23037"/>
    <w:rsid w:val="00C23B64"/>
    <w:rsid w:val="00C23FE9"/>
    <w:rsid w:val="00C2400F"/>
    <w:rsid w:val="00C24BF4"/>
    <w:rsid w:val="00C25958"/>
    <w:rsid w:val="00C305F5"/>
    <w:rsid w:val="00C30724"/>
    <w:rsid w:val="00C310B4"/>
    <w:rsid w:val="00C31266"/>
    <w:rsid w:val="00C31851"/>
    <w:rsid w:val="00C31E6F"/>
    <w:rsid w:val="00C320EE"/>
    <w:rsid w:val="00C32150"/>
    <w:rsid w:val="00C324FB"/>
    <w:rsid w:val="00C32FE5"/>
    <w:rsid w:val="00C347F5"/>
    <w:rsid w:val="00C34D02"/>
    <w:rsid w:val="00C359C2"/>
    <w:rsid w:val="00C36C2D"/>
    <w:rsid w:val="00C37068"/>
    <w:rsid w:val="00C37BC2"/>
    <w:rsid w:val="00C406E2"/>
    <w:rsid w:val="00C40732"/>
    <w:rsid w:val="00C411AD"/>
    <w:rsid w:val="00C41857"/>
    <w:rsid w:val="00C4255C"/>
    <w:rsid w:val="00C42D8D"/>
    <w:rsid w:val="00C439FD"/>
    <w:rsid w:val="00C43F45"/>
    <w:rsid w:val="00C46905"/>
    <w:rsid w:val="00C47292"/>
    <w:rsid w:val="00C50790"/>
    <w:rsid w:val="00C5097F"/>
    <w:rsid w:val="00C518D9"/>
    <w:rsid w:val="00C52170"/>
    <w:rsid w:val="00C52F49"/>
    <w:rsid w:val="00C53668"/>
    <w:rsid w:val="00C538AE"/>
    <w:rsid w:val="00C5490F"/>
    <w:rsid w:val="00C56299"/>
    <w:rsid w:val="00C56C78"/>
    <w:rsid w:val="00C57B59"/>
    <w:rsid w:val="00C617F7"/>
    <w:rsid w:val="00C61E8A"/>
    <w:rsid w:val="00C621BF"/>
    <w:rsid w:val="00C62399"/>
    <w:rsid w:val="00C62CFF"/>
    <w:rsid w:val="00C63A45"/>
    <w:rsid w:val="00C63A7F"/>
    <w:rsid w:val="00C64587"/>
    <w:rsid w:val="00C64604"/>
    <w:rsid w:val="00C64906"/>
    <w:rsid w:val="00C65E2D"/>
    <w:rsid w:val="00C66797"/>
    <w:rsid w:val="00C67248"/>
    <w:rsid w:val="00C67322"/>
    <w:rsid w:val="00C67347"/>
    <w:rsid w:val="00C67993"/>
    <w:rsid w:val="00C72339"/>
    <w:rsid w:val="00C733D8"/>
    <w:rsid w:val="00C7357B"/>
    <w:rsid w:val="00C73772"/>
    <w:rsid w:val="00C73A6E"/>
    <w:rsid w:val="00C73B10"/>
    <w:rsid w:val="00C73CC7"/>
    <w:rsid w:val="00C759EF"/>
    <w:rsid w:val="00C75FE5"/>
    <w:rsid w:val="00C760A7"/>
    <w:rsid w:val="00C76659"/>
    <w:rsid w:val="00C76CA8"/>
    <w:rsid w:val="00C77BC3"/>
    <w:rsid w:val="00C80A61"/>
    <w:rsid w:val="00C822B2"/>
    <w:rsid w:val="00C83E44"/>
    <w:rsid w:val="00C845F9"/>
    <w:rsid w:val="00C84647"/>
    <w:rsid w:val="00C85280"/>
    <w:rsid w:val="00C85C1C"/>
    <w:rsid w:val="00C86380"/>
    <w:rsid w:val="00C86C09"/>
    <w:rsid w:val="00C87416"/>
    <w:rsid w:val="00C87733"/>
    <w:rsid w:val="00C9084D"/>
    <w:rsid w:val="00C908A8"/>
    <w:rsid w:val="00C91D75"/>
    <w:rsid w:val="00C93530"/>
    <w:rsid w:val="00C93550"/>
    <w:rsid w:val="00C9397D"/>
    <w:rsid w:val="00C93A04"/>
    <w:rsid w:val="00C93CF8"/>
    <w:rsid w:val="00C9434D"/>
    <w:rsid w:val="00C944B9"/>
    <w:rsid w:val="00C9480F"/>
    <w:rsid w:val="00C95BEB"/>
    <w:rsid w:val="00C96F04"/>
    <w:rsid w:val="00C97F5B"/>
    <w:rsid w:val="00CA0CD8"/>
    <w:rsid w:val="00CA140F"/>
    <w:rsid w:val="00CA16DE"/>
    <w:rsid w:val="00CA2235"/>
    <w:rsid w:val="00CA26EA"/>
    <w:rsid w:val="00CA4849"/>
    <w:rsid w:val="00CA48F3"/>
    <w:rsid w:val="00CA56F0"/>
    <w:rsid w:val="00CA593A"/>
    <w:rsid w:val="00CA60CA"/>
    <w:rsid w:val="00CA635C"/>
    <w:rsid w:val="00CA7119"/>
    <w:rsid w:val="00CA76A3"/>
    <w:rsid w:val="00CA7A08"/>
    <w:rsid w:val="00CA7D39"/>
    <w:rsid w:val="00CB0D78"/>
    <w:rsid w:val="00CB278E"/>
    <w:rsid w:val="00CB4A7F"/>
    <w:rsid w:val="00CB5080"/>
    <w:rsid w:val="00CB5615"/>
    <w:rsid w:val="00CB7676"/>
    <w:rsid w:val="00CB7CF6"/>
    <w:rsid w:val="00CB7DE0"/>
    <w:rsid w:val="00CC063E"/>
    <w:rsid w:val="00CC1173"/>
    <w:rsid w:val="00CC1988"/>
    <w:rsid w:val="00CC1FC3"/>
    <w:rsid w:val="00CC21B9"/>
    <w:rsid w:val="00CC23F4"/>
    <w:rsid w:val="00CC396C"/>
    <w:rsid w:val="00CC53C8"/>
    <w:rsid w:val="00CC54F8"/>
    <w:rsid w:val="00CC55DD"/>
    <w:rsid w:val="00CC66C3"/>
    <w:rsid w:val="00CC6A5D"/>
    <w:rsid w:val="00CD0235"/>
    <w:rsid w:val="00CD0F2F"/>
    <w:rsid w:val="00CD1961"/>
    <w:rsid w:val="00CD1B76"/>
    <w:rsid w:val="00CD256D"/>
    <w:rsid w:val="00CD25BC"/>
    <w:rsid w:val="00CD2709"/>
    <w:rsid w:val="00CD2DEB"/>
    <w:rsid w:val="00CD3C42"/>
    <w:rsid w:val="00CD3D36"/>
    <w:rsid w:val="00CD3DF8"/>
    <w:rsid w:val="00CD4514"/>
    <w:rsid w:val="00CD496D"/>
    <w:rsid w:val="00CD61EC"/>
    <w:rsid w:val="00CD6266"/>
    <w:rsid w:val="00CD73E6"/>
    <w:rsid w:val="00CE1F69"/>
    <w:rsid w:val="00CE2E8E"/>
    <w:rsid w:val="00CE4601"/>
    <w:rsid w:val="00CE46C2"/>
    <w:rsid w:val="00CE5F62"/>
    <w:rsid w:val="00CE7CFE"/>
    <w:rsid w:val="00CE7D6D"/>
    <w:rsid w:val="00CF0438"/>
    <w:rsid w:val="00CF11CA"/>
    <w:rsid w:val="00CF12B7"/>
    <w:rsid w:val="00CF1754"/>
    <w:rsid w:val="00CF1938"/>
    <w:rsid w:val="00CF2107"/>
    <w:rsid w:val="00CF281B"/>
    <w:rsid w:val="00CF2C7F"/>
    <w:rsid w:val="00CF32B0"/>
    <w:rsid w:val="00CF485A"/>
    <w:rsid w:val="00CF6E39"/>
    <w:rsid w:val="00CF78C0"/>
    <w:rsid w:val="00CF7F56"/>
    <w:rsid w:val="00D00505"/>
    <w:rsid w:val="00D014EE"/>
    <w:rsid w:val="00D034B8"/>
    <w:rsid w:val="00D0504E"/>
    <w:rsid w:val="00D0512A"/>
    <w:rsid w:val="00D10066"/>
    <w:rsid w:val="00D10E82"/>
    <w:rsid w:val="00D119A3"/>
    <w:rsid w:val="00D122D0"/>
    <w:rsid w:val="00D12A2B"/>
    <w:rsid w:val="00D1443C"/>
    <w:rsid w:val="00D14740"/>
    <w:rsid w:val="00D15AFD"/>
    <w:rsid w:val="00D16438"/>
    <w:rsid w:val="00D17D02"/>
    <w:rsid w:val="00D17D96"/>
    <w:rsid w:val="00D2205D"/>
    <w:rsid w:val="00D23193"/>
    <w:rsid w:val="00D23585"/>
    <w:rsid w:val="00D244C9"/>
    <w:rsid w:val="00D24D22"/>
    <w:rsid w:val="00D25DE1"/>
    <w:rsid w:val="00D266F1"/>
    <w:rsid w:val="00D26D9C"/>
    <w:rsid w:val="00D277A6"/>
    <w:rsid w:val="00D30C09"/>
    <w:rsid w:val="00D33028"/>
    <w:rsid w:val="00D3354B"/>
    <w:rsid w:val="00D33873"/>
    <w:rsid w:val="00D36929"/>
    <w:rsid w:val="00D36B8B"/>
    <w:rsid w:val="00D36CBB"/>
    <w:rsid w:val="00D37206"/>
    <w:rsid w:val="00D42B3A"/>
    <w:rsid w:val="00D43518"/>
    <w:rsid w:val="00D435F0"/>
    <w:rsid w:val="00D43D74"/>
    <w:rsid w:val="00D441DF"/>
    <w:rsid w:val="00D4420D"/>
    <w:rsid w:val="00D46B3D"/>
    <w:rsid w:val="00D50918"/>
    <w:rsid w:val="00D51F83"/>
    <w:rsid w:val="00D52E79"/>
    <w:rsid w:val="00D54C09"/>
    <w:rsid w:val="00D5505F"/>
    <w:rsid w:val="00D560E4"/>
    <w:rsid w:val="00D5617C"/>
    <w:rsid w:val="00D5658C"/>
    <w:rsid w:val="00D600F1"/>
    <w:rsid w:val="00D607C1"/>
    <w:rsid w:val="00D63529"/>
    <w:rsid w:val="00D63FEF"/>
    <w:rsid w:val="00D64107"/>
    <w:rsid w:val="00D6423F"/>
    <w:rsid w:val="00D644F1"/>
    <w:rsid w:val="00D652C1"/>
    <w:rsid w:val="00D65927"/>
    <w:rsid w:val="00D66107"/>
    <w:rsid w:val="00D66E7D"/>
    <w:rsid w:val="00D70E51"/>
    <w:rsid w:val="00D70F3E"/>
    <w:rsid w:val="00D7359E"/>
    <w:rsid w:val="00D758F4"/>
    <w:rsid w:val="00D75AF4"/>
    <w:rsid w:val="00D7648F"/>
    <w:rsid w:val="00D766FC"/>
    <w:rsid w:val="00D77307"/>
    <w:rsid w:val="00D77959"/>
    <w:rsid w:val="00D816D1"/>
    <w:rsid w:val="00D8264C"/>
    <w:rsid w:val="00D83357"/>
    <w:rsid w:val="00D833AD"/>
    <w:rsid w:val="00D833DB"/>
    <w:rsid w:val="00D85243"/>
    <w:rsid w:val="00D8545F"/>
    <w:rsid w:val="00D85B4D"/>
    <w:rsid w:val="00D8628E"/>
    <w:rsid w:val="00D90D47"/>
    <w:rsid w:val="00D90D5C"/>
    <w:rsid w:val="00D91446"/>
    <w:rsid w:val="00D93BD1"/>
    <w:rsid w:val="00D94139"/>
    <w:rsid w:val="00D96AB5"/>
    <w:rsid w:val="00D974C4"/>
    <w:rsid w:val="00DA0803"/>
    <w:rsid w:val="00DA09FA"/>
    <w:rsid w:val="00DA1EB7"/>
    <w:rsid w:val="00DA2467"/>
    <w:rsid w:val="00DA27BA"/>
    <w:rsid w:val="00DA2B14"/>
    <w:rsid w:val="00DA4CF6"/>
    <w:rsid w:val="00DA5312"/>
    <w:rsid w:val="00DA5E84"/>
    <w:rsid w:val="00DA67F9"/>
    <w:rsid w:val="00DA6AAA"/>
    <w:rsid w:val="00DA731D"/>
    <w:rsid w:val="00DB0223"/>
    <w:rsid w:val="00DB0859"/>
    <w:rsid w:val="00DB0C73"/>
    <w:rsid w:val="00DB1418"/>
    <w:rsid w:val="00DB1BA5"/>
    <w:rsid w:val="00DB5B6A"/>
    <w:rsid w:val="00DB5EA1"/>
    <w:rsid w:val="00DC061A"/>
    <w:rsid w:val="00DC3C52"/>
    <w:rsid w:val="00DC4169"/>
    <w:rsid w:val="00DC4B92"/>
    <w:rsid w:val="00DC781E"/>
    <w:rsid w:val="00DD081A"/>
    <w:rsid w:val="00DD1482"/>
    <w:rsid w:val="00DD28C2"/>
    <w:rsid w:val="00DD41BF"/>
    <w:rsid w:val="00DD5025"/>
    <w:rsid w:val="00DD783C"/>
    <w:rsid w:val="00DE16F7"/>
    <w:rsid w:val="00DE2A24"/>
    <w:rsid w:val="00DE57C1"/>
    <w:rsid w:val="00DE6737"/>
    <w:rsid w:val="00DF04F9"/>
    <w:rsid w:val="00DF0E73"/>
    <w:rsid w:val="00DF2248"/>
    <w:rsid w:val="00DF33F2"/>
    <w:rsid w:val="00DF4D89"/>
    <w:rsid w:val="00DF503E"/>
    <w:rsid w:val="00DF5BD8"/>
    <w:rsid w:val="00DF5EAF"/>
    <w:rsid w:val="00DF61E1"/>
    <w:rsid w:val="00DF628A"/>
    <w:rsid w:val="00DF7A45"/>
    <w:rsid w:val="00E03E3B"/>
    <w:rsid w:val="00E04014"/>
    <w:rsid w:val="00E0485F"/>
    <w:rsid w:val="00E0515C"/>
    <w:rsid w:val="00E055B9"/>
    <w:rsid w:val="00E05649"/>
    <w:rsid w:val="00E0564A"/>
    <w:rsid w:val="00E063A2"/>
    <w:rsid w:val="00E063DB"/>
    <w:rsid w:val="00E06B6B"/>
    <w:rsid w:val="00E071CD"/>
    <w:rsid w:val="00E11E62"/>
    <w:rsid w:val="00E126DB"/>
    <w:rsid w:val="00E12FD2"/>
    <w:rsid w:val="00E13A18"/>
    <w:rsid w:val="00E14D92"/>
    <w:rsid w:val="00E1552B"/>
    <w:rsid w:val="00E165FD"/>
    <w:rsid w:val="00E1712F"/>
    <w:rsid w:val="00E1733D"/>
    <w:rsid w:val="00E20842"/>
    <w:rsid w:val="00E20855"/>
    <w:rsid w:val="00E21369"/>
    <w:rsid w:val="00E232F5"/>
    <w:rsid w:val="00E244CD"/>
    <w:rsid w:val="00E25093"/>
    <w:rsid w:val="00E25323"/>
    <w:rsid w:val="00E2570D"/>
    <w:rsid w:val="00E260E0"/>
    <w:rsid w:val="00E2789E"/>
    <w:rsid w:val="00E27A50"/>
    <w:rsid w:val="00E31252"/>
    <w:rsid w:val="00E32158"/>
    <w:rsid w:val="00E32816"/>
    <w:rsid w:val="00E3399D"/>
    <w:rsid w:val="00E34327"/>
    <w:rsid w:val="00E34443"/>
    <w:rsid w:val="00E36472"/>
    <w:rsid w:val="00E367AF"/>
    <w:rsid w:val="00E372AF"/>
    <w:rsid w:val="00E404E0"/>
    <w:rsid w:val="00E413F4"/>
    <w:rsid w:val="00E41752"/>
    <w:rsid w:val="00E426EE"/>
    <w:rsid w:val="00E44983"/>
    <w:rsid w:val="00E45208"/>
    <w:rsid w:val="00E45B8E"/>
    <w:rsid w:val="00E4628C"/>
    <w:rsid w:val="00E469D2"/>
    <w:rsid w:val="00E46A62"/>
    <w:rsid w:val="00E46F00"/>
    <w:rsid w:val="00E47B8A"/>
    <w:rsid w:val="00E50745"/>
    <w:rsid w:val="00E51958"/>
    <w:rsid w:val="00E51DC4"/>
    <w:rsid w:val="00E51FBA"/>
    <w:rsid w:val="00E52294"/>
    <w:rsid w:val="00E52B55"/>
    <w:rsid w:val="00E54A62"/>
    <w:rsid w:val="00E54C29"/>
    <w:rsid w:val="00E55F67"/>
    <w:rsid w:val="00E567B7"/>
    <w:rsid w:val="00E5764B"/>
    <w:rsid w:val="00E60A41"/>
    <w:rsid w:val="00E614CA"/>
    <w:rsid w:val="00E61C69"/>
    <w:rsid w:val="00E65606"/>
    <w:rsid w:val="00E65D1F"/>
    <w:rsid w:val="00E66DB4"/>
    <w:rsid w:val="00E67053"/>
    <w:rsid w:val="00E67DCD"/>
    <w:rsid w:val="00E70B6B"/>
    <w:rsid w:val="00E70BE2"/>
    <w:rsid w:val="00E71ADE"/>
    <w:rsid w:val="00E730CE"/>
    <w:rsid w:val="00E7432F"/>
    <w:rsid w:val="00E74B13"/>
    <w:rsid w:val="00E74B4D"/>
    <w:rsid w:val="00E75461"/>
    <w:rsid w:val="00E7632E"/>
    <w:rsid w:val="00E771E5"/>
    <w:rsid w:val="00E77AB7"/>
    <w:rsid w:val="00E80BF3"/>
    <w:rsid w:val="00E80DC8"/>
    <w:rsid w:val="00E81C94"/>
    <w:rsid w:val="00E821C8"/>
    <w:rsid w:val="00E8251E"/>
    <w:rsid w:val="00E82E55"/>
    <w:rsid w:val="00E83A71"/>
    <w:rsid w:val="00E8586E"/>
    <w:rsid w:val="00E8650D"/>
    <w:rsid w:val="00E87602"/>
    <w:rsid w:val="00E901CC"/>
    <w:rsid w:val="00E9151F"/>
    <w:rsid w:val="00E91850"/>
    <w:rsid w:val="00E91F5E"/>
    <w:rsid w:val="00E94B2E"/>
    <w:rsid w:val="00E95E7A"/>
    <w:rsid w:val="00E97040"/>
    <w:rsid w:val="00E970D3"/>
    <w:rsid w:val="00EA08D4"/>
    <w:rsid w:val="00EA0A0C"/>
    <w:rsid w:val="00EA1507"/>
    <w:rsid w:val="00EA1685"/>
    <w:rsid w:val="00EA26F2"/>
    <w:rsid w:val="00EA2CD9"/>
    <w:rsid w:val="00EA3D5F"/>
    <w:rsid w:val="00EA3EAC"/>
    <w:rsid w:val="00EA5307"/>
    <w:rsid w:val="00EA627F"/>
    <w:rsid w:val="00EA762E"/>
    <w:rsid w:val="00EA797B"/>
    <w:rsid w:val="00EB0ED9"/>
    <w:rsid w:val="00EB1A3B"/>
    <w:rsid w:val="00EB22F1"/>
    <w:rsid w:val="00EB2435"/>
    <w:rsid w:val="00EB2834"/>
    <w:rsid w:val="00EB2901"/>
    <w:rsid w:val="00EB2ACD"/>
    <w:rsid w:val="00EB3BCB"/>
    <w:rsid w:val="00EB4EC7"/>
    <w:rsid w:val="00EB583C"/>
    <w:rsid w:val="00EB5F48"/>
    <w:rsid w:val="00EB7B50"/>
    <w:rsid w:val="00EB7DCC"/>
    <w:rsid w:val="00EC1406"/>
    <w:rsid w:val="00EC1543"/>
    <w:rsid w:val="00EC30D7"/>
    <w:rsid w:val="00EC5606"/>
    <w:rsid w:val="00EC67B5"/>
    <w:rsid w:val="00EC6CED"/>
    <w:rsid w:val="00EC6EDF"/>
    <w:rsid w:val="00EC7A52"/>
    <w:rsid w:val="00EC7DAC"/>
    <w:rsid w:val="00ED004D"/>
    <w:rsid w:val="00ED116F"/>
    <w:rsid w:val="00ED1886"/>
    <w:rsid w:val="00ED1BFD"/>
    <w:rsid w:val="00ED25ED"/>
    <w:rsid w:val="00ED2679"/>
    <w:rsid w:val="00ED3AA5"/>
    <w:rsid w:val="00ED5145"/>
    <w:rsid w:val="00ED7381"/>
    <w:rsid w:val="00ED7E55"/>
    <w:rsid w:val="00EE01B9"/>
    <w:rsid w:val="00EE0BE8"/>
    <w:rsid w:val="00EE1CE1"/>
    <w:rsid w:val="00EE2715"/>
    <w:rsid w:val="00EE2DA3"/>
    <w:rsid w:val="00EE39CE"/>
    <w:rsid w:val="00EE3A6E"/>
    <w:rsid w:val="00EE4327"/>
    <w:rsid w:val="00EE44EA"/>
    <w:rsid w:val="00EE4B9F"/>
    <w:rsid w:val="00EE4BF0"/>
    <w:rsid w:val="00EE5231"/>
    <w:rsid w:val="00EE5950"/>
    <w:rsid w:val="00EE6309"/>
    <w:rsid w:val="00EE63EA"/>
    <w:rsid w:val="00EF00A0"/>
    <w:rsid w:val="00EF26F9"/>
    <w:rsid w:val="00EF5051"/>
    <w:rsid w:val="00EF5564"/>
    <w:rsid w:val="00EF593D"/>
    <w:rsid w:val="00EF5AC8"/>
    <w:rsid w:val="00EF76E1"/>
    <w:rsid w:val="00EF7F92"/>
    <w:rsid w:val="00F00068"/>
    <w:rsid w:val="00F00139"/>
    <w:rsid w:val="00F0038C"/>
    <w:rsid w:val="00F009FC"/>
    <w:rsid w:val="00F01A59"/>
    <w:rsid w:val="00F01C08"/>
    <w:rsid w:val="00F03E66"/>
    <w:rsid w:val="00F054AE"/>
    <w:rsid w:val="00F05CA8"/>
    <w:rsid w:val="00F05CAC"/>
    <w:rsid w:val="00F0694C"/>
    <w:rsid w:val="00F07909"/>
    <w:rsid w:val="00F11D56"/>
    <w:rsid w:val="00F12162"/>
    <w:rsid w:val="00F142A2"/>
    <w:rsid w:val="00F1739D"/>
    <w:rsid w:val="00F20DAE"/>
    <w:rsid w:val="00F21412"/>
    <w:rsid w:val="00F22067"/>
    <w:rsid w:val="00F23A6C"/>
    <w:rsid w:val="00F24360"/>
    <w:rsid w:val="00F25A4F"/>
    <w:rsid w:val="00F26BF7"/>
    <w:rsid w:val="00F307EE"/>
    <w:rsid w:val="00F31103"/>
    <w:rsid w:val="00F313E7"/>
    <w:rsid w:val="00F317E4"/>
    <w:rsid w:val="00F35B22"/>
    <w:rsid w:val="00F36917"/>
    <w:rsid w:val="00F36CE2"/>
    <w:rsid w:val="00F37A70"/>
    <w:rsid w:val="00F37D08"/>
    <w:rsid w:val="00F40BAB"/>
    <w:rsid w:val="00F413A6"/>
    <w:rsid w:val="00F41A73"/>
    <w:rsid w:val="00F43D3B"/>
    <w:rsid w:val="00F45247"/>
    <w:rsid w:val="00F4555B"/>
    <w:rsid w:val="00F46809"/>
    <w:rsid w:val="00F47313"/>
    <w:rsid w:val="00F47955"/>
    <w:rsid w:val="00F47E9B"/>
    <w:rsid w:val="00F51529"/>
    <w:rsid w:val="00F5166E"/>
    <w:rsid w:val="00F518F5"/>
    <w:rsid w:val="00F52070"/>
    <w:rsid w:val="00F5281D"/>
    <w:rsid w:val="00F530B4"/>
    <w:rsid w:val="00F532EA"/>
    <w:rsid w:val="00F53E38"/>
    <w:rsid w:val="00F54C0B"/>
    <w:rsid w:val="00F54C86"/>
    <w:rsid w:val="00F557E0"/>
    <w:rsid w:val="00F55C44"/>
    <w:rsid w:val="00F56111"/>
    <w:rsid w:val="00F56536"/>
    <w:rsid w:val="00F56A5C"/>
    <w:rsid w:val="00F56E32"/>
    <w:rsid w:val="00F5796F"/>
    <w:rsid w:val="00F57F4F"/>
    <w:rsid w:val="00F60329"/>
    <w:rsid w:val="00F60510"/>
    <w:rsid w:val="00F60BD4"/>
    <w:rsid w:val="00F61094"/>
    <w:rsid w:val="00F61E62"/>
    <w:rsid w:val="00F61F47"/>
    <w:rsid w:val="00F62AD5"/>
    <w:rsid w:val="00F63305"/>
    <w:rsid w:val="00F6629C"/>
    <w:rsid w:val="00F70C00"/>
    <w:rsid w:val="00F7133B"/>
    <w:rsid w:val="00F71C9C"/>
    <w:rsid w:val="00F72727"/>
    <w:rsid w:val="00F72BF7"/>
    <w:rsid w:val="00F72CF3"/>
    <w:rsid w:val="00F73129"/>
    <w:rsid w:val="00F744B0"/>
    <w:rsid w:val="00F745D9"/>
    <w:rsid w:val="00F75003"/>
    <w:rsid w:val="00F753FA"/>
    <w:rsid w:val="00F75CEA"/>
    <w:rsid w:val="00F75D3C"/>
    <w:rsid w:val="00F75FD8"/>
    <w:rsid w:val="00F766D2"/>
    <w:rsid w:val="00F76ACE"/>
    <w:rsid w:val="00F81226"/>
    <w:rsid w:val="00F82399"/>
    <w:rsid w:val="00F82941"/>
    <w:rsid w:val="00F831C2"/>
    <w:rsid w:val="00F8327E"/>
    <w:rsid w:val="00F8343C"/>
    <w:rsid w:val="00F8372D"/>
    <w:rsid w:val="00F84474"/>
    <w:rsid w:val="00F84C6D"/>
    <w:rsid w:val="00F86B84"/>
    <w:rsid w:val="00F87353"/>
    <w:rsid w:val="00F90016"/>
    <w:rsid w:val="00F90464"/>
    <w:rsid w:val="00F91C16"/>
    <w:rsid w:val="00F91F4B"/>
    <w:rsid w:val="00F92013"/>
    <w:rsid w:val="00F95F13"/>
    <w:rsid w:val="00F95FB8"/>
    <w:rsid w:val="00F9623B"/>
    <w:rsid w:val="00F978A6"/>
    <w:rsid w:val="00F97BF6"/>
    <w:rsid w:val="00FA0C59"/>
    <w:rsid w:val="00FA0C63"/>
    <w:rsid w:val="00FA2EE8"/>
    <w:rsid w:val="00FA3143"/>
    <w:rsid w:val="00FA3BF3"/>
    <w:rsid w:val="00FA3E29"/>
    <w:rsid w:val="00FA46CE"/>
    <w:rsid w:val="00FA4C45"/>
    <w:rsid w:val="00FA6104"/>
    <w:rsid w:val="00FA66DD"/>
    <w:rsid w:val="00FB06ED"/>
    <w:rsid w:val="00FB0ADA"/>
    <w:rsid w:val="00FB16D2"/>
    <w:rsid w:val="00FB17EC"/>
    <w:rsid w:val="00FB1B8E"/>
    <w:rsid w:val="00FB1BAD"/>
    <w:rsid w:val="00FB21DD"/>
    <w:rsid w:val="00FB292D"/>
    <w:rsid w:val="00FB3BE6"/>
    <w:rsid w:val="00FB3F1F"/>
    <w:rsid w:val="00FB3F87"/>
    <w:rsid w:val="00FB444D"/>
    <w:rsid w:val="00FB5B6E"/>
    <w:rsid w:val="00FB67CD"/>
    <w:rsid w:val="00FB6858"/>
    <w:rsid w:val="00FB74A6"/>
    <w:rsid w:val="00FC0AEB"/>
    <w:rsid w:val="00FC1004"/>
    <w:rsid w:val="00FC1609"/>
    <w:rsid w:val="00FC23F1"/>
    <w:rsid w:val="00FC2450"/>
    <w:rsid w:val="00FC2CAE"/>
    <w:rsid w:val="00FC5293"/>
    <w:rsid w:val="00FC5EFC"/>
    <w:rsid w:val="00FC74C3"/>
    <w:rsid w:val="00FC7946"/>
    <w:rsid w:val="00FD0E7A"/>
    <w:rsid w:val="00FD13B5"/>
    <w:rsid w:val="00FD1F31"/>
    <w:rsid w:val="00FD2A8C"/>
    <w:rsid w:val="00FD2CD2"/>
    <w:rsid w:val="00FD47F5"/>
    <w:rsid w:val="00FD4AD5"/>
    <w:rsid w:val="00FD77E6"/>
    <w:rsid w:val="00FD7B3D"/>
    <w:rsid w:val="00FD7CEE"/>
    <w:rsid w:val="00FE2752"/>
    <w:rsid w:val="00FE357E"/>
    <w:rsid w:val="00FE36E1"/>
    <w:rsid w:val="00FE4049"/>
    <w:rsid w:val="00FE4CFA"/>
    <w:rsid w:val="00FE4F7F"/>
    <w:rsid w:val="00FE5D2A"/>
    <w:rsid w:val="00FE68B4"/>
    <w:rsid w:val="00FE6905"/>
    <w:rsid w:val="00FF0D46"/>
    <w:rsid w:val="00FF2119"/>
    <w:rsid w:val="00FF3A5E"/>
    <w:rsid w:val="00FF4B28"/>
    <w:rsid w:val="00FF5C7A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eastAsia="Calibri" w:cs="Times New Roman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eastAsia="Calibri" w:hAnsi="Cambria" w:cs="Times New Roman"/>
      <w:i/>
      <w:iCs/>
      <w:color w:val="365F91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 w:cs="Times New Roman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color w:val="365F9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 w:cs="Times New Roman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szCs w:val="20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 w:cs="Times New Roman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  <w:rPr>
      <w:rFonts w:eastAsia="Calibri" w:cs="Times New Roman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Times New Roman"/>
      <w:sz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12?ed=2023_08_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2412</TotalTime>
  <Pages>3</Pages>
  <Words>2707</Words>
  <Characters>1544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4467</cp:revision>
  <cp:lastPrinted>2026-06-25T07:39:00Z</cp:lastPrinted>
  <dcterms:created xsi:type="dcterms:W3CDTF">2018-05-10T12:53:00Z</dcterms:created>
  <dcterms:modified xsi:type="dcterms:W3CDTF">2026-06-25T07:40:00Z</dcterms:modified>
</cp:coreProperties>
</file>