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1" w:rsidRDefault="007A23F1">
      <w:pPr>
        <w:ind w:left="-426"/>
        <w:jc w:val="center"/>
        <w:rPr>
          <w:sz w:val="28"/>
          <w:szCs w:val="28"/>
          <w:lang w:val="uk-UA"/>
        </w:rPr>
      </w:pPr>
      <w:r w:rsidRPr="00490227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7A23F1" w:rsidRDefault="007A23F1">
      <w:pPr>
        <w:ind w:left="-426"/>
        <w:jc w:val="center"/>
        <w:rPr>
          <w:sz w:val="28"/>
          <w:szCs w:val="28"/>
          <w:lang w:val="uk-UA"/>
        </w:rPr>
      </w:pPr>
    </w:p>
    <w:p w:rsidR="007A23F1" w:rsidRDefault="007A23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7A23F1" w:rsidRDefault="007A23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7A23F1" w:rsidRDefault="007A23F1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7A23F1" w:rsidRDefault="007A23F1">
      <w:pPr>
        <w:jc w:val="center"/>
        <w:rPr>
          <w:b/>
          <w:spacing w:val="60"/>
          <w:sz w:val="8"/>
          <w:szCs w:val="8"/>
          <w:lang w:val="uk-UA"/>
        </w:rPr>
      </w:pPr>
    </w:p>
    <w:p w:rsidR="007A23F1" w:rsidRDefault="007A23F1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7A23F1" w:rsidRDefault="007A23F1">
      <w:pPr>
        <w:jc w:val="center"/>
        <w:rPr>
          <w:b/>
          <w:sz w:val="12"/>
          <w:szCs w:val="12"/>
          <w:lang w:val="uk-UA"/>
        </w:rPr>
      </w:pPr>
    </w:p>
    <w:p w:rsidR="007A23F1" w:rsidRDefault="007A23F1">
      <w:pPr>
        <w:jc w:val="center"/>
        <w:rPr>
          <w:b/>
          <w:sz w:val="20"/>
          <w:szCs w:val="20"/>
          <w:lang w:val="uk-UA"/>
        </w:rPr>
      </w:pPr>
    </w:p>
    <w:p w:rsidR="007A23F1" w:rsidRDefault="007A23F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22.05.2025                     </w:t>
      </w:r>
      <w:r>
        <w:rPr>
          <w:b/>
          <w:sz w:val="28"/>
          <w:szCs w:val="28"/>
          <w:lang w:val="uk-UA"/>
        </w:rPr>
        <w:tab/>
        <w:t xml:space="preserve">                 м. Рахів                                                        № 70</w:t>
      </w:r>
    </w:p>
    <w:p w:rsidR="007A23F1" w:rsidRDefault="007A23F1">
      <w:pPr>
        <w:jc w:val="center"/>
        <w:rPr>
          <w:b/>
          <w:i/>
          <w:sz w:val="16"/>
          <w:szCs w:val="16"/>
          <w:lang w:val="uk-UA"/>
        </w:rPr>
      </w:pPr>
    </w:p>
    <w:p w:rsidR="007A23F1" w:rsidRDefault="007A23F1">
      <w:pPr>
        <w:jc w:val="center"/>
        <w:rPr>
          <w:b/>
          <w:i/>
          <w:sz w:val="16"/>
          <w:szCs w:val="16"/>
          <w:lang w:val="uk-UA"/>
        </w:rPr>
      </w:pPr>
    </w:p>
    <w:p w:rsidR="007A23F1" w:rsidRDefault="007A23F1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Про відбір кандидатів для проходження військової служби за </w:t>
      </w:r>
    </w:p>
    <w:p w:rsidR="007A23F1" w:rsidRPr="00AF5205" w:rsidRDefault="007A23F1" w:rsidP="00AF52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767A80">
        <w:rPr>
          <w:b/>
          <w:sz w:val="28"/>
          <w:szCs w:val="28"/>
          <w:lang w:val="uk-UA"/>
        </w:rPr>
        <w:t>онтрактом</w:t>
      </w:r>
      <w:r>
        <w:rPr>
          <w:b/>
          <w:sz w:val="28"/>
          <w:szCs w:val="28"/>
          <w:lang w:val="uk-UA"/>
        </w:rPr>
        <w:t xml:space="preserve"> </w:t>
      </w: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 xml:space="preserve">травні – червні </w:t>
      </w:r>
      <w:r w:rsidRPr="00767A80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767A80">
        <w:rPr>
          <w:b/>
          <w:sz w:val="28"/>
          <w:szCs w:val="28"/>
          <w:lang w:val="uk-UA"/>
        </w:rPr>
        <w:t xml:space="preserve"> року</w:t>
      </w:r>
    </w:p>
    <w:p w:rsidR="007A23F1" w:rsidRPr="00767A80" w:rsidRDefault="007A23F1">
      <w:pPr>
        <w:rPr>
          <w:b/>
          <w:sz w:val="28"/>
          <w:szCs w:val="28"/>
          <w:lang w:val="uk-UA"/>
        </w:rPr>
      </w:pPr>
    </w:p>
    <w:p w:rsidR="007A23F1" w:rsidRPr="00767A80" w:rsidRDefault="007A23F1">
      <w:pPr>
        <w:rPr>
          <w:b/>
          <w:i/>
          <w:sz w:val="16"/>
          <w:szCs w:val="16"/>
          <w:lang w:val="uk-UA"/>
        </w:rPr>
      </w:pPr>
    </w:p>
    <w:p w:rsidR="007A23F1" w:rsidRDefault="007A23F1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4, 8 і 15 „Про правовий режим воєнного стану”,</w:t>
      </w:r>
      <w:r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статей 6, 27 і 39 Закону України „Про місцеві державні адміністрації”,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</w:t>
      </w:r>
      <w:r w:rsidRPr="00426709">
        <w:rPr>
          <w:color w:val="000000"/>
          <w:sz w:val="28"/>
          <w:szCs w:val="28"/>
          <w:lang w:val="uk-UA"/>
        </w:rPr>
        <w:t>на виконання розпоряджень голови обласної державної адміністрації – начальника обласної військової адміністрації 20.12.2024 № 1178 „Про організацію медичного огляду військовозобов’язаних</w:t>
      </w:r>
      <w:r>
        <w:rPr>
          <w:color w:val="000000"/>
          <w:sz w:val="28"/>
          <w:szCs w:val="28"/>
          <w:lang w:val="uk-UA"/>
        </w:rPr>
        <w:t>,</w:t>
      </w:r>
      <w:r w:rsidRPr="00426709">
        <w:rPr>
          <w:color w:val="000000"/>
          <w:sz w:val="28"/>
          <w:szCs w:val="28"/>
          <w:lang w:val="uk-UA"/>
        </w:rPr>
        <w:t xml:space="preserve"> кандидатів на навчання у вищі військов</w:t>
      </w:r>
      <w:r>
        <w:rPr>
          <w:color w:val="000000"/>
          <w:sz w:val="28"/>
          <w:szCs w:val="28"/>
          <w:lang w:val="uk-UA"/>
        </w:rPr>
        <w:t xml:space="preserve">і </w:t>
      </w:r>
      <w:r w:rsidRPr="00426709">
        <w:rPr>
          <w:color w:val="000000"/>
          <w:sz w:val="28"/>
          <w:szCs w:val="28"/>
          <w:lang w:val="uk-UA"/>
        </w:rPr>
        <w:t xml:space="preserve">навчальні заклади, резервістів та громадян, які приймаються на військову службу за контрактом у 2025 році” та </w:t>
      </w:r>
      <w:r>
        <w:rPr>
          <w:color w:val="000000"/>
          <w:sz w:val="28"/>
          <w:szCs w:val="28"/>
          <w:lang w:val="uk-UA"/>
        </w:rPr>
        <w:t>06</w:t>
      </w:r>
      <w:r w:rsidRPr="00426709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5</w:t>
      </w:r>
      <w:r w:rsidRPr="00426709">
        <w:rPr>
          <w:color w:val="000000"/>
          <w:sz w:val="28"/>
          <w:szCs w:val="28"/>
          <w:lang w:val="uk-UA"/>
        </w:rPr>
        <w:t>.2025</w:t>
      </w:r>
      <w:r>
        <w:rPr>
          <w:color w:val="000000"/>
          <w:sz w:val="28"/>
          <w:szCs w:val="28"/>
          <w:lang w:val="uk-UA"/>
        </w:rPr>
        <w:br/>
      </w:r>
      <w:r w:rsidRPr="00426709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298</w:t>
      </w:r>
      <w:r w:rsidRPr="00426709">
        <w:rPr>
          <w:color w:val="000000"/>
          <w:sz w:val="28"/>
          <w:szCs w:val="28"/>
          <w:lang w:val="uk-UA"/>
        </w:rPr>
        <w:t xml:space="preserve"> „Про відбір кандидатів для проходження військової служби за</w:t>
      </w:r>
      <w:r>
        <w:rPr>
          <w:color w:val="000000"/>
          <w:sz w:val="28"/>
          <w:szCs w:val="28"/>
          <w:lang w:val="uk-UA"/>
        </w:rPr>
        <w:t xml:space="preserve"> контрактом у Збройних Силах України у травні</w:t>
      </w:r>
      <w:r w:rsidRPr="00953B2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червні</w:t>
      </w:r>
      <w:r>
        <w:rPr>
          <w:color w:val="000000"/>
          <w:sz w:val="28"/>
          <w:szCs w:val="28"/>
          <w:lang w:val="uk-UA"/>
        </w:rPr>
        <w:t xml:space="preserve"> 2025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7A23F1" w:rsidRDefault="007A23F1">
      <w:pPr>
        <w:ind w:firstLine="567"/>
        <w:jc w:val="both"/>
        <w:rPr>
          <w:color w:val="000000"/>
          <w:lang w:val="uk-UA"/>
        </w:rPr>
      </w:pPr>
    </w:p>
    <w:p w:rsidR="007A23F1" w:rsidRDefault="007A23F1" w:rsidP="00076BC6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7A23F1" w:rsidRDefault="007A23F1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7A23F1" w:rsidRPr="00426709" w:rsidRDefault="007A23F1" w:rsidP="00076BC6">
      <w:pPr>
        <w:ind w:firstLine="567"/>
        <w:jc w:val="both"/>
        <w:rPr>
          <w:lang w:val="uk-UA"/>
        </w:rPr>
      </w:pPr>
      <w:r w:rsidRPr="00B94EBB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>Забезпечити проведення медичного обстеження кандидатів на військову службу за контрактом у Збройних Силах України</w:t>
      </w:r>
      <w:r>
        <w:rPr>
          <w:color w:val="000000"/>
          <w:sz w:val="28"/>
          <w:szCs w:val="28"/>
          <w:lang w:val="uk-UA"/>
        </w:rPr>
        <w:t xml:space="preserve"> у</w:t>
      </w:r>
      <w:r w:rsidRPr="00CD6E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травні</w:t>
      </w:r>
      <w:r w:rsidRPr="00953B2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червні</w:t>
      </w:r>
      <w:r w:rsidRPr="00767A80">
        <w:rPr>
          <w:b/>
          <w:sz w:val="28"/>
          <w:szCs w:val="28"/>
          <w:lang w:val="uk-UA"/>
        </w:rPr>
        <w:t xml:space="preserve"> </w:t>
      </w:r>
      <w:r w:rsidRPr="00CD6E84">
        <w:rPr>
          <w:color w:val="000000"/>
          <w:sz w:val="28"/>
          <w:szCs w:val="28"/>
          <w:lang w:val="uk-UA"/>
        </w:rPr>
        <w:t>202</w:t>
      </w:r>
      <w:r>
        <w:rPr>
          <w:color w:val="000000"/>
          <w:sz w:val="28"/>
          <w:szCs w:val="28"/>
          <w:lang w:val="uk-UA"/>
        </w:rPr>
        <w:t>5</w:t>
      </w:r>
      <w:r w:rsidRPr="00CD6E84">
        <w:rPr>
          <w:color w:val="000000"/>
          <w:sz w:val="28"/>
          <w:szCs w:val="28"/>
          <w:lang w:val="uk-UA"/>
        </w:rPr>
        <w:t xml:space="preserve"> року відповідно до розпорядження</w:t>
      </w:r>
      <w:r w:rsidRPr="00B94EBB">
        <w:rPr>
          <w:color w:val="000000"/>
          <w:sz w:val="28"/>
          <w:szCs w:val="28"/>
          <w:lang w:val="uk-UA"/>
        </w:rPr>
        <w:t xml:space="preserve"> </w:t>
      </w:r>
      <w:r w:rsidRPr="00ED3E08">
        <w:rPr>
          <w:color w:val="000000"/>
          <w:sz w:val="28"/>
          <w:szCs w:val="28"/>
          <w:lang w:val="uk-UA"/>
        </w:rPr>
        <w:t>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</w:t>
      </w:r>
      <w:r w:rsidRPr="00426709">
        <w:rPr>
          <w:color w:val="000000"/>
          <w:sz w:val="28"/>
          <w:szCs w:val="28"/>
          <w:lang w:val="uk-UA"/>
        </w:rPr>
        <w:t>10.01.2025 № 21 „</w:t>
      </w:r>
      <w:r w:rsidRPr="00426709">
        <w:rPr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2025 році”.</w:t>
      </w:r>
    </w:p>
    <w:p w:rsidR="007A23F1" w:rsidRPr="00C82340" w:rsidRDefault="007A23F1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26709">
        <w:rPr>
          <w:color w:val="000000"/>
          <w:sz w:val="28"/>
          <w:szCs w:val="28"/>
          <w:lang w:val="uk-UA"/>
        </w:rPr>
        <w:t>2. Пропонувати Рахівській районній філії Закарпатського обласного</w:t>
      </w:r>
      <w:r>
        <w:rPr>
          <w:color w:val="000000"/>
          <w:sz w:val="28"/>
          <w:szCs w:val="28"/>
          <w:lang w:val="uk-UA"/>
        </w:rPr>
        <w:t xml:space="preserve">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7A23F1" w:rsidRDefault="007A23F1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7A23F1" w:rsidRPr="00C82340" w:rsidRDefault="007A23F1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>4. Визначити завдання з відбору кандидатів на в</w:t>
      </w:r>
      <w:r>
        <w:rPr>
          <w:color w:val="000000"/>
          <w:sz w:val="28"/>
          <w:szCs w:val="28"/>
          <w:lang w:val="uk-UA"/>
        </w:rPr>
        <w:t>ійськову службу за контрактом у</w:t>
      </w:r>
      <w:r w:rsidRPr="00C8234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травні</w:t>
      </w:r>
      <w:r w:rsidRPr="00953B2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червні</w:t>
      </w:r>
      <w:r w:rsidRPr="00C82340"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>5</w:t>
      </w:r>
      <w:r w:rsidRPr="00C82340">
        <w:rPr>
          <w:color w:val="000000"/>
          <w:sz w:val="28"/>
          <w:szCs w:val="28"/>
          <w:lang w:val="uk-UA"/>
        </w:rPr>
        <w:t xml:space="preserve"> року з розрахунку:</w:t>
      </w:r>
    </w:p>
    <w:p w:rsidR="007A23F1" w:rsidRPr="00C82340" w:rsidRDefault="007A23F1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7A23F1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7A23F1" w:rsidRPr="00C82340" w:rsidRDefault="007A23F1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7A23F1" w:rsidRPr="00C82340" w:rsidRDefault="007A23F1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7A23F1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7A23F1" w:rsidRPr="00C82340" w:rsidRDefault="007A23F1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7A23F1" w:rsidRPr="00C82340" w:rsidRDefault="007A23F1" w:rsidP="0023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7A23F1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7A23F1" w:rsidRPr="00C82340" w:rsidRDefault="007A23F1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7A23F1" w:rsidRPr="00C82340" w:rsidRDefault="007A23F1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</w:tbl>
    <w:p w:rsidR="007A23F1" w:rsidRPr="00C82340" w:rsidRDefault="007A23F1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7A23F1" w:rsidRDefault="007A23F1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про проведену роботу поінформувати Закарпатський обласний територіальний центр комплектування та соціальної підтримки до 15 липня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 2025 року.</w:t>
      </w:r>
    </w:p>
    <w:p w:rsidR="007A23F1" w:rsidRDefault="007A23F1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6.  Контроль за виконанням розпорядження залишаю за собою.</w:t>
      </w:r>
    </w:p>
    <w:p w:rsidR="007A23F1" w:rsidRDefault="007A23F1">
      <w:pPr>
        <w:ind w:firstLine="567"/>
        <w:jc w:val="both"/>
        <w:rPr>
          <w:color w:val="000000"/>
        </w:rPr>
      </w:pPr>
    </w:p>
    <w:p w:rsidR="007A23F1" w:rsidRDefault="007A23F1">
      <w:pPr>
        <w:pStyle w:val="BodyText"/>
        <w:ind w:firstLine="567"/>
        <w:rPr>
          <w:szCs w:val="28"/>
          <w:lang w:val="uk-UA"/>
        </w:rPr>
      </w:pPr>
    </w:p>
    <w:p w:rsidR="007A23F1" w:rsidRPr="00E353A1" w:rsidRDefault="007A23F1">
      <w:pPr>
        <w:pStyle w:val="BodyText"/>
        <w:ind w:firstLine="567"/>
        <w:rPr>
          <w:szCs w:val="28"/>
          <w:lang w:val="uk-UA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7A23F1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7A23F1" w:rsidTr="00383A12">
              <w:tc>
                <w:tcPr>
                  <w:tcW w:w="4970" w:type="dxa"/>
                </w:tcPr>
                <w:p w:rsidR="007A23F1" w:rsidRDefault="007A23F1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 xml:space="preserve">Голова районної державної адміністрації           –           начальник </w:t>
                  </w:r>
                </w:p>
                <w:p w:rsidR="007A23F1" w:rsidRDefault="007A23F1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районної    військової    адміністрації</w:t>
                  </w:r>
                </w:p>
              </w:tc>
              <w:tc>
                <w:tcPr>
                  <w:tcW w:w="4858" w:type="dxa"/>
                </w:tcPr>
                <w:p w:rsidR="007A23F1" w:rsidRPr="008B2BA0" w:rsidRDefault="007A23F1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7A23F1" w:rsidRPr="008B2BA0" w:rsidRDefault="007A23F1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7A23F1" w:rsidRPr="008B2BA0" w:rsidRDefault="007A23F1" w:rsidP="00953B2D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                                   Владіслав КИЧ</w:t>
                  </w:r>
                </w:p>
              </w:tc>
            </w:tr>
          </w:tbl>
          <w:p w:rsidR="007A23F1" w:rsidRDefault="007A23F1">
            <w:pPr>
              <w:widowControl w:val="0"/>
            </w:pPr>
          </w:p>
        </w:tc>
      </w:tr>
    </w:tbl>
    <w:p w:rsidR="007A23F1" w:rsidRDefault="007A23F1">
      <w:pPr>
        <w:rPr>
          <w:lang w:val="uk-UA"/>
        </w:rPr>
      </w:pPr>
    </w:p>
    <w:sectPr w:rsidR="007A23F1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3F1" w:rsidRDefault="007A23F1" w:rsidP="007331B5">
      <w:r>
        <w:separator/>
      </w:r>
    </w:p>
  </w:endnote>
  <w:endnote w:type="continuationSeparator" w:id="0">
    <w:p w:rsidR="007A23F1" w:rsidRDefault="007A23F1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3F1" w:rsidRDefault="007A23F1" w:rsidP="007331B5">
      <w:r>
        <w:separator/>
      </w:r>
    </w:p>
  </w:footnote>
  <w:footnote w:type="continuationSeparator" w:id="0">
    <w:p w:rsidR="007A23F1" w:rsidRDefault="007A23F1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F1" w:rsidRPr="0098468F" w:rsidRDefault="007A23F1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556BE"/>
    <w:rsid w:val="00060263"/>
    <w:rsid w:val="000639C7"/>
    <w:rsid w:val="00065ED0"/>
    <w:rsid w:val="00071955"/>
    <w:rsid w:val="00076BC6"/>
    <w:rsid w:val="00080AA4"/>
    <w:rsid w:val="001140E5"/>
    <w:rsid w:val="00132B13"/>
    <w:rsid w:val="001413B8"/>
    <w:rsid w:val="001B34F2"/>
    <w:rsid w:val="002317A3"/>
    <w:rsid w:val="00250334"/>
    <w:rsid w:val="00272A1B"/>
    <w:rsid w:val="002A2E51"/>
    <w:rsid w:val="002E3423"/>
    <w:rsid w:val="002F0BB5"/>
    <w:rsid w:val="00300A0E"/>
    <w:rsid w:val="00383A12"/>
    <w:rsid w:val="003B688E"/>
    <w:rsid w:val="003B6E92"/>
    <w:rsid w:val="0041358F"/>
    <w:rsid w:val="00422B58"/>
    <w:rsid w:val="00426709"/>
    <w:rsid w:val="00427E63"/>
    <w:rsid w:val="004300BC"/>
    <w:rsid w:val="00435DA8"/>
    <w:rsid w:val="00485794"/>
    <w:rsid w:val="00490227"/>
    <w:rsid w:val="004946A5"/>
    <w:rsid w:val="004D3B81"/>
    <w:rsid w:val="004F18B4"/>
    <w:rsid w:val="005D46E6"/>
    <w:rsid w:val="00612215"/>
    <w:rsid w:val="006611C0"/>
    <w:rsid w:val="00671FD8"/>
    <w:rsid w:val="0068179F"/>
    <w:rsid w:val="006A131F"/>
    <w:rsid w:val="006A1D0E"/>
    <w:rsid w:val="006A349C"/>
    <w:rsid w:val="006A7FDE"/>
    <w:rsid w:val="007035BA"/>
    <w:rsid w:val="007331B5"/>
    <w:rsid w:val="00767A80"/>
    <w:rsid w:val="0079275B"/>
    <w:rsid w:val="00796EE8"/>
    <w:rsid w:val="007A23F1"/>
    <w:rsid w:val="007E05A2"/>
    <w:rsid w:val="00805323"/>
    <w:rsid w:val="008344E7"/>
    <w:rsid w:val="00847540"/>
    <w:rsid w:val="00856A85"/>
    <w:rsid w:val="00857F4D"/>
    <w:rsid w:val="008B2BA0"/>
    <w:rsid w:val="0094522D"/>
    <w:rsid w:val="00953B2D"/>
    <w:rsid w:val="00977A48"/>
    <w:rsid w:val="0098468F"/>
    <w:rsid w:val="009B5CAD"/>
    <w:rsid w:val="00A00BB0"/>
    <w:rsid w:val="00A20848"/>
    <w:rsid w:val="00A47212"/>
    <w:rsid w:val="00A51A0A"/>
    <w:rsid w:val="00A86C66"/>
    <w:rsid w:val="00A945F6"/>
    <w:rsid w:val="00AF3266"/>
    <w:rsid w:val="00AF5205"/>
    <w:rsid w:val="00B64E1E"/>
    <w:rsid w:val="00B94EBB"/>
    <w:rsid w:val="00C2171D"/>
    <w:rsid w:val="00C70DAD"/>
    <w:rsid w:val="00C82340"/>
    <w:rsid w:val="00CA7CE2"/>
    <w:rsid w:val="00CD6E84"/>
    <w:rsid w:val="00D153D3"/>
    <w:rsid w:val="00DC7DE1"/>
    <w:rsid w:val="00DF1E12"/>
    <w:rsid w:val="00E03DF2"/>
    <w:rsid w:val="00E16E93"/>
    <w:rsid w:val="00E353A1"/>
    <w:rsid w:val="00E37320"/>
    <w:rsid w:val="00EA6815"/>
    <w:rsid w:val="00EB7107"/>
    <w:rsid w:val="00ED3E08"/>
    <w:rsid w:val="00EF4C9A"/>
    <w:rsid w:val="00EF6056"/>
    <w:rsid w:val="00F225FB"/>
    <w:rsid w:val="00F5418C"/>
    <w:rsid w:val="00F57C83"/>
    <w:rsid w:val="00F6139A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/>
      <w:i/>
      <w:sz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sz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sz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sz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sz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sz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sz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392</TotalTime>
  <Pages>2</Pages>
  <Words>2672</Words>
  <Characters>1524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51</cp:revision>
  <cp:lastPrinted>2025-05-22T07:56:00Z</cp:lastPrinted>
  <dcterms:created xsi:type="dcterms:W3CDTF">2022-02-27T14:22:00Z</dcterms:created>
  <dcterms:modified xsi:type="dcterms:W3CDTF">2025-05-22T07:58:00Z</dcterms:modified>
</cp:coreProperties>
</file>