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82" w:hanging="0"/>
        <w:textAlignment w:val="baseline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/>
        <mc:AlternateContent>
          <mc:Choice Requires="wps">
            <w:drawing>
              <wp:inline distT="0" distB="0" distL="0" distR="0">
                <wp:extent cx="457835" cy="591185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57200" cy="59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0pt;margin-top:-46.55pt;width:35.95pt;height:46.45pt;mso-wrap-style:none;v-text-anchor:middle;mso-position-vertical:top" type="shapetype_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ind w:right="-82" w:hanging="0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ind w:right="-82" w:hanging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ind w:right="-82" w:hanging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 xml:space="preserve">ЗАКАРПАТСЬКОЇ  ОБЛАСТІ 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120"/>
        <w:ind w:right="-82" w:hanging="0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ind w:right="-82" w:hanging="0"/>
        <w:jc w:val="center"/>
        <w:rPr>
          <w:b/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 О З П О Р Я Д Ж Е Н Н Я</w:t>
      </w:r>
    </w:p>
    <w:p>
      <w:pPr>
        <w:pStyle w:val="Normal"/>
        <w:ind w:right="-8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ind w:right="-82" w:hanging="0"/>
        <w:rPr>
          <w:b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19.06.2025                                           м. Рахів                                                     № 77</w:t>
      </w:r>
    </w:p>
    <w:p>
      <w:pPr>
        <w:pStyle w:val="Normal"/>
        <w:ind w:right="-82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82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вибуття вихованки з дитячого будинку сімейного типу 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</w:r>
    </w:p>
    <w:p>
      <w:pPr>
        <w:pStyle w:val="Normal"/>
        <w:ind w:right="-82" w:firstLine="600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Відповідно</w:t>
      </w:r>
      <w:r>
        <w:rPr>
          <w:sz w:val="28"/>
          <w:lang w:val="uk-UA"/>
        </w:rPr>
        <w:t xml:space="preserve"> до статей 6 і 39 Закону України „Про місцеві державні адміністрації”, </w:t>
      </w:r>
      <w:r>
        <w:rPr>
          <w:sz w:val="28"/>
          <w:szCs w:val="28"/>
          <w:lang w:val="uk-UA"/>
        </w:rPr>
        <w:t xml:space="preserve"> статей 4, 15, 28 Закону України „Про правовий режим воєнного стану”, указів Президента України від 24 лютого 2022 року № 64/2022 ,,Про введення воєнного стану в Україні” та від 24 лютого 2022 року № 68/2022 ,,Про утворення військових адміністрацій” (із змінами), пунктів 2, 4 постанови Кабінету Міністрів України від 26 квітня 2002 р. № 564 „Про затвердження Положення про дитячий будинок сімейного типу” (із змінами), постанови  Кабінету Міністрів України від 26 червня 2019 р. № 552 „Деякі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сімʼях за принципом ,,гроші ходять за дитиною”, оплати послуг із здійснення патронату над дитиною та виплати соціальної допомоги на утримання дитини в сімʼї патронатного вихователя, підтримки малих групових будинків” (із змінами), враховуючи рішення комісії з питань захисту прав дитини при райдержадміністрації від 16.06.2025 р. (протокол № 01), заяву дитини, позбавленої батьківського піклування ХХХХХХХ Х.Х.. від 16.06.2025 року, з метою вибуття вихованки з дитячого будинку сімейного типу Онофрюк І.І. та Онофрюк З.В. та влаштування на виховання в сім’ю родичів:</w:t>
      </w:r>
    </w:p>
    <w:p>
      <w:pPr>
        <w:pStyle w:val="Normal"/>
        <w:ind w:right="-82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82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Припинити перебування дитини, позбавленої батьківського піклування </w:t>
      </w:r>
      <w:r>
        <w:rPr>
          <w:sz w:val="28"/>
          <w:szCs w:val="28"/>
          <w:lang w:val="uk-UA" w:eastAsia="ru-RU"/>
        </w:rPr>
        <w:t>ХХХХХХХ ХХХХХХХХ ХХХХХХХ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 жовтня </w:t>
      </w:r>
      <w:r>
        <w:rPr>
          <w:sz w:val="28"/>
          <w:szCs w:val="28"/>
          <w:lang w:val="uk-UA" w:eastAsia="ru-RU"/>
        </w:rPr>
        <w:t>ХХХХ</w:t>
      </w:r>
      <w:r>
        <w:rPr>
          <w:sz w:val="28"/>
          <w:szCs w:val="28"/>
          <w:lang w:val="uk-UA"/>
        </w:rPr>
        <w:t xml:space="preserve"> року народження та відрахувати її з дитячого будинку сімейного типу Онофрюка Івана Івановича, 03 жовтня 1961 року народження та Онофрюк Зінаїди Вікторівни, 08 лютого 1970 року народження, мешканців селища Великий Бичків, вулиця Прикордонна, 7а, Рахівського району.</w:t>
      </w:r>
    </w:p>
    <w:p>
      <w:pPr>
        <w:pStyle w:val="Normal"/>
        <w:ind w:right="-82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районної державної адміністрації – районної військової адміністрації (Кокіш О.П.) підготувати проєкт договору про організацію діяльності дитячого будинку сімейного типу між районною державною адміністрацією – районною військовою адміністрацією та батьками-вихователями у зв’язку із вибуттям вихованки з дитячого будинку сімейного типу.                      </w:t>
      </w:r>
    </w:p>
    <w:p>
      <w:pPr>
        <w:pStyle w:val="Normal"/>
        <w:ind w:right="-82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соціального захисту населення та надання соціальних послуг районної державної адміністрації – районної військової адміністрації (Спасюк М.Ю.) припинити виплати державної соціальної допомоги на дитину, позбавленої батьківського піклування ХХХХХХ ХХХХХХ ХХХХХХ, </w:t>
      </w:r>
      <w:r>
        <w:rPr>
          <w:sz w:val="28"/>
          <w:szCs w:val="28"/>
          <w:lang w:val="uk-UA" w:eastAsia="ru-RU"/>
        </w:rPr>
        <w:t>ХХ</w:t>
      </w:r>
      <w:r>
        <w:rPr>
          <w:sz w:val="28"/>
          <w:szCs w:val="28"/>
          <w:lang w:val="uk-UA"/>
        </w:rPr>
        <w:t xml:space="preserve"> жовтня </w:t>
      </w:r>
      <w:r>
        <w:rPr>
          <w:sz w:val="28"/>
          <w:szCs w:val="28"/>
          <w:lang w:val="uk-UA" w:eastAsia="ru-RU"/>
        </w:rPr>
        <w:t>ХХХХ</w:t>
      </w:r>
      <w:r>
        <w:rPr>
          <w:sz w:val="28"/>
          <w:szCs w:val="28"/>
          <w:lang w:val="uk-UA"/>
        </w:rPr>
        <w:t xml:space="preserve"> року народження та зменшити грошове забезпечення батькам-вихователям Онофрюк І.І. та Онофрюк З.В. з урахуванням кількості дітей вихованців.</w:t>
      </w:r>
    </w:p>
    <w:p>
      <w:pPr>
        <w:pStyle w:val="Normal"/>
        <w:ind w:right="-82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48"/>
        <w:gridCol w:w="5279"/>
      </w:tblGrid>
      <w:tr>
        <w:trPr/>
        <w:tc>
          <w:tcPr>
            <w:tcW w:w="4548" w:type="dxa"/>
            <w:tcBorders/>
          </w:tcPr>
          <w:p>
            <w:pPr>
              <w:pStyle w:val="Normal"/>
              <w:widowControl w:val="false"/>
              <w:ind w:right="1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військової адміністрації    </w:t>
            </w:r>
          </w:p>
        </w:tc>
        <w:tc>
          <w:tcPr>
            <w:tcW w:w="5279" w:type="dxa"/>
            <w:tcBorders/>
          </w:tcPr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>Владіслав КИЧ</w:t>
            </w:r>
          </w:p>
        </w:tc>
      </w:tr>
    </w:tbl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237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a018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a0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83a7a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c96a88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99"/>
    <w:qFormat/>
    <w:rsid w:val="008a2b75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rsid w:val="00c96a88"/>
    <w:pPr/>
    <w:rPr>
      <w:rFonts w:ascii="Tahoma" w:hAnsi="Tahoma" w:cs="Tahoma"/>
      <w:sz w:val="16"/>
      <w:szCs w:val="16"/>
    </w:rPr>
  </w:style>
  <w:style w:type="paragraph" w:styleId="Style2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54f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Application>LibreOffice/7.0.6.2$Windows_X86_64 LibreOffice_project/144abb84a525d8e30c9dbbefa69cbbf2d8d4ae3b</Application>
  <AppVersion>15.0000</AppVersion>
  <Pages>2</Pages>
  <Words>412</Words>
  <Characters>2667</Characters>
  <CharactersWithSpaces>3305</CharactersWithSpaces>
  <Paragraphs>16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2025-06-17T12:48:00Z</dcterms:created>
  <dc:creator>Admin</dc:creator>
  <dc:description/>
  <dc:language>uk-UA</dc:language>
  <cp:lastModifiedBy/>
  <cp:lastPrinted>2025-06-20T07:17:00Z</cp:lastPrinted>
  <dcterms:modified xsi:type="dcterms:W3CDTF">2025-06-20T10:27:35Z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