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F5" w:rsidRPr="00462C07" w:rsidRDefault="00BD6AF5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C0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BD6AF5" w:rsidRPr="00462C07" w:rsidRDefault="00BD6AF5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6AF5" w:rsidRPr="00462C07" w:rsidRDefault="00BD6AF5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462C07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BD6AF5" w:rsidRPr="00462C07" w:rsidRDefault="00BD6AF5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462C07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BD6AF5" w:rsidRPr="00462C07" w:rsidRDefault="00BD6AF5" w:rsidP="006B2E9F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462C07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D6AF5" w:rsidRPr="00462C07" w:rsidRDefault="00BD6AF5" w:rsidP="006B2E9F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BD6AF5" w:rsidRPr="00462C07" w:rsidRDefault="00BD6AF5" w:rsidP="006B2E9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62C07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BD6AF5" w:rsidRPr="00462C07" w:rsidRDefault="00BD6AF5" w:rsidP="006B2E9F">
      <w:pPr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BD6AF5" w:rsidRPr="00462C07" w:rsidRDefault="00BD6AF5" w:rsidP="006B2E9F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D6AF5" w:rsidRPr="00462C07" w:rsidRDefault="00BD6AF5" w:rsidP="005E6A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15.04.2025 </w:t>
      </w:r>
      <w:r w:rsidRPr="00462C0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м. Рахів                                                        № 56</w:t>
      </w:r>
    </w:p>
    <w:p w:rsidR="00BD6AF5" w:rsidRPr="00462C07" w:rsidRDefault="00BD6AF5" w:rsidP="006B2E9F">
      <w:pPr>
        <w:ind w:left="-42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D6AF5" w:rsidRPr="00462C07" w:rsidRDefault="00BD6AF5" w:rsidP="00462C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Про внесення змін до розпорядження голови районної державної адміністрації від 11.05.2018 № 157 ,,Про районний міжвідомчий оперативний штаб із координації проведення оздоровлення та </w:t>
      </w:r>
    </w:p>
    <w:p w:rsidR="00BD6AF5" w:rsidRPr="00462C07" w:rsidRDefault="00BD6AF5" w:rsidP="00462C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C07">
        <w:rPr>
          <w:rFonts w:ascii="Times New Roman" w:hAnsi="Times New Roman" w:cs="Times New Roman"/>
          <w:b/>
          <w:sz w:val="28"/>
          <w:szCs w:val="28"/>
          <w:lang w:val="uk-UA"/>
        </w:rPr>
        <w:t>відпочинку дітей”</w:t>
      </w:r>
    </w:p>
    <w:p w:rsidR="00BD6AF5" w:rsidRPr="00462C07" w:rsidRDefault="00BD6AF5" w:rsidP="0078707E">
      <w:pPr>
        <w:pStyle w:val="a"/>
        <w:ind w:right="-1" w:firstLine="708"/>
        <w:jc w:val="both"/>
        <w:rPr>
          <w:rFonts w:ascii="Times New Roman" w:eastAsia="Times New Roman" w:hAnsi="Times New Roman"/>
          <w:b/>
          <w:sz w:val="20"/>
        </w:rPr>
      </w:pPr>
      <w:bookmarkStart w:id="0" w:name="_Hlk110422331"/>
    </w:p>
    <w:p w:rsidR="00BD6AF5" w:rsidRPr="00462C07" w:rsidRDefault="00BD6AF5" w:rsidP="00462C07">
      <w:pPr>
        <w:pStyle w:val="a"/>
        <w:ind w:right="-1" w:firstLine="540"/>
        <w:jc w:val="both"/>
        <w:rPr>
          <w:rFonts w:ascii="Times New Roman" w:hAnsi="Times New Roman"/>
          <w:iCs/>
          <w:sz w:val="28"/>
          <w:szCs w:val="28"/>
        </w:rPr>
      </w:pPr>
      <w:r w:rsidRPr="00462C07">
        <w:rPr>
          <w:rFonts w:ascii="Times New Roman" w:hAnsi="Times New Roman"/>
          <w:sz w:val="28"/>
          <w:szCs w:val="28"/>
        </w:rPr>
        <w:t xml:space="preserve">Відповідно до </w:t>
      </w:r>
      <w:r w:rsidRPr="00462C07">
        <w:rPr>
          <w:rFonts w:ascii="Times New Roman" w:hAnsi="Times New Roman"/>
          <w:iCs/>
          <w:sz w:val="28"/>
          <w:szCs w:val="28"/>
        </w:rPr>
        <w:t>статей 6, 13, 22 і 39 Закону України „Про місцеві державні адміністрації”</w:t>
      </w:r>
      <w:r w:rsidRPr="00462C07">
        <w:rPr>
          <w:rFonts w:ascii="Times New Roman" w:hAnsi="Times New Roman"/>
          <w:sz w:val="28"/>
          <w:szCs w:val="28"/>
        </w:rPr>
        <w:t xml:space="preserve">, статей 4, і 15 Закону України „Про правовий режим воєнного стану”, </w:t>
      </w:r>
      <w:r w:rsidRPr="00462C07">
        <w:rPr>
          <w:rFonts w:ascii="Times New Roman" w:hAnsi="Times New Roman"/>
          <w:iCs/>
          <w:sz w:val="28"/>
          <w:szCs w:val="28"/>
        </w:rPr>
        <w:t>З</w:t>
      </w:r>
      <w:r w:rsidRPr="00462C07">
        <w:rPr>
          <w:rFonts w:ascii="Times New Roman" w:hAnsi="Times New Roman"/>
          <w:sz w:val="28"/>
          <w:szCs w:val="28"/>
        </w:rPr>
        <w:t>акону України „Про оздоровлення та відпочинок дітей”, указів Президента України від 24 лютого 2022 року № 64/2022 „Про введення воєнного стану в Україні” (із змінами), № 68/2022 „Про утворення військових адміністрацій”, розпорядження Кабінету Міністрів України від 24 лютого         2022 р. № 181-р „Питання запровадження та забезпечення здійснення заходів правового режиму воєнного стану в Україні” (із змінами),</w:t>
      </w:r>
      <w:r w:rsidRPr="00462C07">
        <w:rPr>
          <w:rFonts w:ascii="Times New Roman" w:hAnsi="Times New Roman"/>
          <w:iCs/>
          <w:sz w:val="28"/>
          <w:szCs w:val="28"/>
        </w:rPr>
        <w:t xml:space="preserve"> </w:t>
      </w:r>
      <w:r w:rsidRPr="00462C07">
        <w:rPr>
          <w:rFonts w:ascii="Times New Roman" w:hAnsi="Times New Roman"/>
          <w:sz w:val="28"/>
          <w:szCs w:val="28"/>
        </w:rPr>
        <w:t>Регіональної програми оздоровлення та відпочинку дітей і розвитку мережі дитячих закладів оздоровлення та відпочинку на 2022 ‒ 2025 роки, затвердженої рішенням обласної ради від 02.12.2021 № 465, на виконання розпорядження голови обласної державної адміністрації ‒ начальника обласної військової адміністрації 26.03.2025 № 184 ,,Про організацію оздоровлення та відпочинку дітей у 2025 році”,</w:t>
      </w:r>
      <w:bookmarkEnd w:id="0"/>
      <w:r w:rsidRPr="00462C07">
        <w:rPr>
          <w:rFonts w:ascii="Times New Roman" w:hAnsi="Times New Roman"/>
          <w:sz w:val="28"/>
          <w:szCs w:val="28"/>
        </w:rPr>
        <w:t xml:space="preserve"> </w:t>
      </w:r>
      <w:bookmarkStart w:id="1" w:name="_Hlk110422133"/>
      <w:r w:rsidRPr="00462C07">
        <w:rPr>
          <w:rFonts w:ascii="Times New Roman" w:hAnsi="Times New Roman"/>
          <w:sz w:val="28"/>
          <w:szCs w:val="28"/>
        </w:rPr>
        <w:t>з</w:t>
      </w:r>
      <w:r w:rsidRPr="00462C07">
        <w:rPr>
          <w:rFonts w:ascii="Times New Roman" w:hAnsi="Times New Roman"/>
          <w:iCs/>
          <w:sz w:val="28"/>
          <w:szCs w:val="28"/>
        </w:rPr>
        <w:t xml:space="preserve"> метою координації та належної організації оздоровлення, відпочинку дітей</w:t>
      </w:r>
      <w:r w:rsidRPr="00462C07">
        <w:rPr>
          <w:rFonts w:ascii="Times New Roman" w:hAnsi="Times New Roman"/>
          <w:sz w:val="28"/>
          <w:szCs w:val="28"/>
        </w:rPr>
        <w:t xml:space="preserve"> у період воєнного стану у </w:t>
      </w:r>
      <w:r w:rsidRPr="00462C07">
        <w:rPr>
          <w:rFonts w:ascii="Times New Roman" w:hAnsi="Times New Roman"/>
          <w:iCs/>
          <w:sz w:val="28"/>
          <w:szCs w:val="28"/>
        </w:rPr>
        <w:t>2025 році</w:t>
      </w:r>
      <w:bookmarkEnd w:id="1"/>
      <w:r w:rsidRPr="00462C07">
        <w:rPr>
          <w:rFonts w:ascii="Times New Roman" w:hAnsi="Times New Roman"/>
          <w:iCs/>
          <w:sz w:val="28"/>
          <w:szCs w:val="28"/>
        </w:rPr>
        <w:t xml:space="preserve">: </w:t>
      </w:r>
    </w:p>
    <w:p w:rsidR="00BD6AF5" w:rsidRPr="00462C07" w:rsidRDefault="00BD6AF5" w:rsidP="003F0A28">
      <w:pPr>
        <w:pStyle w:val="Title"/>
        <w:rPr>
          <w:sz w:val="20"/>
          <w:szCs w:val="20"/>
          <w:lang w:val="uk-UA"/>
        </w:rPr>
      </w:pPr>
    </w:p>
    <w:p w:rsidR="00BD6AF5" w:rsidRPr="00462C07" w:rsidRDefault="00BD6AF5" w:rsidP="00D536A1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C0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1. </w:t>
      </w:r>
      <w:r w:rsidRPr="00462C07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 голови районної державної адміністрації від 11.05.2018 № 157 „Про районний </w:t>
      </w:r>
      <w:r w:rsidRPr="00462C0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міжвідомчий оперативний штаб </w:t>
      </w:r>
      <w:r w:rsidRPr="00462C07">
        <w:rPr>
          <w:rFonts w:ascii="Times New Roman" w:hAnsi="Times New Roman" w:cs="Times New Roman"/>
          <w:sz w:val="28"/>
          <w:szCs w:val="28"/>
          <w:lang w:val="uk-UA"/>
        </w:rPr>
        <w:t>із координації проведення оздоровлення та відпочинку дітей”,</w:t>
      </w:r>
      <w:r w:rsidRPr="00462C0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62C07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редакції, згідно з додатком.</w:t>
      </w:r>
    </w:p>
    <w:p w:rsidR="00BD6AF5" w:rsidRPr="00462C07" w:rsidRDefault="00BD6AF5" w:rsidP="00D536A1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C07">
        <w:rPr>
          <w:rFonts w:ascii="Times New Roman" w:hAnsi="Times New Roman" w:cs="Times New Roman"/>
          <w:sz w:val="28"/>
          <w:szCs w:val="28"/>
          <w:lang w:val="uk-UA"/>
        </w:rPr>
        <w:t xml:space="preserve">        2. Визнати </w:t>
      </w:r>
      <w:r w:rsidRPr="00462C07">
        <w:rPr>
          <w:rFonts w:ascii="Times New Roman" w:hAnsi="Times New Roman" w:cs="Times New Roman"/>
          <w:color w:val="0D0D0D"/>
          <w:sz w:val="28"/>
          <w:lang w:val="uk-UA"/>
        </w:rPr>
        <w:t xml:space="preserve">таким, що втратило чинність розпорядження голови районної державної адміністрації </w:t>
      </w:r>
      <w:r w:rsidRPr="00462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462C07">
        <w:rPr>
          <w:rFonts w:ascii="Times New Roman" w:hAnsi="Times New Roman" w:cs="Times New Roman"/>
          <w:bCs/>
          <w:sz w:val="28"/>
          <w:szCs w:val="28"/>
          <w:lang w:val="uk-UA"/>
        </w:rPr>
        <w:t>начальника районної військової адміністрації 23</w:t>
      </w:r>
      <w:r w:rsidRPr="00462C07">
        <w:rPr>
          <w:rFonts w:ascii="Times New Roman" w:hAnsi="Times New Roman" w:cs="Times New Roman"/>
          <w:color w:val="0D0D0D"/>
          <w:sz w:val="28"/>
          <w:lang w:val="uk-UA"/>
        </w:rPr>
        <w:t>.04.2024 № 35 „</w:t>
      </w:r>
      <w:r w:rsidRPr="00462C07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Про внесення змін до розпорядження голови районної державної адміністрації від 11.05.2018 № 157 ,,Про районний міжвідомчий оперативний штаб із координації проведення оздоровлення та відпочинку дітей”.</w:t>
      </w:r>
    </w:p>
    <w:p w:rsidR="00BD6AF5" w:rsidRPr="00462C07" w:rsidRDefault="00BD6AF5" w:rsidP="00462C0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462C07">
        <w:rPr>
          <w:color w:val="000000"/>
          <w:sz w:val="28"/>
          <w:szCs w:val="28"/>
        </w:rPr>
        <w:t xml:space="preserve"> 3. Контроль за виконанням розпорядження </w:t>
      </w:r>
      <w:r w:rsidRPr="00462C07">
        <w:rPr>
          <w:sz w:val="28"/>
          <w:szCs w:val="28"/>
        </w:rPr>
        <w:t>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BD6AF5" w:rsidRPr="00462C07" w:rsidRDefault="00BD6AF5" w:rsidP="00D536A1">
      <w:pPr>
        <w:pStyle w:val="1"/>
        <w:tabs>
          <w:tab w:val="left" w:pos="0"/>
        </w:tabs>
        <w:ind w:left="0" w:firstLine="426"/>
        <w:jc w:val="both"/>
        <w:rPr>
          <w:b/>
          <w:sz w:val="20"/>
          <w:szCs w:val="20"/>
        </w:rPr>
      </w:pPr>
      <w:bookmarkStart w:id="2" w:name="_GoBack"/>
      <w:bookmarkEnd w:id="2"/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8"/>
        <w:gridCol w:w="2115"/>
        <w:gridCol w:w="2745"/>
        <w:gridCol w:w="139"/>
      </w:tblGrid>
      <w:tr w:rsidR="00BD6AF5" w:rsidRPr="00462C07" w:rsidTr="00462C07">
        <w:trPr>
          <w:gridAfter w:val="1"/>
          <w:wAfter w:w="139" w:type="dxa"/>
          <w:trHeight w:val="66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BD6AF5" w:rsidRPr="00462C07" w:rsidRDefault="00BD6AF5" w:rsidP="006B2E9F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AF5" w:rsidRPr="00462C07" w:rsidRDefault="00BD6AF5" w:rsidP="006B2E9F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62C0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                                   </w:t>
            </w:r>
          </w:p>
          <w:p w:rsidR="00BD6AF5" w:rsidRPr="00462C07" w:rsidRDefault="00BD6AF5" w:rsidP="006B2E9F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62C0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                                                                 </w:t>
            </w:r>
            <w:r w:rsidRPr="00462C07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 xml:space="preserve">Владіслав КИЧ </w:t>
            </w:r>
            <w:r w:rsidRPr="00462C07">
              <w:rPr>
                <w:rFonts w:ascii="Times New Roman" w:hAnsi="Times New Roman" w:cs="Times New Roman"/>
                <w:sz w:val="28"/>
                <w:lang w:val="uk-UA"/>
              </w:rPr>
              <w:t xml:space="preserve">          </w:t>
            </w:r>
          </w:p>
        </w:tc>
      </w:tr>
      <w:tr w:rsidR="00BD6AF5" w:rsidRPr="00462C07" w:rsidTr="00462C07">
        <w:trPr>
          <w:gridBefore w:val="2"/>
          <w:wBefore w:w="7083" w:type="dxa"/>
        </w:trPr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AF5" w:rsidRPr="00462C07" w:rsidRDefault="00BD6AF5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BD6AF5" w:rsidRPr="00462C07" w:rsidRDefault="00BD6AF5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</w:t>
            </w:r>
          </w:p>
          <w:p w:rsidR="00BD6AF5" w:rsidRPr="00462C07" w:rsidRDefault="00BD6AF5" w:rsidP="00B361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15.04.2025 </w:t>
            </w: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56</w:t>
            </w:r>
          </w:p>
        </w:tc>
      </w:tr>
    </w:tbl>
    <w:p w:rsidR="00BD6AF5" w:rsidRPr="00462C07" w:rsidRDefault="00BD6AF5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  <w:bookmarkStart w:id="3" w:name="_Hlk110420918"/>
    </w:p>
    <w:p w:rsidR="00BD6AF5" w:rsidRPr="00462C07" w:rsidRDefault="00BD6AF5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  <w:r w:rsidRPr="00462C07">
        <w:rPr>
          <w:b w:val="0"/>
          <w:bCs w:val="0"/>
          <w:i w:val="0"/>
          <w:iCs w:val="0"/>
        </w:rPr>
        <w:t>СКЛАД</w:t>
      </w:r>
    </w:p>
    <w:p w:rsidR="00BD6AF5" w:rsidRPr="00462C07" w:rsidRDefault="00BD6AF5" w:rsidP="00C062C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bookmarkStart w:id="4" w:name="_Hlk134614332"/>
      <w:r w:rsidRPr="00462C07">
        <w:rPr>
          <w:bCs/>
          <w:iCs/>
          <w:sz w:val="28"/>
          <w:szCs w:val="28"/>
        </w:rPr>
        <w:t xml:space="preserve">районного </w:t>
      </w:r>
      <w:r w:rsidRPr="00462C07">
        <w:rPr>
          <w:sz w:val="28"/>
          <w:szCs w:val="28"/>
        </w:rPr>
        <w:t xml:space="preserve">міжвідомчого оперативного штабу із координації </w:t>
      </w:r>
    </w:p>
    <w:p w:rsidR="00BD6AF5" w:rsidRPr="00462C07" w:rsidRDefault="00BD6AF5" w:rsidP="00C062C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62C07">
        <w:rPr>
          <w:sz w:val="28"/>
          <w:szCs w:val="28"/>
        </w:rPr>
        <w:t xml:space="preserve">проведення оздоровлення та відпочинку дітей </w:t>
      </w:r>
    </w:p>
    <w:bookmarkEnd w:id="3"/>
    <w:bookmarkEnd w:id="4"/>
    <w:p w:rsidR="00BD6AF5" w:rsidRPr="00814E3E" w:rsidRDefault="00BD6AF5" w:rsidP="00C062CB">
      <w:pPr>
        <w:pStyle w:val="NormalWeb"/>
        <w:spacing w:before="0" w:beforeAutospacing="0" w:after="0" w:afterAutospacing="0"/>
        <w:jc w:val="center"/>
      </w:pPr>
    </w:p>
    <w:p w:rsidR="00BD6AF5" w:rsidRPr="00462C07" w:rsidRDefault="00BD6AF5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bookmarkStart w:id="5" w:name="_Hlk110420936"/>
      <w:r w:rsidRPr="00462C07">
        <w:rPr>
          <w:rFonts w:ascii="Times New Roman" w:hAnsi="Times New Roman"/>
          <w:sz w:val="28"/>
          <w:szCs w:val="28"/>
        </w:rPr>
        <w:t>Голова районного  міжвідомчого оперативного штабу</w:t>
      </w:r>
    </w:p>
    <w:bookmarkEnd w:id="5"/>
    <w:p w:rsidR="00BD6AF5" w:rsidRPr="00814E3E" w:rsidRDefault="00BD6AF5" w:rsidP="00C062CB">
      <w:pPr>
        <w:pStyle w:val="BodyText3"/>
        <w:tabs>
          <w:tab w:val="num" w:pos="9360"/>
        </w:tabs>
        <w:suppressAutoHyphens w:val="0"/>
        <w:ind w:right="21"/>
        <w:jc w:val="center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782"/>
        <w:gridCol w:w="6072"/>
      </w:tblGrid>
      <w:tr w:rsidR="00BD6AF5" w:rsidRPr="00462C07" w:rsidTr="009035D1">
        <w:tc>
          <w:tcPr>
            <w:tcW w:w="3888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ТУРОК 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Віктор Степанович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6285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перший 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BD6AF5" w:rsidRPr="00462C07" w:rsidRDefault="00BD6AF5" w:rsidP="00C062CB">
      <w:pPr>
        <w:pStyle w:val="BodyText3"/>
        <w:ind w:right="21"/>
        <w:jc w:val="center"/>
      </w:pPr>
    </w:p>
    <w:p w:rsidR="00BD6AF5" w:rsidRPr="00462C07" w:rsidRDefault="00BD6AF5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462C07">
        <w:rPr>
          <w:rFonts w:ascii="Times New Roman" w:hAnsi="Times New Roman"/>
          <w:sz w:val="28"/>
          <w:szCs w:val="28"/>
        </w:rPr>
        <w:t>Заступник голови районного міжвідомчого оперативного штабу</w:t>
      </w:r>
    </w:p>
    <w:p w:rsidR="00BD6AF5" w:rsidRPr="00462C07" w:rsidRDefault="00BD6AF5" w:rsidP="00C062CB">
      <w:pPr>
        <w:pStyle w:val="BodyText3"/>
        <w:tabs>
          <w:tab w:val="num" w:pos="9360"/>
        </w:tabs>
        <w:suppressAutoHyphens w:val="0"/>
        <w:ind w:right="21"/>
        <w:jc w:val="center"/>
      </w:pPr>
    </w:p>
    <w:tbl>
      <w:tblPr>
        <w:tblW w:w="0" w:type="auto"/>
        <w:tblLook w:val="0000"/>
      </w:tblPr>
      <w:tblGrid>
        <w:gridCol w:w="3778"/>
        <w:gridCol w:w="6076"/>
      </w:tblGrid>
      <w:tr w:rsidR="00BD6AF5" w:rsidRPr="00462C07" w:rsidTr="00462C07">
        <w:trPr>
          <w:trHeight w:val="672"/>
        </w:trPr>
        <w:tc>
          <w:tcPr>
            <w:tcW w:w="3888" w:type="dxa"/>
          </w:tcPr>
          <w:p w:rsidR="00BD6AF5" w:rsidRPr="00462C07" w:rsidRDefault="00BD6AF5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462C0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Марія Юріївна</w:t>
            </w:r>
          </w:p>
        </w:tc>
        <w:tc>
          <w:tcPr>
            <w:tcW w:w="6285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начальник управління соціального захисту населення та надання соціальних послуг </w:t>
            </w:r>
          </w:p>
        </w:tc>
      </w:tr>
    </w:tbl>
    <w:p w:rsidR="00BD6AF5" w:rsidRPr="00462C07" w:rsidRDefault="00BD6AF5" w:rsidP="00C062CB">
      <w:pPr>
        <w:pStyle w:val="BodyText3"/>
        <w:tabs>
          <w:tab w:val="num" w:pos="9360"/>
        </w:tabs>
        <w:suppressAutoHyphens w:val="0"/>
        <w:ind w:right="21"/>
        <w:jc w:val="left"/>
        <w:rPr>
          <w:rFonts w:ascii="Times New Roman" w:hAnsi="Times New Roman"/>
          <w:b w:val="0"/>
          <w:bCs w:val="0"/>
          <w:i w:val="0"/>
          <w:iCs w:val="0"/>
        </w:rPr>
      </w:pPr>
      <w:r w:rsidRPr="00462C07">
        <w:rPr>
          <w:b w:val="0"/>
          <w:bCs w:val="0"/>
          <w:i w:val="0"/>
          <w:iCs w:val="0"/>
        </w:rPr>
        <w:tab/>
      </w:r>
    </w:p>
    <w:p w:rsidR="00BD6AF5" w:rsidRPr="00462C07" w:rsidRDefault="00BD6AF5" w:rsidP="00C062CB">
      <w:pPr>
        <w:pStyle w:val="31"/>
        <w:ind w:right="21"/>
        <w:jc w:val="center"/>
        <w:rPr>
          <w:szCs w:val="28"/>
        </w:rPr>
      </w:pPr>
      <w:r w:rsidRPr="00462C07">
        <w:t>Секретар район</w:t>
      </w:r>
      <w:r w:rsidRPr="00462C07">
        <w:rPr>
          <w:bCs w:val="0"/>
          <w:iCs w:val="0"/>
          <w:szCs w:val="28"/>
        </w:rPr>
        <w:t xml:space="preserve">ного </w:t>
      </w:r>
      <w:r w:rsidRPr="00462C07">
        <w:rPr>
          <w:szCs w:val="28"/>
        </w:rPr>
        <w:t>міжвідомчого оперативного штабу</w:t>
      </w:r>
    </w:p>
    <w:p w:rsidR="00BD6AF5" w:rsidRPr="00462C07" w:rsidRDefault="00BD6AF5" w:rsidP="00C062CB">
      <w:pPr>
        <w:pStyle w:val="31"/>
        <w:ind w:right="21"/>
        <w:jc w:val="center"/>
        <w:rPr>
          <w:b w:val="0"/>
          <w:bCs w:val="0"/>
          <w:i w:val="0"/>
          <w:iCs w:val="0"/>
          <w:sz w:val="24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BD6AF5" w:rsidRPr="00462C07" w:rsidTr="00462C07">
        <w:trPr>
          <w:trHeight w:val="857"/>
        </w:trPr>
        <w:tc>
          <w:tcPr>
            <w:tcW w:w="3888" w:type="dxa"/>
          </w:tcPr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МАНІЛЕЦЬ 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Ганна Іванівна</w:t>
            </w:r>
          </w:p>
        </w:tc>
        <w:tc>
          <w:tcPr>
            <w:tcW w:w="5940" w:type="dxa"/>
          </w:tcPr>
          <w:p w:rsidR="00BD6AF5" w:rsidRPr="00462C07" w:rsidRDefault="00BD6AF5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Pr="00462C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питань сім’ї, оздоровлення дітей </w:t>
            </w:r>
            <w:r w:rsidRPr="00462C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та запобігання сімейного неблагополуччя та гендерної рівності </w:t>
            </w: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 та надання соціальних послуг </w:t>
            </w:r>
          </w:p>
          <w:p w:rsidR="00BD6AF5" w:rsidRPr="00462C07" w:rsidRDefault="00BD6AF5" w:rsidP="00C062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D6AF5" w:rsidRPr="00462C07" w:rsidRDefault="00BD6AF5" w:rsidP="00C062CB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462C07">
        <w:rPr>
          <w:rFonts w:ascii="Times New Roman" w:hAnsi="Times New Roman"/>
          <w:sz w:val="28"/>
          <w:szCs w:val="28"/>
        </w:rPr>
        <w:t>Члени районного  міжвідомчого оперативного штабу:</w:t>
      </w:r>
    </w:p>
    <w:p w:rsidR="00BD6AF5" w:rsidRPr="00462C07" w:rsidRDefault="00BD6AF5" w:rsidP="00C062CB">
      <w:pPr>
        <w:pStyle w:val="BodyText3"/>
        <w:tabs>
          <w:tab w:val="num" w:pos="9360"/>
          <w:tab w:val="left" w:pos="9638"/>
        </w:tabs>
        <w:suppressAutoHyphens w:val="0"/>
        <w:ind w:right="-1"/>
        <w:rPr>
          <w:rFonts w:ascii="Times New Roman" w:hAnsi="Times New Roman"/>
          <w:b w:val="0"/>
          <w:bCs w:val="0"/>
          <w:i w:val="0"/>
          <w:iCs w:val="0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BD6AF5" w:rsidRPr="00462C07" w:rsidTr="00462C07">
        <w:tc>
          <w:tcPr>
            <w:tcW w:w="3888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БОДНАР 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Іван Васильович</w:t>
            </w:r>
          </w:p>
        </w:tc>
        <w:tc>
          <w:tcPr>
            <w:tcW w:w="5940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заступник начальника управління </w:t>
            </w:r>
            <w:r w:rsidRPr="00462C0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–</w:t>
            </w: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начальник відділу </w:t>
            </w: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по роботі з особами з інвалідністю</w:t>
            </w: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 управління соціального захисту населення та надання соціальних послуг 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BD6AF5" w:rsidRPr="00462C07" w:rsidTr="00462C07">
        <w:trPr>
          <w:trHeight w:val="1049"/>
        </w:trPr>
        <w:tc>
          <w:tcPr>
            <w:tcW w:w="3888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ГОРОЩАК 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Ольга Олександрівна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940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головний спеціаліст відділу освіти, культури, молоді та спорту Великобичківської селищної ради (за згодою)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BD6AF5" w:rsidRPr="00462C07" w:rsidTr="00462C07">
        <w:tc>
          <w:tcPr>
            <w:tcW w:w="3888" w:type="dxa"/>
          </w:tcPr>
          <w:p w:rsidR="00BD6AF5" w:rsidRPr="00462C07" w:rsidRDefault="00BD6AF5" w:rsidP="00F95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КАБАЛЬ </w:t>
            </w:r>
          </w:p>
          <w:p w:rsidR="00BD6AF5" w:rsidRPr="00462C07" w:rsidRDefault="00BD6AF5" w:rsidP="00F95038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Наталія Миколаївна</w:t>
            </w:r>
          </w:p>
        </w:tc>
        <w:tc>
          <w:tcPr>
            <w:tcW w:w="5940" w:type="dxa"/>
          </w:tcPr>
          <w:p w:rsidR="00BD6AF5" w:rsidRPr="00462C07" w:rsidRDefault="00BD6AF5" w:rsidP="00462C07">
            <w:pPr>
              <w:pStyle w:val="BodyText"/>
              <w:snapToGrid w:val="0"/>
              <w:spacing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відділу освіти, культури, сім’ї, молоді  та спорту Богданської сільської ради (за згодою) </w:t>
            </w:r>
          </w:p>
          <w:p w:rsidR="00BD6AF5" w:rsidRPr="00462C07" w:rsidRDefault="00BD6AF5" w:rsidP="00F9503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6AF5" w:rsidRPr="00462C07" w:rsidTr="00462C07">
        <w:tc>
          <w:tcPr>
            <w:tcW w:w="3888" w:type="dxa"/>
          </w:tcPr>
          <w:p w:rsidR="00BD6AF5" w:rsidRPr="00462C07" w:rsidRDefault="00BD6AF5" w:rsidP="00F95038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КОКІШ</w:t>
            </w:r>
          </w:p>
          <w:p w:rsidR="00BD6AF5" w:rsidRPr="00462C07" w:rsidRDefault="00BD6AF5" w:rsidP="00F95038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Олена Павлівна</w:t>
            </w:r>
          </w:p>
        </w:tc>
        <w:tc>
          <w:tcPr>
            <w:tcW w:w="5940" w:type="dxa"/>
          </w:tcPr>
          <w:p w:rsidR="00BD6AF5" w:rsidRPr="00462C07" w:rsidRDefault="00BD6AF5" w:rsidP="00F950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BD6AF5" w:rsidRPr="00462C07" w:rsidRDefault="00BD6AF5" w:rsidP="00F950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6AF5" w:rsidRPr="00462C07" w:rsidRDefault="00BD6AF5" w:rsidP="00F9503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6AF5" w:rsidRPr="00462C07" w:rsidTr="00462C07">
        <w:tc>
          <w:tcPr>
            <w:tcW w:w="3888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 xml:space="preserve">МАРУЩАК 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Олег Миколайович</w:t>
            </w:r>
          </w:p>
        </w:tc>
        <w:tc>
          <w:tcPr>
            <w:tcW w:w="5940" w:type="dxa"/>
          </w:tcPr>
          <w:p w:rsidR="00BD6AF5" w:rsidRPr="00462C07" w:rsidRDefault="00BD6AF5" w:rsidP="00674469">
            <w:pPr>
              <w:pStyle w:val="BodyText"/>
              <w:snapToGrid w:val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Рахівського РУ ГУ Держпродспоживслужби в Закарпатській області</w:t>
            </w:r>
          </w:p>
        </w:tc>
      </w:tr>
      <w:tr w:rsidR="00BD6AF5" w:rsidRPr="00462C07" w:rsidTr="00462C07">
        <w:tc>
          <w:tcPr>
            <w:tcW w:w="3888" w:type="dxa"/>
          </w:tcPr>
          <w:p w:rsidR="00BD6AF5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BD6AF5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НІМЧУК</w:t>
            </w: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Марія Віталіївна</w:t>
            </w:r>
          </w:p>
        </w:tc>
        <w:tc>
          <w:tcPr>
            <w:tcW w:w="5940" w:type="dxa"/>
          </w:tcPr>
          <w:p w:rsidR="00BD6AF5" w:rsidRDefault="00BD6AF5" w:rsidP="00C062CB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         2</w:t>
            </w:r>
          </w:p>
          <w:p w:rsidR="00BD6AF5" w:rsidRDefault="00BD6AF5" w:rsidP="00C062CB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00BD6AF5" w:rsidRPr="00462C07" w:rsidRDefault="00BD6AF5" w:rsidP="00C062CB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провідний фахівець ВЦЗ Рахівського РУ ГУ ДСНС України у Закарпатській області, капітан служби цивільного захисту (за згодою)  </w:t>
            </w:r>
          </w:p>
        </w:tc>
      </w:tr>
      <w:tr w:rsidR="00BD6AF5" w:rsidRPr="00462C07" w:rsidTr="00462C07">
        <w:tc>
          <w:tcPr>
            <w:tcW w:w="3888" w:type="dxa"/>
          </w:tcPr>
          <w:p w:rsidR="00BD6AF5" w:rsidRPr="00814E3E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  <w:p w:rsidR="00BD6AF5" w:rsidRPr="00462C07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РОГОЖАН</w:t>
            </w:r>
          </w:p>
          <w:p w:rsidR="00BD6AF5" w:rsidRPr="00462C07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Роман Іванович</w:t>
            </w:r>
          </w:p>
        </w:tc>
        <w:tc>
          <w:tcPr>
            <w:tcW w:w="5940" w:type="dxa"/>
          </w:tcPr>
          <w:p w:rsidR="00BD6AF5" w:rsidRPr="00814E3E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  <w:p w:rsidR="00BD6AF5" w:rsidRPr="00462C07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начальник відділу фінансів </w:t>
            </w:r>
          </w:p>
          <w:p w:rsidR="00BD6AF5" w:rsidRPr="00462C07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00BD6AF5" w:rsidRPr="00462C07" w:rsidTr="00462C07">
        <w:tc>
          <w:tcPr>
            <w:tcW w:w="3888" w:type="dxa"/>
          </w:tcPr>
          <w:p w:rsidR="00BD6AF5" w:rsidRPr="00814E3E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  <w:p w:rsidR="00BD6AF5" w:rsidRPr="00462C07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САВЧУК </w:t>
            </w:r>
          </w:p>
          <w:p w:rsidR="00BD6AF5" w:rsidRPr="00462C07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Христина Юріївна</w:t>
            </w:r>
          </w:p>
        </w:tc>
        <w:tc>
          <w:tcPr>
            <w:tcW w:w="5940" w:type="dxa"/>
          </w:tcPr>
          <w:p w:rsidR="00BD6AF5" w:rsidRPr="00814E3E" w:rsidRDefault="00BD6AF5" w:rsidP="00C471BE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  <w:p w:rsidR="00BD6AF5" w:rsidRPr="00462C07" w:rsidRDefault="00BD6AF5" w:rsidP="006F79A9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інспектор ювенальної превенції Рахівського районного відділу поліції ГУ НП в Закарпатській області (за згодою)</w:t>
            </w:r>
          </w:p>
        </w:tc>
      </w:tr>
      <w:tr w:rsidR="00BD6AF5" w:rsidRPr="00462C07" w:rsidTr="00462C07">
        <w:tblPrEx>
          <w:tblLook w:val="01E0"/>
        </w:tblPrEx>
        <w:tc>
          <w:tcPr>
            <w:tcW w:w="3888" w:type="dxa"/>
          </w:tcPr>
          <w:p w:rsidR="00BD6AF5" w:rsidRPr="00814E3E" w:rsidRDefault="00BD6AF5" w:rsidP="00C062CB">
            <w:pPr>
              <w:rPr>
                <w:rFonts w:ascii="Times New Roman" w:hAnsi="Times New Roman" w:cs="Times New Roman"/>
                <w:lang w:val="uk-UA"/>
              </w:rPr>
            </w:pPr>
          </w:p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СЕРАТОР</w:t>
            </w:r>
          </w:p>
          <w:p w:rsidR="00BD6AF5" w:rsidRPr="00462C07" w:rsidRDefault="00BD6AF5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Пантелеймонівна</w:t>
            </w:r>
          </w:p>
        </w:tc>
        <w:tc>
          <w:tcPr>
            <w:tcW w:w="5940" w:type="dxa"/>
          </w:tcPr>
          <w:p w:rsidR="00BD6AF5" w:rsidRPr="00814E3E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начальник відділу  державного нагляду за дотриманням санітарного законодавства Рахівського районного  управління Головного управління Держпродспоживслужби в Закарпатській області (за згодою)</w:t>
            </w:r>
          </w:p>
          <w:p w:rsidR="00BD6AF5" w:rsidRPr="00814E3E" w:rsidRDefault="00BD6AF5" w:rsidP="00C062C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6AF5" w:rsidRPr="00462C07" w:rsidTr="00462C07">
        <w:tblPrEx>
          <w:tblLook w:val="01E0"/>
        </w:tblPrEx>
        <w:tc>
          <w:tcPr>
            <w:tcW w:w="3888" w:type="dxa"/>
          </w:tcPr>
          <w:p w:rsidR="00BD6AF5" w:rsidRPr="00462C07" w:rsidRDefault="00BD6AF5" w:rsidP="00D6486F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СИМУЛИК </w:t>
            </w:r>
          </w:p>
          <w:p w:rsidR="00BD6AF5" w:rsidRPr="00462C07" w:rsidRDefault="00BD6AF5" w:rsidP="00D64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Корнелійович </w:t>
            </w:r>
          </w:p>
        </w:tc>
        <w:tc>
          <w:tcPr>
            <w:tcW w:w="5940" w:type="dxa"/>
          </w:tcPr>
          <w:p w:rsidR="00BD6AF5" w:rsidRPr="00462C07" w:rsidRDefault="00BD6AF5" w:rsidP="00D6486F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директор комунального некомерційного підприємства ,,Рахівська районна лікарня” Рахівської міської ради Закарпатської області </w:t>
            </w: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(за згодою)</w:t>
            </w:r>
          </w:p>
          <w:p w:rsidR="00BD6AF5" w:rsidRPr="00814E3E" w:rsidRDefault="00BD6AF5" w:rsidP="00D6486F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BD6AF5" w:rsidRPr="00462C07" w:rsidTr="00462C07">
        <w:tblPrEx>
          <w:tblLook w:val="01E0"/>
        </w:tblPrEx>
        <w:tc>
          <w:tcPr>
            <w:tcW w:w="3888" w:type="dxa"/>
          </w:tcPr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ФЕРЕНЦ </w:t>
            </w:r>
          </w:p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5940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головний спеціаліст сектору освіти відділу освіти, культури, молоді та спорту Рахівської міської ради (за згодою)</w:t>
            </w:r>
          </w:p>
          <w:p w:rsidR="00BD6AF5" w:rsidRPr="00814E3E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BD6AF5" w:rsidRPr="00462C07" w:rsidTr="00462C07">
        <w:tblPrEx>
          <w:tblLook w:val="01E0"/>
        </w:tblPrEx>
        <w:tc>
          <w:tcPr>
            <w:tcW w:w="3888" w:type="dxa"/>
          </w:tcPr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ШТЕФУРЯК</w:t>
            </w:r>
          </w:p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Васильович</w:t>
            </w:r>
          </w:p>
        </w:tc>
        <w:tc>
          <w:tcPr>
            <w:tcW w:w="5940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</w:pPr>
            <w:r w:rsidRPr="00462C07"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sz w:val="28"/>
                <w:szCs w:val="28"/>
                <w:lang w:eastAsia="hi-IN" w:bidi="hi-IN"/>
              </w:rPr>
              <w:t>начальник відділу освіти, молоді та спорту Ясінянської селищної ради (за згодою)</w:t>
            </w:r>
          </w:p>
          <w:p w:rsidR="00BD6AF5" w:rsidRPr="00814E3E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 w:val="0"/>
                <w:i w:val="0"/>
                <w:iCs w:val="0"/>
                <w:kern w:val="1"/>
                <w:lang w:eastAsia="hi-IN" w:bidi="hi-IN"/>
              </w:rPr>
            </w:pPr>
          </w:p>
        </w:tc>
      </w:tr>
      <w:tr w:rsidR="00BD6AF5" w:rsidRPr="00462C07" w:rsidTr="00462C07">
        <w:tc>
          <w:tcPr>
            <w:tcW w:w="3888" w:type="dxa"/>
          </w:tcPr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ЧІЧАК</w:t>
            </w:r>
          </w:p>
          <w:p w:rsidR="00BD6AF5" w:rsidRPr="00462C07" w:rsidRDefault="00BD6AF5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940" w:type="dxa"/>
          </w:tcPr>
          <w:p w:rsidR="00BD6AF5" w:rsidRPr="00462C07" w:rsidRDefault="00BD6AF5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62C07"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>санітарний фельдшер Рахівської філії державної установи „Закарпатський обласний центр контролю та профілактики хвороб” МОЗ України (за згодою)</w:t>
            </w:r>
          </w:p>
        </w:tc>
      </w:tr>
    </w:tbl>
    <w:p w:rsidR="00BD6AF5" w:rsidRPr="00462C07" w:rsidRDefault="00BD6AF5" w:rsidP="00C062CB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BD6AF5" w:rsidRPr="00462C07" w:rsidRDefault="00BD6AF5" w:rsidP="00563B5D">
      <w:pPr>
        <w:pStyle w:val="BodyText3"/>
        <w:tabs>
          <w:tab w:val="clear" w:pos="9360"/>
        </w:tabs>
        <w:suppressAutoHyphens w:val="0"/>
        <w:ind w:right="21"/>
        <w:rPr>
          <w:i w:val="0"/>
          <w:iCs w:val="0"/>
        </w:rPr>
      </w:pPr>
    </w:p>
    <w:p w:rsidR="00BD6AF5" w:rsidRPr="00462C07" w:rsidRDefault="00BD6AF5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 w:val="0"/>
          <w:sz w:val="28"/>
          <w:szCs w:val="28"/>
        </w:rPr>
      </w:pPr>
      <w:r w:rsidRPr="00462C07">
        <w:rPr>
          <w:rFonts w:ascii="Times New Roman" w:hAnsi="Times New Roman"/>
          <w:i w:val="0"/>
          <w:iCs w:val="0"/>
          <w:sz w:val="28"/>
          <w:szCs w:val="28"/>
        </w:rPr>
        <w:t xml:space="preserve">Начальник управління соціального </w:t>
      </w:r>
    </w:p>
    <w:p w:rsidR="00BD6AF5" w:rsidRPr="00462C07" w:rsidRDefault="00BD6AF5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 w:val="0"/>
          <w:sz w:val="28"/>
          <w:szCs w:val="28"/>
        </w:rPr>
      </w:pPr>
      <w:r w:rsidRPr="00462C07">
        <w:rPr>
          <w:rFonts w:ascii="Times New Roman" w:hAnsi="Times New Roman"/>
          <w:i w:val="0"/>
          <w:iCs w:val="0"/>
          <w:sz w:val="28"/>
          <w:szCs w:val="28"/>
        </w:rPr>
        <w:t>захисту населення та надання</w:t>
      </w:r>
    </w:p>
    <w:p w:rsidR="00BD6AF5" w:rsidRPr="00462C07" w:rsidRDefault="00BD6AF5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sz w:val="28"/>
          <w:szCs w:val="28"/>
        </w:rPr>
      </w:pPr>
      <w:r w:rsidRPr="00462C07">
        <w:rPr>
          <w:rFonts w:ascii="Times New Roman" w:hAnsi="Times New Roman"/>
          <w:i w:val="0"/>
          <w:iCs w:val="0"/>
          <w:sz w:val="28"/>
          <w:szCs w:val="28"/>
        </w:rPr>
        <w:t>соціальних послуг                                                                        Марія СПАСЮК</w:t>
      </w:r>
    </w:p>
    <w:sectPr w:rsidR="00BD6AF5" w:rsidRPr="00462C07" w:rsidSect="00462C07">
      <w:headerReference w:type="even" r:id="rId8"/>
      <w:headerReference w:type="default" r:id="rId9"/>
      <w:pgSz w:w="11906" w:h="16838"/>
      <w:pgMar w:top="360" w:right="567" w:bottom="5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F5" w:rsidRPr="00914A0A" w:rsidRDefault="00BD6AF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BD6AF5" w:rsidRPr="00914A0A" w:rsidRDefault="00BD6AF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F5" w:rsidRPr="00914A0A" w:rsidRDefault="00BD6AF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BD6AF5" w:rsidRPr="00914A0A" w:rsidRDefault="00BD6AF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F5" w:rsidRDefault="00BD6AF5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BD6AF5" w:rsidRDefault="00BD6A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F5" w:rsidRDefault="00BD6AF5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BD6AF5" w:rsidRPr="00814E3E" w:rsidRDefault="00BD6AF5" w:rsidP="00814E3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2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BAA"/>
    <w:rsid w:val="00001E71"/>
    <w:rsid w:val="00006EF8"/>
    <w:rsid w:val="0003402D"/>
    <w:rsid w:val="000345E6"/>
    <w:rsid w:val="000362B4"/>
    <w:rsid w:val="00061CCF"/>
    <w:rsid w:val="000636B0"/>
    <w:rsid w:val="000765AD"/>
    <w:rsid w:val="00094069"/>
    <w:rsid w:val="00094A92"/>
    <w:rsid w:val="000B0A4A"/>
    <w:rsid w:val="000D711E"/>
    <w:rsid w:val="000E54AF"/>
    <w:rsid w:val="000E6FEF"/>
    <w:rsid w:val="000E715B"/>
    <w:rsid w:val="000F0F15"/>
    <w:rsid w:val="000F1305"/>
    <w:rsid w:val="000F386E"/>
    <w:rsid w:val="001018AA"/>
    <w:rsid w:val="00101D48"/>
    <w:rsid w:val="001109E7"/>
    <w:rsid w:val="00110E51"/>
    <w:rsid w:val="00112827"/>
    <w:rsid w:val="00117019"/>
    <w:rsid w:val="001175F3"/>
    <w:rsid w:val="001217C4"/>
    <w:rsid w:val="0012462B"/>
    <w:rsid w:val="00137E6C"/>
    <w:rsid w:val="0014018F"/>
    <w:rsid w:val="00143C5C"/>
    <w:rsid w:val="00150E1A"/>
    <w:rsid w:val="001528BB"/>
    <w:rsid w:val="0015766D"/>
    <w:rsid w:val="00161C4B"/>
    <w:rsid w:val="0017128B"/>
    <w:rsid w:val="0017585B"/>
    <w:rsid w:val="00186C46"/>
    <w:rsid w:val="00195D12"/>
    <w:rsid w:val="001A76D9"/>
    <w:rsid w:val="001B58E9"/>
    <w:rsid w:val="001C2331"/>
    <w:rsid w:val="001C4589"/>
    <w:rsid w:val="001D528D"/>
    <w:rsid w:val="001F0DC9"/>
    <w:rsid w:val="001F6979"/>
    <w:rsid w:val="00211235"/>
    <w:rsid w:val="00216AB5"/>
    <w:rsid w:val="00235BA3"/>
    <w:rsid w:val="0026012F"/>
    <w:rsid w:val="00284AEF"/>
    <w:rsid w:val="002864F1"/>
    <w:rsid w:val="002A2B5E"/>
    <w:rsid w:val="002A59E1"/>
    <w:rsid w:val="002A79EF"/>
    <w:rsid w:val="002B157A"/>
    <w:rsid w:val="002E382E"/>
    <w:rsid w:val="002E429F"/>
    <w:rsid w:val="002E6C07"/>
    <w:rsid w:val="002F1080"/>
    <w:rsid w:val="002F2882"/>
    <w:rsid w:val="002F2B0C"/>
    <w:rsid w:val="003234EC"/>
    <w:rsid w:val="00326A22"/>
    <w:rsid w:val="00327AFC"/>
    <w:rsid w:val="00333052"/>
    <w:rsid w:val="003344D1"/>
    <w:rsid w:val="003466F2"/>
    <w:rsid w:val="0036506B"/>
    <w:rsid w:val="0036547A"/>
    <w:rsid w:val="003861FD"/>
    <w:rsid w:val="0039258C"/>
    <w:rsid w:val="003932C4"/>
    <w:rsid w:val="003A1756"/>
    <w:rsid w:val="003B1B85"/>
    <w:rsid w:val="003F0A28"/>
    <w:rsid w:val="004040C4"/>
    <w:rsid w:val="00420A22"/>
    <w:rsid w:val="00426168"/>
    <w:rsid w:val="0043226C"/>
    <w:rsid w:val="00434928"/>
    <w:rsid w:val="00462C07"/>
    <w:rsid w:val="004715D3"/>
    <w:rsid w:val="00471A32"/>
    <w:rsid w:val="00472F56"/>
    <w:rsid w:val="004732C2"/>
    <w:rsid w:val="00476345"/>
    <w:rsid w:val="00490F30"/>
    <w:rsid w:val="00494BD3"/>
    <w:rsid w:val="00497945"/>
    <w:rsid w:val="004A01F5"/>
    <w:rsid w:val="004A0764"/>
    <w:rsid w:val="004A097F"/>
    <w:rsid w:val="004D1295"/>
    <w:rsid w:val="004D142F"/>
    <w:rsid w:val="004D17D2"/>
    <w:rsid w:val="004D41EA"/>
    <w:rsid w:val="004E2EDB"/>
    <w:rsid w:val="004F78F2"/>
    <w:rsid w:val="005015FE"/>
    <w:rsid w:val="00502041"/>
    <w:rsid w:val="00522C5F"/>
    <w:rsid w:val="005506ED"/>
    <w:rsid w:val="00551731"/>
    <w:rsid w:val="00554996"/>
    <w:rsid w:val="00554FD4"/>
    <w:rsid w:val="00560D73"/>
    <w:rsid w:val="00562FFF"/>
    <w:rsid w:val="00563B5D"/>
    <w:rsid w:val="0058338F"/>
    <w:rsid w:val="00587495"/>
    <w:rsid w:val="005940A6"/>
    <w:rsid w:val="005B3F89"/>
    <w:rsid w:val="005B5F5A"/>
    <w:rsid w:val="005C1C01"/>
    <w:rsid w:val="005C642C"/>
    <w:rsid w:val="005D28F7"/>
    <w:rsid w:val="005D3212"/>
    <w:rsid w:val="005E06A7"/>
    <w:rsid w:val="005E21B8"/>
    <w:rsid w:val="005E36C6"/>
    <w:rsid w:val="005E386D"/>
    <w:rsid w:val="005E6A68"/>
    <w:rsid w:val="005F0A99"/>
    <w:rsid w:val="005F0BE9"/>
    <w:rsid w:val="005F0C94"/>
    <w:rsid w:val="005F77D1"/>
    <w:rsid w:val="00601587"/>
    <w:rsid w:val="00602B44"/>
    <w:rsid w:val="00610757"/>
    <w:rsid w:val="00621781"/>
    <w:rsid w:val="00625F0B"/>
    <w:rsid w:val="00640BB4"/>
    <w:rsid w:val="00643DAD"/>
    <w:rsid w:val="006447EE"/>
    <w:rsid w:val="006466ED"/>
    <w:rsid w:val="006659E4"/>
    <w:rsid w:val="00665B75"/>
    <w:rsid w:val="006714EA"/>
    <w:rsid w:val="00674469"/>
    <w:rsid w:val="00692F5B"/>
    <w:rsid w:val="006A6599"/>
    <w:rsid w:val="006B2E9F"/>
    <w:rsid w:val="006D5F68"/>
    <w:rsid w:val="006D73F4"/>
    <w:rsid w:val="006F18B6"/>
    <w:rsid w:val="006F6F1F"/>
    <w:rsid w:val="006F79A9"/>
    <w:rsid w:val="00705D63"/>
    <w:rsid w:val="00710E39"/>
    <w:rsid w:val="00730C08"/>
    <w:rsid w:val="00737FC4"/>
    <w:rsid w:val="00782F2F"/>
    <w:rsid w:val="0078707E"/>
    <w:rsid w:val="007969FE"/>
    <w:rsid w:val="00797800"/>
    <w:rsid w:val="007A286B"/>
    <w:rsid w:val="007A4B1B"/>
    <w:rsid w:val="007C617D"/>
    <w:rsid w:val="007D1540"/>
    <w:rsid w:val="007E02ED"/>
    <w:rsid w:val="007F6A94"/>
    <w:rsid w:val="00814E3E"/>
    <w:rsid w:val="008151B8"/>
    <w:rsid w:val="00817E4B"/>
    <w:rsid w:val="00820C43"/>
    <w:rsid w:val="00822AF6"/>
    <w:rsid w:val="008313C2"/>
    <w:rsid w:val="00836639"/>
    <w:rsid w:val="008405EF"/>
    <w:rsid w:val="00856B42"/>
    <w:rsid w:val="00857546"/>
    <w:rsid w:val="00880EA5"/>
    <w:rsid w:val="00885163"/>
    <w:rsid w:val="008873F6"/>
    <w:rsid w:val="00892D4E"/>
    <w:rsid w:val="008A6C71"/>
    <w:rsid w:val="008B3568"/>
    <w:rsid w:val="008B497C"/>
    <w:rsid w:val="008B5216"/>
    <w:rsid w:val="008E0197"/>
    <w:rsid w:val="008E3AC7"/>
    <w:rsid w:val="008E606B"/>
    <w:rsid w:val="008E6E9D"/>
    <w:rsid w:val="008F0721"/>
    <w:rsid w:val="008F3EB7"/>
    <w:rsid w:val="009035D1"/>
    <w:rsid w:val="00903702"/>
    <w:rsid w:val="00907034"/>
    <w:rsid w:val="00914A0A"/>
    <w:rsid w:val="00937EEA"/>
    <w:rsid w:val="00953CDA"/>
    <w:rsid w:val="00966721"/>
    <w:rsid w:val="00972688"/>
    <w:rsid w:val="009747C4"/>
    <w:rsid w:val="00976A7D"/>
    <w:rsid w:val="00992F07"/>
    <w:rsid w:val="00993BD5"/>
    <w:rsid w:val="00996DBA"/>
    <w:rsid w:val="009D7391"/>
    <w:rsid w:val="009E6370"/>
    <w:rsid w:val="009F63E4"/>
    <w:rsid w:val="00A02C5B"/>
    <w:rsid w:val="00A075DF"/>
    <w:rsid w:val="00A12552"/>
    <w:rsid w:val="00A2501F"/>
    <w:rsid w:val="00A254E9"/>
    <w:rsid w:val="00A431E5"/>
    <w:rsid w:val="00A5378E"/>
    <w:rsid w:val="00A60A54"/>
    <w:rsid w:val="00A62BD9"/>
    <w:rsid w:val="00A66412"/>
    <w:rsid w:val="00A7340B"/>
    <w:rsid w:val="00A80655"/>
    <w:rsid w:val="00A82309"/>
    <w:rsid w:val="00A824B0"/>
    <w:rsid w:val="00A8530E"/>
    <w:rsid w:val="00AD1D74"/>
    <w:rsid w:val="00AD445C"/>
    <w:rsid w:val="00AD5D14"/>
    <w:rsid w:val="00AD6848"/>
    <w:rsid w:val="00AE04B4"/>
    <w:rsid w:val="00AE3396"/>
    <w:rsid w:val="00B00817"/>
    <w:rsid w:val="00B1370F"/>
    <w:rsid w:val="00B17A59"/>
    <w:rsid w:val="00B2128B"/>
    <w:rsid w:val="00B3612A"/>
    <w:rsid w:val="00B47C2E"/>
    <w:rsid w:val="00B74F5C"/>
    <w:rsid w:val="00B82B3F"/>
    <w:rsid w:val="00BC4F78"/>
    <w:rsid w:val="00BC5BD1"/>
    <w:rsid w:val="00BD6AF5"/>
    <w:rsid w:val="00BE0CE6"/>
    <w:rsid w:val="00C062CB"/>
    <w:rsid w:val="00C112AE"/>
    <w:rsid w:val="00C13DB4"/>
    <w:rsid w:val="00C324FB"/>
    <w:rsid w:val="00C462F8"/>
    <w:rsid w:val="00C471BE"/>
    <w:rsid w:val="00C51369"/>
    <w:rsid w:val="00C538AE"/>
    <w:rsid w:val="00C56C78"/>
    <w:rsid w:val="00C64604"/>
    <w:rsid w:val="00C67347"/>
    <w:rsid w:val="00C84475"/>
    <w:rsid w:val="00C86380"/>
    <w:rsid w:val="00C95BEB"/>
    <w:rsid w:val="00CA2946"/>
    <w:rsid w:val="00CB278E"/>
    <w:rsid w:val="00CB5615"/>
    <w:rsid w:val="00CB5E02"/>
    <w:rsid w:val="00CC396C"/>
    <w:rsid w:val="00CD0235"/>
    <w:rsid w:val="00CD2709"/>
    <w:rsid w:val="00D00505"/>
    <w:rsid w:val="00D119A3"/>
    <w:rsid w:val="00D15AFD"/>
    <w:rsid w:val="00D536A1"/>
    <w:rsid w:val="00D5617C"/>
    <w:rsid w:val="00D6486F"/>
    <w:rsid w:val="00D66107"/>
    <w:rsid w:val="00D77307"/>
    <w:rsid w:val="00D8264C"/>
    <w:rsid w:val="00D85B4D"/>
    <w:rsid w:val="00D90D47"/>
    <w:rsid w:val="00D93431"/>
    <w:rsid w:val="00DA67F9"/>
    <w:rsid w:val="00DB1BA5"/>
    <w:rsid w:val="00DD1DEF"/>
    <w:rsid w:val="00DF0E73"/>
    <w:rsid w:val="00E0485F"/>
    <w:rsid w:val="00E063DB"/>
    <w:rsid w:val="00E14D92"/>
    <w:rsid w:val="00E25093"/>
    <w:rsid w:val="00E32158"/>
    <w:rsid w:val="00E404E0"/>
    <w:rsid w:val="00E41752"/>
    <w:rsid w:val="00E55C79"/>
    <w:rsid w:val="00E61C69"/>
    <w:rsid w:val="00E85BA5"/>
    <w:rsid w:val="00E8716A"/>
    <w:rsid w:val="00E970D3"/>
    <w:rsid w:val="00EA1507"/>
    <w:rsid w:val="00EA26F2"/>
    <w:rsid w:val="00EB5F48"/>
    <w:rsid w:val="00EF5AC8"/>
    <w:rsid w:val="00F16111"/>
    <w:rsid w:val="00F36917"/>
    <w:rsid w:val="00F51529"/>
    <w:rsid w:val="00F61F47"/>
    <w:rsid w:val="00F85A31"/>
    <w:rsid w:val="00F91F4B"/>
    <w:rsid w:val="00F95038"/>
    <w:rsid w:val="00FB06ED"/>
    <w:rsid w:val="00FB17EC"/>
    <w:rsid w:val="00FB3F87"/>
    <w:rsid w:val="00FB67CD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i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bCs/>
      <w:i/>
      <w:iCs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1527</TotalTime>
  <Pages>3</Pages>
  <Words>3435</Words>
  <Characters>1958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145</cp:revision>
  <cp:lastPrinted>2025-04-15T10:31:00Z</cp:lastPrinted>
  <dcterms:created xsi:type="dcterms:W3CDTF">2018-05-10T12:53:00Z</dcterms:created>
  <dcterms:modified xsi:type="dcterms:W3CDTF">2025-04-15T10:34:00Z</dcterms:modified>
</cp:coreProperties>
</file>