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EC" w:rsidRDefault="00BF0CEC">
      <w:pPr>
        <w:ind w:left="-426"/>
        <w:jc w:val="center"/>
        <w:rPr>
          <w:sz w:val="28"/>
          <w:szCs w:val="28"/>
          <w:lang w:val="uk-UA"/>
        </w:rPr>
      </w:pPr>
      <w:r w:rsidRPr="00770B62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BF0CEC" w:rsidRDefault="00BF0CEC">
      <w:pPr>
        <w:ind w:left="-426"/>
        <w:jc w:val="center"/>
        <w:rPr>
          <w:sz w:val="28"/>
          <w:szCs w:val="28"/>
          <w:lang w:val="uk-UA"/>
        </w:rPr>
      </w:pPr>
    </w:p>
    <w:p w:rsidR="00BF0CEC" w:rsidRDefault="00BF0CEC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BF0CEC" w:rsidRDefault="00BF0CEC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BF0CEC" w:rsidRDefault="00BF0CEC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F0CEC" w:rsidRDefault="00BF0CEC">
      <w:pPr>
        <w:jc w:val="center"/>
        <w:rPr>
          <w:b/>
          <w:spacing w:val="60"/>
          <w:sz w:val="8"/>
          <w:szCs w:val="8"/>
          <w:lang w:val="uk-UA"/>
        </w:rPr>
      </w:pPr>
    </w:p>
    <w:p w:rsidR="00BF0CEC" w:rsidRDefault="00BF0CEC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BF0CEC" w:rsidRDefault="00BF0CEC">
      <w:pPr>
        <w:jc w:val="center"/>
        <w:rPr>
          <w:b/>
          <w:sz w:val="12"/>
          <w:szCs w:val="12"/>
          <w:lang w:val="uk-UA"/>
        </w:rPr>
      </w:pPr>
    </w:p>
    <w:p w:rsidR="00BF0CEC" w:rsidRDefault="00BF0CEC">
      <w:pPr>
        <w:jc w:val="center"/>
        <w:rPr>
          <w:b/>
          <w:sz w:val="20"/>
          <w:szCs w:val="20"/>
          <w:lang w:val="uk-UA"/>
        </w:rPr>
      </w:pPr>
    </w:p>
    <w:p w:rsidR="00BF0CEC" w:rsidRDefault="00BF0C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14.11.2025                                         м. Рахів                                                       № 99</w:t>
      </w:r>
    </w:p>
    <w:p w:rsidR="00BF0CEC" w:rsidRDefault="00BF0CEC">
      <w:pPr>
        <w:jc w:val="center"/>
        <w:rPr>
          <w:b/>
          <w:i/>
          <w:sz w:val="16"/>
          <w:szCs w:val="16"/>
          <w:lang w:val="uk-UA"/>
        </w:rPr>
      </w:pPr>
    </w:p>
    <w:p w:rsidR="00BF0CEC" w:rsidRDefault="00BF0CEC">
      <w:pPr>
        <w:jc w:val="center"/>
        <w:rPr>
          <w:b/>
          <w:i/>
          <w:sz w:val="16"/>
          <w:szCs w:val="16"/>
          <w:lang w:val="uk-UA"/>
        </w:rPr>
      </w:pPr>
    </w:p>
    <w:p w:rsidR="00BF0CEC" w:rsidRDefault="00BF0CEC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BF0CEC" w:rsidRPr="00AF5205" w:rsidRDefault="00BF0CEC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 xml:space="preserve">листопаді </w:t>
      </w:r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BF0CEC" w:rsidRPr="00767A80" w:rsidRDefault="00BF0CEC">
      <w:pPr>
        <w:rPr>
          <w:b/>
          <w:sz w:val="28"/>
          <w:szCs w:val="28"/>
          <w:lang w:val="uk-UA"/>
        </w:rPr>
      </w:pPr>
    </w:p>
    <w:p w:rsidR="00BF0CEC" w:rsidRDefault="00BF0CEC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4, 8 і 15</w:t>
      </w:r>
      <w:r w:rsidRPr="000C0B63"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Закон</w:t>
      </w:r>
      <w:bookmarkStart w:id="0" w:name="_GoBack"/>
      <w:bookmarkEnd w:id="0"/>
      <w:r w:rsidRPr="00767A80">
        <w:rPr>
          <w:color w:val="000000"/>
          <w:sz w:val="28"/>
          <w:szCs w:val="28"/>
          <w:lang w:val="uk-UA"/>
        </w:rPr>
        <w:t>у України „Про правовий режим воєнного стану”,</w:t>
      </w:r>
      <w:r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>на виконання розпоряджень голови обласної державної адміністрації – начальника обласної військової адміністрації 20.12.2024 № 1178 „Про організацію медичного огляду військовозобов’язаних</w:t>
      </w:r>
      <w:r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 xml:space="preserve">навчальні заклади, резервістів та громадян, які приймаються на військову службу за контрактом у 2025 році” та </w:t>
      </w:r>
      <w:r>
        <w:rPr>
          <w:color w:val="000000"/>
          <w:sz w:val="28"/>
          <w:szCs w:val="28"/>
          <w:lang w:val="uk-UA"/>
        </w:rPr>
        <w:t>06</w:t>
      </w:r>
      <w:r w:rsidRPr="0042670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11</w:t>
      </w:r>
      <w:r w:rsidRPr="00426709">
        <w:rPr>
          <w:color w:val="000000"/>
          <w:sz w:val="28"/>
          <w:szCs w:val="28"/>
          <w:lang w:val="uk-UA"/>
        </w:rPr>
        <w:t>.2025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754</w:t>
      </w:r>
      <w:r w:rsidRPr="00426709">
        <w:rPr>
          <w:color w:val="000000"/>
          <w:sz w:val="28"/>
          <w:szCs w:val="28"/>
          <w:lang w:val="uk-UA"/>
        </w:rPr>
        <w:t xml:space="preserve"> „Про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листопаді 2025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BF0CEC" w:rsidRDefault="00BF0CEC">
      <w:pPr>
        <w:ind w:firstLine="567"/>
        <w:jc w:val="both"/>
        <w:rPr>
          <w:color w:val="000000"/>
          <w:lang w:val="uk-UA"/>
        </w:rPr>
      </w:pPr>
    </w:p>
    <w:p w:rsidR="00BF0CEC" w:rsidRDefault="00BF0CEC" w:rsidP="00076BC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BF0CEC" w:rsidRDefault="00BF0CEC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BF0CEC" w:rsidRPr="00426709" w:rsidRDefault="00BF0CEC" w:rsidP="00076BC6">
      <w:pPr>
        <w:ind w:firstLine="567"/>
        <w:jc w:val="both"/>
        <w:rPr>
          <w:lang w:val="uk-UA"/>
        </w:rPr>
      </w:pPr>
      <w:r w:rsidRPr="001B238B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листопаді</w:t>
      </w:r>
      <w:r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1B238B">
        <w:rPr>
          <w:color w:val="000000"/>
          <w:sz w:val="28"/>
          <w:szCs w:val="28"/>
          <w:lang w:val="uk-UA"/>
        </w:rPr>
        <w:t xml:space="preserve"> </w:t>
      </w:r>
      <w:r w:rsidRPr="00ED3E08">
        <w:rPr>
          <w:color w:val="000000"/>
          <w:sz w:val="28"/>
          <w:szCs w:val="28"/>
          <w:lang w:val="uk-UA"/>
        </w:rPr>
        <w:t>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Pr="00426709">
        <w:rPr>
          <w:color w:val="000000"/>
          <w:sz w:val="28"/>
          <w:szCs w:val="28"/>
          <w:lang w:val="uk-UA"/>
        </w:rPr>
        <w:t>10.01.2025 № 21 „</w:t>
      </w:r>
      <w:r w:rsidRPr="00426709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році”.</w:t>
      </w:r>
    </w:p>
    <w:p w:rsidR="00BF0CEC" w:rsidRPr="00C82340" w:rsidRDefault="00BF0CEC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BF0CEC" w:rsidRDefault="00BF0CEC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BF0CEC" w:rsidRPr="00C82340" w:rsidRDefault="00BF0CEC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листопаді </w:t>
      </w:r>
      <w:r w:rsidRPr="00C82340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BF0CEC" w:rsidRPr="00C82340" w:rsidRDefault="00BF0CEC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BF0CEC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BF0CEC" w:rsidRPr="00C82340" w:rsidRDefault="00BF0CEC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BF0CEC" w:rsidRPr="00C82340" w:rsidRDefault="00BF0CEC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BF0CEC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BF0CEC" w:rsidRPr="00C82340" w:rsidRDefault="00BF0CEC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BF0CEC" w:rsidRPr="00C82340" w:rsidRDefault="00BF0CEC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F0CEC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BF0CEC" w:rsidRPr="00C82340" w:rsidRDefault="00BF0CEC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BF0CEC" w:rsidRPr="00C82340" w:rsidRDefault="00BF0CEC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BF0CEC" w:rsidRPr="00C82340" w:rsidRDefault="00BF0CEC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BF0CEC" w:rsidRDefault="00BF0CEC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грудня 2025 року.</w:t>
      </w:r>
    </w:p>
    <w:p w:rsidR="00BF0CEC" w:rsidRDefault="00BF0CEC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 Контроль за виконанням розпорядження залишаю за собою.</w:t>
      </w:r>
    </w:p>
    <w:p w:rsidR="00BF0CEC" w:rsidRDefault="00BF0CEC">
      <w:pPr>
        <w:ind w:firstLine="567"/>
        <w:jc w:val="both"/>
        <w:rPr>
          <w:color w:val="000000"/>
        </w:rPr>
      </w:pPr>
    </w:p>
    <w:p w:rsidR="00BF0CEC" w:rsidRDefault="00BF0CEC">
      <w:pPr>
        <w:ind w:firstLine="567"/>
        <w:jc w:val="both"/>
        <w:rPr>
          <w:color w:val="000000"/>
        </w:rPr>
      </w:pPr>
    </w:p>
    <w:tbl>
      <w:tblPr>
        <w:tblW w:w="9828" w:type="dxa"/>
        <w:tblLayout w:type="fixed"/>
        <w:tblLook w:val="00A0"/>
      </w:tblPr>
      <w:tblGrid>
        <w:gridCol w:w="4970"/>
        <w:gridCol w:w="4858"/>
      </w:tblGrid>
      <w:tr w:rsidR="00BF0CEC" w:rsidTr="00F72676">
        <w:tc>
          <w:tcPr>
            <w:tcW w:w="4970" w:type="dxa"/>
          </w:tcPr>
          <w:p w:rsidR="00BF0CEC" w:rsidRDefault="00BF0CEC" w:rsidP="00F72676">
            <w:pPr>
              <w:widowControl w:val="0"/>
              <w:tabs>
                <w:tab w:val="left" w:pos="7020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          –           начальник </w:t>
            </w:r>
          </w:p>
          <w:p w:rsidR="00BF0CEC" w:rsidRDefault="00BF0CEC" w:rsidP="00F72676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районної    військової    адміністрації</w:t>
            </w:r>
          </w:p>
        </w:tc>
        <w:tc>
          <w:tcPr>
            <w:tcW w:w="4858" w:type="dxa"/>
          </w:tcPr>
          <w:p w:rsidR="00BF0CEC" w:rsidRPr="008B2BA0" w:rsidRDefault="00BF0CEC" w:rsidP="00F72676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BF0CEC" w:rsidRPr="008B2BA0" w:rsidRDefault="00BF0CEC" w:rsidP="00F72676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BF0CEC" w:rsidRPr="008B2BA0" w:rsidRDefault="00BF0CEC" w:rsidP="00F72676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  Владіслав КИЧ</w:t>
            </w:r>
          </w:p>
        </w:tc>
      </w:tr>
    </w:tbl>
    <w:p w:rsidR="00BF0CEC" w:rsidRDefault="00BF0CEC">
      <w:pPr>
        <w:pStyle w:val="BodyText"/>
        <w:ind w:firstLine="567"/>
        <w:rPr>
          <w:szCs w:val="28"/>
          <w:lang w:val="uk-UA"/>
        </w:rPr>
      </w:pPr>
    </w:p>
    <w:p w:rsidR="00BF0CEC" w:rsidRPr="00E353A1" w:rsidRDefault="00BF0CEC">
      <w:pPr>
        <w:pStyle w:val="BodyText"/>
        <w:ind w:firstLine="567"/>
        <w:rPr>
          <w:szCs w:val="28"/>
          <w:lang w:val="uk-UA"/>
        </w:rPr>
      </w:pPr>
    </w:p>
    <w:p w:rsidR="00BF0CEC" w:rsidRDefault="00BF0CEC">
      <w:pPr>
        <w:rPr>
          <w:lang w:val="uk-UA"/>
        </w:rPr>
      </w:pPr>
    </w:p>
    <w:sectPr w:rsidR="00BF0CEC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EC" w:rsidRDefault="00BF0CEC" w:rsidP="007331B5">
      <w:r>
        <w:separator/>
      </w:r>
    </w:p>
  </w:endnote>
  <w:endnote w:type="continuationSeparator" w:id="0">
    <w:p w:rsidR="00BF0CEC" w:rsidRDefault="00BF0CEC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EC" w:rsidRDefault="00BF0CEC" w:rsidP="007331B5">
      <w:r>
        <w:separator/>
      </w:r>
    </w:p>
  </w:footnote>
  <w:footnote w:type="continuationSeparator" w:id="0">
    <w:p w:rsidR="00BF0CEC" w:rsidRDefault="00BF0CEC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CEC" w:rsidRPr="0098468F" w:rsidRDefault="00BF0CEC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25A56"/>
    <w:rsid w:val="000556BE"/>
    <w:rsid w:val="00060263"/>
    <w:rsid w:val="000639C7"/>
    <w:rsid w:val="00065ED0"/>
    <w:rsid w:val="00071955"/>
    <w:rsid w:val="00075BE2"/>
    <w:rsid w:val="00076BC6"/>
    <w:rsid w:val="00080AA4"/>
    <w:rsid w:val="0009466D"/>
    <w:rsid w:val="000C0B63"/>
    <w:rsid w:val="001140E5"/>
    <w:rsid w:val="00124748"/>
    <w:rsid w:val="00132B13"/>
    <w:rsid w:val="001413B8"/>
    <w:rsid w:val="001B238B"/>
    <w:rsid w:val="001B34F2"/>
    <w:rsid w:val="002317A3"/>
    <w:rsid w:val="00250334"/>
    <w:rsid w:val="00272A1B"/>
    <w:rsid w:val="002A2E51"/>
    <w:rsid w:val="002E3423"/>
    <w:rsid w:val="002F0BB5"/>
    <w:rsid w:val="00300A0E"/>
    <w:rsid w:val="00383A12"/>
    <w:rsid w:val="003B688E"/>
    <w:rsid w:val="003B6E92"/>
    <w:rsid w:val="003E2F67"/>
    <w:rsid w:val="0041358F"/>
    <w:rsid w:val="00422B58"/>
    <w:rsid w:val="00426709"/>
    <w:rsid w:val="00427E63"/>
    <w:rsid w:val="004300BC"/>
    <w:rsid w:val="00435DA8"/>
    <w:rsid w:val="00485794"/>
    <w:rsid w:val="004946A5"/>
    <w:rsid w:val="004D3B81"/>
    <w:rsid w:val="004F18B4"/>
    <w:rsid w:val="004F345B"/>
    <w:rsid w:val="00515748"/>
    <w:rsid w:val="00525783"/>
    <w:rsid w:val="00596DCA"/>
    <w:rsid w:val="005D46E6"/>
    <w:rsid w:val="00612215"/>
    <w:rsid w:val="006611C0"/>
    <w:rsid w:val="00671FD8"/>
    <w:rsid w:val="0068179F"/>
    <w:rsid w:val="006A131F"/>
    <w:rsid w:val="006A1D0E"/>
    <w:rsid w:val="006A349C"/>
    <w:rsid w:val="006A7FDE"/>
    <w:rsid w:val="007035BA"/>
    <w:rsid w:val="0071463B"/>
    <w:rsid w:val="007331B5"/>
    <w:rsid w:val="007407C1"/>
    <w:rsid w:val="007662F5"/>
    <w:rsid w:val="00767A80"/>
    <w:rsid w:val="00770B62"/>
    <w:rsid w:val="0079275B"/>
    <w:rsid w:val="00796EE8"/>
    <w:rsid w:val="007E05A2"/>
    <w:rsid w:val="00805323"/>
    <w:rsid w:val="00831906"/>
    <w:rsid w:val="008344E7"/>
    <w:rsid w:val="00847540"/>
    <w:rsid w:val="00856A85"/>
    <w:rsid w:val="00857F4D"/>
    <w:rsid w:val="008B2BA0"/>
    <w:rsid w:val="00932E9D"/>
    <w:rsid w:val="0094522D"/>
    <w:rsid w:val="00953B2D"/>
    <w:rsid w:val="00977A48"/>
    <w:rsid w:val="0098468F"/>
    <w:rsid w:val="009A178A"/>
    <w:rsid w:val="009B5CAD"/>
    <w:rsid w:val="009E17AB"/>
    <w:rsid w:val="00A20848"/>
    <w:rsid w:val="00A47212"/>
    <w:rsid w:val="00A51A0A"/>
    <w:rsid w:val="00A86C66"/>
    <w:rsid w:val="00A945F6"/>
    <w:rsid w:val="00AF3266"/>
    <w:rsid w:val="00AF5205"/>
    <w:rsid w:val="00B57405"/>
    <w:rsid w:val="00B64E1E"/>
    <w:rsid w:val="00BF0CEC"/>
    <w:rsid w:val="00BF49FD"/>
    <w:rsid w:val="00C2171D"/>
    <w:rsid w:val="00C70DAD"/>
    <w:rsid w:val="00C82340"/>
    <w:rsid w:val="00CA7CE2"/>
    <w:rsid w:val="00CD6E84"/>
    <w:rsid w:val="00CE50CE"/>
    <w:rsid w:val="00D153D3"/>
    <w:rsid w:val="00D365FD"/>
    <w:rsid w:val="00D5106B"/>
    <w:rsid w:val="00D90DC9"/>
    <w:rsid w:val="00DC7DE1"/>
    <w:rsid w:val="00DF1E12"/>
    <w:rsid w:val="00E16E93"/>
    <w:rsid w:val="00E353A1"/>
    <w:rsid w:val="00E37320"/>
    <w:rsid w:val="00EA6815"/>
    <w:rsid w:val="00EB7107"/>
    <w:rsid w:val="00ED3E08"/>
    <w:rsid w:val="00EF2F40"/>
    <w:rsid w:val="00EF4C9A"/>
    <w:rsid w:val="00EF6056"/>
    <w:rsid w:val="00F1003E"/>
    <w:rsid w:val="00F225FB"/>
    <w:rsid w:val="00F4247A"/>
    <w:rsid w:val="00F5418C"/>
    <w:rsid w:val="00F57C83"/>
    <w:rsid w:val="00F612DE"/>
    <w:rsid w:val="00F6139A"/>
    <w:rsid w:val="00F72676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423</TotalTime>
  <Pages>2</Pages>
  <Words>2666</Words>
  <Characters>1520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69</cp:revision>
  <cp:lastPrinted>2025-11-18T14:45:00Z</cp:lastPrinted>
  <dcterms:created xsi:type="dcterms:W3CDTF">2022-02-27T14:22:00Z</dcterms:created>
  <dcterms:modified xsi:type="dcterms:W3CDTF">2025-11-18T14:45:00Z</dcterms:modified>
</cp:coreProperties>
</file>