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C8" w:rsidRPr="00A13287" w:rsidRDefault="007128C8" w:rsidP="00CC1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7480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34.5pt;height:48pt;visibility:visible">
            <v:imagedata r:id="rId6" o:title=""/>
          </v:shape>
        </w:pict>
      </w:r>
    </w:p>
    <w:p w:rsidR="007128C8" w:rsidRPr="00A13287" w:rsidRDefault="007128C8" w:rsidP="00CC1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128C8" w:rsidRDefault="007128C8" w:rsidP="00CC1919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РАХІВСЬКА РАЙОННА державна адміністрація</w:t>
      </w:r>
    </w:p>
    <w:p w:rsidR="007128C8" w:rsidRDefault="007128C8" w:rsidP="00CC191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зАКАРПАТСЬКОЇ ОБЛАСТІ</w:t>
      </w:r>
    </w:p>
    <w:p w:rsidR="007128C8" w:rsidRDefault="007128C8" w:rsidP="00CC1919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адміністрація</w:t>
      </w:r>
    </w:p>
    <w:p w:rsidR="007128C8" w:rsidRDefault="007128C8" w:rsidP="00CC1919">
      <w:pPr>
        <w:spacing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7128C8" w:rsidRPr="003061D2" w:rsidRDefault="007128C8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128C8" w:rsidRDefault="007128C8" w:rsidP="0077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14.05.2026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м. Рахів</w:t>
      </w:r>
      <w:r w:rsidRPr="0040711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</w:t>
      </w:r>
      <w:r w:rsidRPr="00547AAB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7128C8" w:rsidRDefault="007128C8" w:rsidP="0077137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7128C8" w:rsidRPr="003061D2" w:rsidRDefault="007128C8" w:rsidP="00F83F50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eastAsia="uk-UA"/>
        </w:rPr>
      </w:pPr>
    </w:p>
    <w:p w:rsidR="007128C8" w:rsidRPr="00493F5C" w:rsidRDefault="007128C8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Про план основних заходів цивільного захисту </w:t>
      </w:r>
    </w:p>
    <w:p w:rsidR="007128C8" w:rsidRPr="00493F5C" w:rsidRDefault="007128C8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Рахівського району на 2026</w:t>
      </w: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 рік</w:t>
      </w:r>
    </w:p>
    <w:p w:rsidR="007128C8" w:rsidRPr="00F83F50" w:rsidRDefault="007128C8" w:rsidP="006F5398">
      <w:pPr>
        <w:shd w:val="clear" w:color="auto" w:fill="FFFFFF"/>
        <w:spacing w:after="0" w:line="240" w:lineRule="auto"/>
        <w:ind w:right="-62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7128C8" w:rsidRPr="00A13287" w:rsidRDefault="007128C8" w:rsidP="006F5398">
      <w:pPr>
        <w:spacing w:after="0" w:line="240" w:lineRule="auto"/>
        <w:ind w:firstLine="567"/>
        <w:jc w:val="both"/>
        <w:rPr>
          <w:rFonts w:eastAsia="SimSun" w:cs="SimSun"/>
          <w:sz w:val="28"/>
          <w:szCs w:val="28"/>
          <w:lang w:eastAsia="uk-UA"/>
        </w:rPr>
      </w:pPr>
      <w:r w:rsidRPr="00681622">
        <w:rPr>
          <w:rFonts w:ascii="Times New Roman" w:hAnsi="Times New Roman"/>
          <w:sz w:val="28"/>
          <w:szCs w:val="28"/>
          <w:lang w:eastAsia="ru-RU"/>
        </w:rPr>
        <w:t>Відповідно до статей 4, 8 і 15 Закону України „Про правовий режим воєнного стану”, статей 6</w:t>
      </w:r>
      <w:r>
        <w:rPr>
          <w:rFonts w:ascii="Times New Roman" w:hAnsi="Times New Roman"/>
          <w:sz w:val="28"/>
          <w:szCs w:val="28"/>
          <w:lang w:eastAsia="ru-RU"/>
        </w:rPr>
        <w:t>, 27</w:t>
      </w:r>
      <w:r w:rsidRPr="00681622">
        <w:rPr>
          <w:rFonts w:ascii="Times New Roman" w:hAnsi="Times New Roman"/>
          <w:sz w:val="28"/>
          <w:szCs w:val="28"/>
          <w:lang w:eastAsia="ru-RU"/>
        </w:rPr>
        <w:t xml:space="preserve"> і 39 Закону України „Про місцеві державні адміністрації”, статті 130 Кодексу цивільного захисту України, указів Президента України від 24 лютого 2022 року № 64/2022 „Про введення воєнного стану в Україні” (і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81622">
        <w:rPr>
          <w:rFonts w:ascii="Times New Roman" w:hAnsi="Times New Roman"/>
          <w:sz w:val="28"/>
          <w:szCs w:val="28"/>
          <w:lang w:eastAsia="ru-RU"/>
        </w:rPr>
        <w:t xml:space="preserve"> змінами), № 68/2022 „Про утворення військових адміністрацій”, пункту 27 Положення про єдину державну систему цивільного захисту,  затвердженого  постановою  Кабінету  Міністрів  України від 9 січня </w:t>
      </w:r>
      <w:r w:rsidRPr="00771374">
        <w:rPr>
          <w:rFonts w:ascii="Times New Roman" w:hAnsi="Times New Roman"/>
          <w:sz w:val="28"/>
          <w:szCs w:val="28"/>
          <w:lang w:eastAsia="ru-RU"/>
        </w:rPr>
        <w:t xml:space="preserve">2014 р № 11 (із змінами), </w:t>
      </w:r>
      <w:r w:rsidRPr="00771374">
        <w:rPr>
          <w:rFonts w:ascii="Times New Roman" w:hAnsi="Times New Roman"/>
          <w:sz w:val="28"/>
          <w:szCs w:val="28"/>
        </w:rPr>
        <w:t>розпорядження</w:t>
      </w:r>
      <w:r w:rsidRPr="0077137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374">
        <w:rPr>
          <w:rFonts w:ascii="Times New Roman" w:hAnsi="Times New Roman"/>
          <w:sz w:val="28"/>
          <w:szCs w:val="28"/>
        </w:rPr>
        <w:t>Кабінету</w:t>
      </w:r>
      <w:r w:rsidRPr="0077137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374">
        <w:rPr>
          <w:rFonts w:ascii="Times New Roman" w:hAnsi="Times New Roman"/>
          <w:sz w:val="28"/>
          <w:szCs w:val="28"/>
        </w:rPr>
        <w:t>Міністрів</w:t>
      </w:r>
      <w:r w:rsidRPr="0077137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374">
        <w:rPr>
          <w:rFonts w:ascii="Times New Roman" w:hAnsi="Times New Roman"/>
          <w:sz w:val="28"/>
          <w:szCs w:val="28"/>
        </w:rPr>
        <w:t>України від 05 лютого 2026 року № 116-р</w:t>
      </w:r>
      <w:r w:rsidRPr="0077137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374">
        <w:rPr>
          <w:rFonts w:ascii="Times New Roman" w:hAnsi="Times New Roman"/>
          <w:sz w:val="28"/>
          <w:szCs w:val="28"/>
        </w:rPr>
        <w:t>„Про затвердження плану основних заходів цивільного захисту на 2026 рік”</w:t>
      </w:r>
      <w:r w:rsidRPr="00771374">
        <w:rPr>
          <w:rFonts w:ascii="Times New Roman" w:hAnsi="Times New Roman"/>
          <w:sz w:val="28"/>
          <w:szCs w:val="28"/>
          <w:lang w:eastAsia="ru-RU"/>
        </w:rPr>
        <w:t>, розпорядження голови обласної державної адміністрації – начальника обласної</w:t>
      </w:r>
      <w:r>
        <w:rPr>
          <w:rFonts w:ascii="Times New Roman" w:hAnsi="Times New Roman"/>
          <w:sz w:val="28"/>
          <w:szCs w:val="28"/>
          <w:lang w:eastAsia="ru-RU"/>
        </w:rPr>
        <w:t xml:space="preserve"> військової адміністрації 17.04.2026 № 260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„Про план основних заходів цивільного захисту Закарпатської області на 2026 рік”,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з метою належної організації здійснення заходів щодо захисту населення і територій від надзвичайних ситуацій у мирний час та в особливий період на території </w:t>
      </w:r>
      <w:r>
        <w:rPr>
          <w:rFonts w:ascii="Times New Roman" w:hAnsi="Times New Roman"/>
          <w:sz w:val="28"/>
          <w:szCs w:val="28"/>
          <w:lang w:eastAsia="ru-RU"/>
        </w:rPr>
        <w:t>району</w:t>
      </w:r>
      <w:r w:rsidRPr="00A13287">
        <w:rPr>
          <w:rFonts w:eastAsia="SimSun" w:cs="SimSun"/>
          <w:sz w:val="28"/>
          <w:szCs w:val="28"/>
          <w:lang w:eastAsia="uk-UA"/>
        </w:rPr>
        <w:t>:</w:t>
      </w:r>
    </w:p>
    <w:p w:rsidR="007128C8" w:rsidRPr="00F36F26" w:rsidRDefault="007128C8" w:rsidP="006F539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0"/>
          <w:szCs w:val="20"/>
          <w:lang w:eastAsia="uk-UA"/>
        </w:rPr>
      </w:pPr>
    </w:p>
    <w:p w:rsidR="007128C8" w:rsidRDefault="007128C8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Затвердити план основних заходів цивільного захисту Рахівського району на 2026 рік, що додається.</w:t>
      </w:r>
    </w:p>
    <w:p w:rsidR="007128C8" w:rsidRDefault="007128C8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 Рекомендувати виконавчим органам Рахівської міської ради (ТГ), Великобичківської селищної ради (ТГ), Ясінянської селищної ради (ТГ), Богданської сільської ради (ТГ), установам, організаціям та підприємствам району: </w:t>
      </w:r>
    </w:p>
    <w:p w:rsidR="007128C8" w:rsidRDefault="007128C8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2.1. Забезпечити виконання плану заходів.</w:t>
      </w:r>
    </w:p>
    <w:p w:rsidR="007128C8" w:rsidRDefault="007128C8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2.2. Подати 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інформацію про хід виконання плану заходів:</w:t>
      </w:r>
    </w:p>
    <w:p w:rsidR="007128C8" w:rsidRDefault="007128C8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перше півріччя – до 19 червня 2026 року;</w:t>
      </w:r>
    </w:p>
    <w:p w:rsidR="007128C8" w:rsidRDefault="007128C8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рік – до 15 січня 2027 року.</w:t>
      </w:r>
    </w:p>
    <w:p w:rsidR="007128C8" w:rsidRDefault="007128C8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 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узагальнену інформацію про виконання плану заходів подати обласній державній адміністрації – обласній військовій адміністрації  до 26 червня 2026 року та до  18 січня 2027 року.</w:t>
      </w:r>
    </w:p>
    <w:p w:rsidR="007128C8" w:rsidRDefault="007128C8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4</w:t>
      </w:r>
      <w:r w:rsidRPr="00A13287">
        <w:rPr>
          <w:rFonts w:ascii="Times New Roman" w:hAnsi="Times New Roman"/>
          <w:sz w:val="28"/>
          <w:szCs w:val="28"/>
          <w:lang w:eastAsia="uk-UA"/>
        </w:rPr>
        <w:t>. 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</w:t>
      </w:r>
      <w:r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7128C8" w:rsidRDefault="007128C8" w:rsidP="00FD2713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128C8" w:rsidRDefault="007128C8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28C8" w:rsidRPr="00A13287" w:rsidRDefault="007128C8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Ind w:w="-142" w:type="dxa"/>
        <w:tblLook w:val="00A0"/>
      </w:tblPr>
      <w:tblGrid>
        <w:gridCol w:w="4645"/>
        <w:gridCol w:w="5244"/>
      </w:tblGrid>
      <w:tr w:rsidR="007128C8" w:rsidRPr="00961993" w:rsidTr="00D231AA">
        <w:tc>
          <w:tcPr>
            <w:tcW w:w="4645" w:type="dxa"/>
          </w:tcPr>
          <w:p w:rsidR="007128C8" w:rsidRPr="00961993" w:rsidRDefault="007128C8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а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ої держа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вної  адміністрації – начальник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ної військової адміністрації</w:t>
            </w:r>
          </w:p>
        </w:tc>
        <w:tc>
          <w:tcPr>
            <w:tcW w:w="5244" w:type="dxa"/>
          </w:tcPr>
          <w:p w:rsidR="007128C8" w:rsidRPr="00A13287" w:rsidRDefault="007128C8" w:rsidP="00460D58">
            <w:pPr>
              <w:pStyle w:val="BodyText"/>
            </w:pPr>
          </w:p>
          <w:p w:rsidR="007128C8" w:rsidRPr="00A13287" w:rsidRDefault="007128C8" w:rsidP="00460D58">
            <w:pPr>
              <w:pStyle w:val="BodyText"/>
              <w:rPr>
                <w:b/>
              </w:rPr>
            </w:pPr>
            <w:r w:rsidRPr="00A13287">
              <w:rPr>
                <w:b/>
              </w:rPr>
              <w:t xml:space="preserve">                                   </w:t>
            </w:r>
          </w:p>
          <w:p w:rsidR="007128C8" w:rsidRPr="00A13287" w:rsidRDefault="007128C8" w:rsidP="00D231AA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Владіслав КИЧ</w:t>
            </w:r>
          </w:p>
        </w:tc>
      </w:tr>
    </w:tbl>
    <w:p w:rsidR="007128C8" w:rsidRDefault="007128C8" w:rsidP="00F83F50">
      <w:pPr>
        <w:spacing w:after="0" w:line="240" w:lineRule="auto"/>
      </w:pPr>
    </w:p>
    <w:sectPr w:rsidR="007128C8" w:rsidSect="00CC1919">
      <w:headerReference w:type="default" r:id="rId7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8C8" w:rsidRDefault="007128C8" w:rsidP="006F5398">
      <w:pPr>
        <w:spacing w:after="0" w:line="240" w:lineRule="auto"/>
      </w:pPr>
      <w:r>
        <w:separator/>
      </w:r>
    </w:p>
  </w:endnote>
  <w:endnote w:type="continuationSeparator" w:id="0">
    <w:p w:rsidR="007128C8" w:rsidRDefault="007128C8" w:rsidP="006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8C8" w:rsidRDefault="007128C8" w:rsidP="006F5398">
      <w:pPr>
        <w:spacing w:after="0" w:line="240" w:lineRule="auto"/>
      </w:pPr>
      <w:r>
        <w:separator/>
      </w:r>
    </w:p>
  </w:footnote>
  <w:footnote w:type="continuationSeparator" w:id="0">
    <w:p w:rsidR="007128C8" w:rsidRDefault="007128C8" w:rsidP="006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C8" w:rsidRPr="006F5398" w:rsidRDefault="007128C8">
    <w:pPr>
      <w:pStyle w:val="Header"/>
      <w:jc w:val="center"/>
      <w:rPr>
        <w:rFonts w:ascii="Times New Roman" w:hAnsi="Times New Roman"/>
        <w:sz w:val="28"/>
        <w:szCs w:val="28"/>
      </w:rPr>
    </w:pPr>
    <w:r w:rsidRPr="006F5398">
      <w:rPr>
        <w:rFonts w:ascii="Times New Roman" w:hAnsi="Times New Roman"/>
        <w:sz w:val="28"/>
        <w:szCs w:val="28"/>
      </w:rPr>
      <w:fldChar w:fldCharType="begin"/>
    </w:r>
    <w:r w:rsidRPr="006F5398">
      <w:rPr>
        <w:rFonts w:ascii="Times New Roman" w:hAnsi="Times New Roman"/>
        <w:sz w:val="28"/>
        <w:szCs w:val="28"/>
      </w:rPr>
      <w:instrText>PAGE   \* MERGEFORMAT</w:instrText>
    </w:r>
    <w:r w:rsidRPr="006F5398">
      <w:rPr>
        <w:rFonts w:ascii="Times New Roman" w:hAnsi="Times New Roman"/>
        <w:sz w:val="28"/>
        <w:szCs w:val="28"/>
      </w:rPr>
      <w:fldChar w:fldCharType="separate"/>
    </w:r>
    <w:r w:rsidRPr="00473A28">
      <w:rPr>
        <w:rFonts w:ascii="Times New Roman" w:hAnsi="Times New Roman"/>
        <w:noProof/>
        <w:sz w:val="28"/>
        <w:szCs w:val="28"/>
        <w:lang w:val="ru-RU"/>
      </w:rPr>
      <w:t>2</w:t>
    </w:r>
    <w:r w:rsidRPr="006F5398">
      <w:rPr>
        <w:rFonts w:ascii="Times New Roman" w:hAnsi="Times New Roman"/>
        <w:sz w:val="28"/>
        <w:szCs w:val="28"/>
      </w:rPr>
      <w:fldChar w:fldCharType="end"/>
    </w:r>
  </w:p>
  <w:p w:rsidR="007128C8" w:rsidRPr="006F5398" w:rsidRDefault="007128C8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398"/>
    <w:rsid w:val="000100B9"/>
    <w:rsid w:val="00014296"/>
    <w:rsid w:val="00014923"/>
    <w:rsid w:val="0003261D"/>
    <w:rsid w:val="000837FB"/>
    <w:rsid w:val="0009153C"/>
    <w:rsid w:val="00097A10"/>
    <w:rsid w:val="000B684F"/>
    <w:rsid w:val="000C41C7"/>
    <w:rsid w:val="000C645D"/>
    <w:rsid w:val="000C6A1F"/>
    <w:rsid w:val="00107521"/>
    <w:rsid w:val="00110046"/>
    <w:rsid w:val="001339AC"/>
    <w:rsid w:val="00150ED4"/>
    <w:rsid w:val="00163912"/>
    <w:rsid w:val="001941B6"/>
    <w:rsid w:val="001A419C"/>
    <w:rsid w:val="00204DF5"/>
    <w:rsid w:val="0020685A"/>
    <w:rsid w:val="00233863"/>
    <w:rsid w:val="00242F9D"/>
    <w:rsid w:val="00246019"/>
    <w:rsid w:val="00262927"/>
    <w:rsid w:val="002639F7"/>
    <w:rsid w:val="00265CD5"/>
    <w:rsid w:val="00272E0E"/>
    <w:rsid w:val="00277623"/>
    <w:rsid w:val="002844D4"/>
    <w:rsid w:val="002D2BDC"/>
    <w:rsid w:val="002E3D03"/>
    <w:rsid w:val="003061D2"/>
    <w:rsid w:val="00347CF3"/>
    <w:rsid w:val="003769AE"/>
    <w:rsid w:val="00387A73"/>
    <w:rsid w:val="003C4363"/>
    <w:rsid w:val="003E4F46"/>
    <w:rsid w:val="003F74A7"/>
    <w:rsid w:val="0040711E"/>
    <w:rsid w:val="00420705"/>
    <w:rsid w:val="004254D7"/>
    <w:rsid w:val="00441FCF"/>
    <w:rsid w:val="004572A9"/>
    <w:rsid w:val="00460D58"/>
    <w:rsid w:val="00473A28"/>
    <w:rsid w:val="0048460C"/>
    <w:rsid w:val="00493F5C"/>
    <w:rsid w:val="004A2F0F"/>
    <w:rsid w:val="004A4999"/>
    <w:rsid w:val="004B4C39"/>
    <w:rsid w:val="004C3A4B"/>
    <w:rsid w:val="004D1661"/>
    <w:rsid w:val="004D7936"/>
    <w:rsid w:val="004E2A08"/>
    <w:rsid w:val="00523341"/>
    <w:rsid w:val="005235F2"/>
    <w:rsid w:val="00526157"/>
    <w:rsid w:val="005276D5"/>
    <w:rsid w:val="00533E28"/>
    <w:rsid w:val="00547AAB"/>
    <w:rsid w:val="00563B44"/>
    <w:rsid w:val="005951A9"/>
    <w:rsid w:val="005C47F3"/>
    <w:rsid w:val="005C55DE"/>
    <w:rsid w:val="005D6769"/>
    <w:rsid w:val="00600490"/>
    <w:rsid w:val="006305E7"/>
    <w:rsid w:val="006309E4"/>
    <w:rsid w:val="00681622"/>
    <w:rsid w:val="006938B8"/>
    <w:rsid w:val="006A72D1"/>
    <w:rsid w:val="006B6D35"/>
    <w:rsid w:val="006F5398"/>
    <w:rsid w:val="006F6573"/>
    <w:rsid w:val="007069B8"/>
    <w:rsid w:val="007128C8"/>
    <w:rsid w:val="00725EE8"/>
    <w:rsid w:val="00734D29"/>
    <w:rsid w:val="00743877"/>
    <w:rsid w:val="00766265"/>
    <w:rsid w:val="00771374"/>
    <w:rsid w:val="007730A4"/>
    <w:rsid w:val="007801AE"/>
    <w:rsid w:val="00795FB7"/>
    <w:rsid w:val="007F3DA1"/>
    <w:rsid w:val="0080265A"/>
    <w:rsid w:val="00832841"/>
    <w:rsid w:val="008403A0"/>
    <w:rsid w:val="00840806"/>
    <w:rsid w:val="00852921"/>
    <w:rsid w:val="008766F8"/>
    <w:rsid w:val="008847A9"/>
    <w:rsid w:val="00885A45"/>
    <w:rsid w:val="00890878"/>
    <w:rsid w:val="008D49D6"/>
    <w:rsid w:val="008E2295"/>
    <w:rsid w:val="008E36EA"/>
    <w:rsid w:val="00913FB6"/>
    <w:rsid w:val="00914B9B"/>
    <w:rsid w:val="009169AB"/>
    <w:rsid w:val="009308E0"/>
    <w:rsid w:val="009415DE"/>
    <w:rsid w:val="00961993"/>
    <w:rsid w:val="00982E59"/>
    <w:rsid w:val="00984482"/>
    <w:rsid w:val="00986CE0"/>
    <w:rsid w:val="009A0C7B"/>
    <w:rsid w:val="009A26A9"/>
    <w:rsid w:val="009C5724"/>
    <w:rsid w:val="009F1560"/>
    <w:rsid w:val="009F7C56"/>
    <w:rsid w:val="00A13287"/>
    <w:rsid w:val="00A135A2"/>
    <w:rsid w:val="00A223A8"/>
    <w:rsid w:val="00A47367"/>
    <w:rsid w:val="00A53DD1"/>
    <w:rsid w:val="00A7763A"/>
    <w:rsid w:val="00A818F3"/>
    <w:rsid w:val="00A8678D"/>
    <w:rsid w:val="00AC59AA"/>
    <w:rsid w:val="00AE74C6"/>
    <w:rsid w:val="00B01D0D"/>
    <w:rsid w:val="00B65960"/>
    <w:rsid w:val="00B73BF1"/>
    <w:rsid w:val="00BB7D40"/>
    <w:rsid w:val="00BC6895"/>
    <w:rsid w:val="00BD7566"/>
    <w:rsid w:val="00BF4BF3"/>
    <w:rsid w:val="00C036F5"/>
    <w:rsid w:val="00C14C05"/>
    <w:rsid w:val="00C202A7"/>
    <w:rsid w:val="00C274FF"/>
    <w:rsid w:val="00C36DB8"/>
    <w:rsid w:val="00C40CE7"/>
    <w:rsid w:val="00C42D77"/>
    <w:rsid w:val="00C753EF"/>
    <w:rsid w:val="00C852CC"/>
    <w:rsid w:val="00C96443"/>
    <w:rsid w:val="00CB2801"/>
    <w:rsid w:val="00CC1919"/>
    <w:rsid w:val="00CD3357"/>
    <w:rsid w:val="00CD3F4D"/>
    <w:rsid w:val="00CE18AD"/>
    <w:rsid w:val="00CE2CB7"/>
    <w:rsid w:val="00CE545F"/>
    <w:rsid w:val="00CF5AE7"/>
    <w:rsid w:val="00D231AA"/>
    <w:rsid w:val="00D25A42"/>
    <w:rsid w:val="00D60943"/>
    <w:rsid w:val="00D60F4C"/>
    <w:rsid w:val="00D674B9"/>
    <w:rsid w:val="00D67604"/>
    <w:rsid w:val="00D87853"/>
    <w:rsid w:val="00D963D1"/>
    <w:rsid w:val="00DB4346"/>
    <w:rsid w:val="00DD3FCD"/>
    <w:rsid w:val="00E06CA3"/>
    <w:rsid w:val="00E160EA"/>
    <w:rsid w:val="00E3273B"/>
    <w:rsid w:val="00E4059D"/>
    <w:rsid w:val="00E5221B"/>
    <w:rsid w:val="00E53C04"/>
    <w:rsid w:val="00E8704D"/>
    <w:rsid w:val="00EB28AF"/>
    <w:rsid w:val="00EE7480"/>
    <w:rsid w:val="00F16B7E"/>
    <w:rsid w:val="00F36F26"/>
    <w:rsid w:val="00F56213"/>
    <w:rsid w:val="00F64704"/>
    <w:rsid w:val="00F65940"/>
    <w:rsid w:val="00F75295"/>
    <w:rsid w:val="00F75590"/>
    <w:rsid w:val="00F83F50"/>
    <w:rsid w:val="00F9766C"/>
    <w:rsid w:val="00FD2370"/>
    <w:rsid w:val="00FD2713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53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539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3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53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5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1578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2026-05-18T11:39:00Z</cp:lastPrinted>
  <dcterms:created xsi:type="dcterms:W3CDTF">2025-03-11T07:09:00Z</dcterms:created>
  <dcterms:modified xsi:type="dcterms:W3CDTF">2026-05-18T11:39:00Z</dcterms:modified>
</cp:coreProperties>
</file>