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35" w:rsidRDefault="002B6E35">
      <w:pPr>
        <w:ind w:left="-426"/>
        <w:jc w:val="center"/>
        <w:rPr>
          <w:sz w:val="28"/>
          <w:szCs w:val="28"/>
          <w:lang w:val="uk-UA"/>
        </w:rPr>
      </w:pPr>
      <w:r w:rsidRPr="003B3868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2B6E35" w:rsidRDefault="002B6E35">
      <w:pPr>
        <w:ind w:left="-426"/>
        <w:jc w:val="center"/>
        <w:rPr>
          <w:sz w:val="28"/>
          <w:szCs w:val="28"/>
          <w:lang w:val="uk-UA"/>
        </w:rPr>
      </w:pPr>
    </w:p>
    <w:p w:rsidR="002B6E35" w:rsidRDefault="002B6E3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2B6E35" w:rsidRDefault="002B6E3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2B6E35" w:rsidRDefault="002B6E3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2B6E35" w:rsidRDefault="002B6E35">
      <w:pPr>
        <w:jc w:val="center"/>
        <w:rPr>
          <w:b/>
          <w:spacing w:val="60"/>
          <w:sz w:val="8"/>
          <w:szCs w:val="8"/>
          <w:lang w:val="uk-UA"/>
        </w:rPr>
      </w:pPr>
    </w:p>
    <w:p w:rsidR="002B6E35" w:rsidRDefault="002B6E3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2B6E35" w:rsidRDefault="002B6E35">
      <w:pPr>
        <w:jc w:val="center"/>
        <w:rPr>
          <w:b/>
          <w:sz w:val="12"/>
          <w:szCs w:val="12"/>
          <w:lang w:val="uk-UA"/>
        </w:rPr>
      </w:pPr>
    </w:p>
    <w:p w:rsidR="002B6E35" w:rsidRDefault="002B6E35">
      <w:pPr>
        <w:jc w:val="center"/>
        <w:rPr>
          <w:b/>
          <w:sz w:val="20"/>
          <w:szCs w:val="20"/>
          <w:lang w:val="uk-UA"/>
        </w:rPr>
      </w:pPr>
    </w:p>
    <w:p w:rsidR="002B6E35" w:rsidRDefault="002B6E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11.03.2024        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 № 24</w:t>
      </w:r>
    </w:p>
    <w:p w:rsidR="002B6E35" w:rsidRDefault="002B6E35">
      <w:pPr>
        <w:jc w:val="center"/>
        <w:rPr>
          <w:b/>
          <w:i/>
          <w:sz w:val="16"/>
          <w:szCs w:val="16"/>
          <w:lang w:val="uk-UA"/>
        </w:rPr>
      </w:pPr>
    </w:p>
    <w:p w:rsidR="002B6E35" w:rsidRDefault="002B6E35">
      <w:pPr>
        <w:jc w:val="center"/>
        <w:rPr>
          <w:b/>
          <w:i/>
          <w:sz w:val="16"/>
          <w:szCs w:val="16"/>
          <w:lang w:val="uk-UA"/>
        </w:rPr>
      </w:pPr>
    </w:p>
    <w:p w:rsidR="002B6E35" w:rsidRPr="00767A80" w:rsidRDefault="002B6E35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>Про відбір кандидатів для проходження військової служби за контрактом</w:t>
      </w:r>
    </w:p>
    <w:p w:rsidR="002B6E35" w:rsidRPr="00767A80" w:rsidRDefault="002B6E35" w:rsidP="00767A80">
      <w:pPr>
        <w:jc w:val="center"/>
        <w:rPr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>у Збройних Силах України у березні – квітні 2024 року</w:t>
      </w:r>
    </w:p>
    <w:p w:rsidR="002B6E35" w:rsidRPr="00767A80" w:rsidRDefault="002B6E35">
      <w:pPr>
        <w:rPr>
          <w:b/>
          <w:sz w:val="28"/>
          <w:szCs w:val="28"/>
          <w:lang w:val="uk-UA"/>
        </w:rPr>
      </w:pPr>
    </w:p>
    <w:p w:rsidR="002B6E35" w:rsidRPr="00767A80" w:rsidRDefault="002B6E35">
      <w:pPr>
        <w:rPr>
          <w:b/>
          <w:i/>
          <w:sz w:val="16"/>
          <w:szCs w:val="16"/>
          <w:lang w:val="uk-UA"/>
        </w:rPr>
      </w:pPr>
    </w:p>
    <w:p w:rsidR="002B6E35" w:rsidRDefault="002B6E35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на виконання розпорядження голови обласної державної адміністрації – начальника обласної військової адміністрації 06.03.2024 № 266 „Про відбір кандидатів для проходження військової служби за контрактом у Збройних Силах України у березні – квітні 2024 році”,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2B6E35" w:rsidRDefault="002B6E35">
      <w:pPr>
        <w:ind w:firstLine="567"/>
        <w:jc w:val="both"/>
        <w:rPr>
          <w:color w:val="000000"/>
          <w:lang w:val="uk-UA"/>
        </w:rPr>
      </w:pPr>
    </w:p>
    <w:p w:rsidR="002B6E35" w:rsidRDefault="002B6E35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2B6E35" w:rsidRDefault="002B6E35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2B6E35" w:rsidRPr="0098468F" w:rsidRDefault="002B6E35" w:rsidP="009846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8142A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 у березні – квітні 2024 року відповідно до розпорядження</w:t>
      </w:r>
      <w:r w:rsidRPr="0008142A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03.01.2024 № 2 „</w:t>
      </w:r>
      <w:r w:rsidRPr="00CD6E84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</w:t>
      </w:r>
      <w:r>
        <w:rPr>
          <w:sz w:val="28"/>
          <w:szCs w:val="28"/>
          <w:lang w:val="uk-UA"/>
        </w:rPr>
        <w:t>”.</w:t>
      </w:r>
    </w:p>
    <w:p w:rsidR="002B6E35" w:rsidRPr="00C82340" w:rsidRDefault="002B6E3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Пропонувати Рахівській районній філії Закарпатського обласного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2B6E35" w:rsidRDefault="002B6E35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2B6E35" w:rsidRPr="00C82340" w:rsidRDefault="002B6E3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військову службу за контрактом на березень – квітень 2024 року з розрахунку:</w:t>
      </w:r>
    </w:p>
    <w:p w:rsidR="002B6E35" w:rsidRPr="00C82340" w:rsidRDefault="002B6E3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2B6E35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2B6E35" w:rsidRPr="00C82340" w:rsidRDefault="002B6E3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2B6E35" w:rsidRPr="00C82340" w:rsidRDefault="002B6E3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2B6E35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2B6E35" w:rsidRPr="00C82340" w:rsidRDefault="002B6E35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2B6E35" w:rsidRPr="00C82340" w:rsidRDefault="002B6E3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16</w:t>
            </w:r>
          </w:p>
        </w:tc>
      </w:tr>
      <w:tr w:rsidR="002B6E35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2B6E35" w:rsidRPr="00C82340" w:rsidRDefault="002B6E35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2B6E35" w:rsidRPr="00C82340" w:rsidRDefault="002B6E35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</w:tr>
    </w:tbl>
    <w:p w:rsidR="002B6E35" w:rsidRPr="00C82340" w:rsidRDefault="002B6E35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2B6E35" w:rsidRDefault="002B6E35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 про проведену роботу поінформувати відділ цивільного захисту та оборонної роботи до 10 травня 2024 року.</w:t>
      </w:r>
    </w:p>
    <w:p w:rsidR="002B6E35" w:rsidRDefault="002B6E35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 Відділу цивільного захисту та оборонної роботи  про проведену роботу інформувати обласну державну адміністрацію – обласну військову адміністрацію до 15 травня 2024 року.</w:t>
      </w:r>
    </w:p>
    <w:p w:rsidR="002B6E35" w:rsidRDefault="002B6E35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7.  Контроль за виконанням розпорядження залишаю за собою.</w:t>
      </w:r>
    </w:p>
    <w:p w:rsidR="002B6E35" w:rsidRDefault="002B6E35">
      <w:pPr>
        <w:ind w:firstLine="567"/>
        <w:jc w:val="both"/>
        <w:rPr>
          <w:color w:val="000000"/>
        </w:rPr>
      </w:pPr>
    </w:p>
    <w:p w:rsidR="002B6E35" w:rsidRDefault="002B6E35">
      <w:pPr>
        <w:pStyle w:val="BodyText"/>
        <w:ind w:firstLine="567"/>
        <w:rPr>
          <w:szCs w:val="28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2B6E35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2B6E35" w:rsidTr="00383A12">
              <w:tc>
                <w:tcPr>
                  <w:tcW w:w="4970" w:type="dxa"/>
                </w:tcPr>
                <w:p w:rsidR="002B6E35" w:rsidRDefault="002B6E35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адміністрації</w:t>
                  </w:r>
                </w:p>
              </w:tc>
              <w:tc>
                <w:tcPr>
                  <w:tcW w:w="4858" w:type="dxa"/>
                </w:tcPr>
                <w:p w:rsidR="002B6E35" w:rsidRPr="008B2BA0" w:rsidRDefault="002B6E35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2B6E35" w:rsidRPr="008B2BA0" w:rsidRDefault="002B6E35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2B6E35" w:rsidRPr="008B2BA0" w:rsidRDefault="002B6E35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 w:rsidRPr="008B2BA0">
                    <w:rPr>
                      <w:b/>
                      <w:sz w:val="28"/>
                      <w:lang w:val="uk-UA"/>
                    </w:rPr>
                    <w:t xml:space="preserve">                                Владіслав КИЧ</w:t>
                  </w:r>
                </w:p>
              </w:tc>
            </w:tr>
          </w:tbl>
          <w:p w:rsidR="002B6E35" w:rsidRDefault="002B6E35">
            <w:pPr>
              <w:widowControl w:val="0"/>
            </w:pPr>
          </w:p>
        </w:tc>
      </w:tr>
    </w:tbl>
    <w:p w:rsidR="002B6E35" w:rsidRDefault="002B6E35">
      <w:pPr>
        <w:rPr>
          <w:lang w:val="uk-UA"/>
        </w:rPr>
      </w:pPr>
    </w:p>
    <w:sectPr w:rsidR="002B6E35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E35" w:rsidRDefault="002B6E35" w:rsidP="007331B5">
      <w:r>
        <w:separator/>
      </w:r>
    </w:p>
  </w:endnote>
  <w:endnote w:type="continuationSeparator" w:id="0">
    <w:p w:rsidR="002B6E35" w:rsidRDefault="002B6E35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E35" w:rsidRDefault="002B6E35" w:rsidP="007331B5">
      <w:r>
        <w:separator/>
      </w:r>
    </w:p>
  </w:footnote>
  <w:footnote w:type="continuationSeparator" w:id="0">
    <w:p w:rsidR="002B6E35" w:rsidRDefault="002B6E35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35" w:rsidRPr="0098468F" w:rsidRDefault="002B6E35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60263"/>
    <w:rsid w:val="000639C7"/>
    <w:rsid w:val="00065ED0"/>
    <w:rsid w:val="00080AA4"/>
    <w:rsid w:val="0008142A"/>
    <w:rsid w:val="00132B13"/>
    <w:rsid w:val="002317A3"/>
    <w:rsid w:val="00231C68"/>
    <w:rsid w:val="00250334"/>
    <w:rsid w:val="002A2E51"/>
    <w:rsid w:val="002B6E35"/>
    <w:rsid w:val="002E3423"/>
    <w:rsid w:val="00383A12"/>
    <w:rsid w:val="003B3868"/>
    <w:rsid w:val="003B6E92"/>
    <w:rsid w:val="0041358F"/>
    <w:rsid w:val="00422B58"/>
    <w:rsid w:val="00427E63"/>
    <w:rsid w:val="006611C0"/>
    <w:rsid w:val="0068179F"/>
    <w:rsid w:val="006A1D0E"/>
    <w:rsid w:val="007331B5"/>
    <w:rsid w:val="00767A80"/>
    <w:rsid w:val="00796EE8"/>
    <w:rsid w:val="008344E7"/>
    <w:rsid w:val="00847540"/>
    <w:rsid w:val="00857F4D"/>
    <w:rsid w:val="008B2BA0"/>
    <w:rsid w:val="0094522D"/>
    <w:rsid w:val="0098468F"/>
    <w:rsid w:val="00A20848"/>
    <w:rsid w:val="00A47212"/>
    <w:rsid w:val="00A86C66"/>
    <w:rsid w:val="00A945F6"/>
    <w:rsid w:val="00B64E1E"/>
    <w:rsid w:val="00C82340"/>
    <w:rsid w:val="00CA7CE2"/>
    <w:rsid w:val="00CD6E84"/>
    <w:rsid w:val="00E16E93"/>
    <w:rsid w:val="00ED3E84"/>
    <w:rsid w:val="00F57C83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7331B5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31B5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7331B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2</Pages>
  <Words>2607</Words>
  <Characters>1486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26</cp:revision>
  <cp:lastPrinted>2024-03-13T11:14:00Z</cp:lastPrinted>
  <dcterms:created xsi:type="dcterms:W3CDTF">2022-02-27T14:22:00Z</dcterms:created>
  <dcterms:modified xsi:type="dcterms:W3CDTF">2024-03-13T11:16:00Z</dcterms:modified>
</cp:coreProperties>
</file>