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35" w:rsidRDefault="00B34335">
      <w:pPr>
        <w:ind w:left="-426"/>
        <w:jc w:val="center"/>
        <w:rPr>
          <w:sz w:val="28"/>
          <w:szCs w:val="28"/>
          <w:lang w:val="uk-UA"/>
        </w:rPr>
      </w:pPr>
      <w:r w:rsidRPr="00C5146B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B34335" w:rsidRDefault="00B34335">
      <w:pPr>
        <w:ind w:left="-426"/>
        <w:jc w:val="center"/>
        <w:rPr>
          <w:sz w:val="28"/>
          <w:szCs w:val="28"/>
          <w:lang w:val="uk-UA"/>
        </w:rPr>
      </w:pPr>
    </w:p>
    <w:p w:rsidR="00B34335" w:rsidRDefault="00B3433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B34335" w:rsidRDefault="00B3433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B34335" w:rsidRDefault="00B3433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34335" w:rsidRDefault="00B34335">
      <w:pPr>
        <w:jc w:val="center"/>
        <w:rPr>
          <w:b/>
          <w:spacing w:val="60"/>
          <w:sz w:val="8"/>
          <w:szCs w:val="8"/>
          <w:lang w:val="uk-UA"/>
        </w:rPr>
      </w:pPr>
    </w:p>
    <w:p w:rsidR="00B34335" w:rsidRDefault="00B3433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B34335" w:rsidRDefault="00B34335">
      <w:pPr>
        <w:jc w:val="center"/>
        <w:rPr>
          <w:b/>
          <w:sz w:val="12"/>
          <w:szCs w:val="12"/>
          <w:lang w:val="uk-UA"/>
        </w:rPr>
      </w:pPr>
    </w:p>
    <w:p w:rsidR="00B34335" w:rsidRDefault="00B34335">
      <w:pPr>
        <w:jc w:val="center"/>
        <w:rPr>
          <w:b/>
          <w:sz w:val="20"/>
          <w:szCs w:val="20"/>
          <w:lang w:val="uk-UA"/>
        </w:rPr>
      </w:pPr>
    </w:p>
    <w:p w:rsidR="00B34335" w:rsidRDefault="00B343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09.12.2025                                        м. Рахів                                                     № 110</w:t>
      </w:r>
    </w:p>
    <w:p w:rsidR="00B34335" w:rsidRDefault="00B34335">
      <w:pPr>
        <w:jc w:val="center"/>
        <w:rPr>
          <w:b/>
          <w:i/>
          <w:sz w:val="16"/>
          <w:szCs w:val="16"/>
          <w:lang w:val="uk-UA"/>
        </w:rPr>
      </w:pPr>
    </w:p>
    <w:p w:rsidR="00B34335" w:rsidRDefault="00B34335">
      <w:pPr>
        <w:jc w:val="center"/>
        <w:rPr>
          <w:b/>
          <w:i/>
          <w:sz w:val="16"/>
          <w:szCs w:val="16"/>
          <w:lang w:val="uk-UA"/>
        </w:rPr>
      </w:pPr>
    </w:p>
    <w:p w:rsidR="00B34335" w:rsidRDefault="00B34335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B34335" w:rsidRPr="00AF5205" w:rsidRDefault="00B34335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 xml:space="preserve">грудні </w:t>
      </w:r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B34335" w:rsidRPr="00767A80" w:rsidRDefault="00B34335">
      <w:pPr>
        <w:rPr>
          <w:b/>
          <w:sz w:val="28"/>
          <w:szCs w:val="28"/>
          <w:lang w:val="uk-UA"/>
        </w:rPr>
      </w:pPr>
    </w:p>
    <w:p w:rsidR="00B34335" w:rsidRDefault="00B34335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4, 8 і 15</w:t>
      </w:r>
      <w:r w:rsidRPr="000C0B63"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Закону України „Про правовий режим воєнного стану”,</w:t>
      </w:r>
      <w:r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>на виконання розпоряджень голови обласної державної адміністрації – начальника обласної військової адміністрації 20.12.2024 № 1178 „Про організацію медичного огляду військовозобов’язаних</w:t>
      </w:r>
      <w:r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 xml:space="preserve">навчальні заклади, резервістів та громадян, які приймаються на військову службу за контрактом у 2025 році” та </w:t>
      </w:r>
      <w:r>
        <w:rPr>
          <w:color w:val="000000"/>
          <w:sz w:val="28"/>
          <w:szCs w:val="28"/>
          <w:lang w:val="uk-UA"/>
        </w:rPr>
        <w:t>03</w:t>
      </w:r>
      <w:r w:rsidRPr="0042670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12</w:t>
      </w:r>
      <w:bookmarkStart w:id="0" w:name="_GoBack"/>
      <w:bookmarkEnd w:id="0"/>
      <w:r w:rsidRPr="00426709">
        <w:rPr>
          <w:color w:val="000000"/>
          <w:sz w:val="28"/>
          <w:szCs w:val="28"/>
          <w:lang w:val="uk-UA"/>
        </w:rPr>
        <w:t>.2025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833</w:t>
      </w:r>
      <w:r w:rsidRPr="00426709">
        <w:rPr>
          <w:color w:val="000000"/>
          <w:sz w:val="28"/>
          <w:szCs w:val="28"/>
          <w:lang w:val="uk-UA"/>
        </w:rPr>
        <w:t xml:space="preserve"> </w:t>
      </w:r>
      <w:r w:rsidRPr="008110FA">
        <w:rPr>
          <w:color w:val="000000"/>
          <w:sz w:val="28"/>
          <w:szCs w:val="28"/>
          <w:lang w:val="uk-UA"/>
        </w:rPr>
        <w:t>„П</w:t>
      </w:r>
      <w:r w:rsidRPr="00426709">
        <w:rPr>
          <w:color w:val="000000"/>
          <w:sz w:val="28"/>
          <w:szCs w:val="28"/>
          <w:lang w:val="uk-UA"/>
        </w:rPr>
        <w:t>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грудні 2025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B34335" w:rsidRDefault="00B34335">
      <w:pPr>
        <w:ind w:firstLine="567"/>
        <w:jc w:val="both"/>
        <w:rPr>
          <w:color w:val="000000"/>
          <w:lang w:val="uk-UA"/>
        </w:rPr>
      </w:pPr>
    </w:p>
    <w:p w:rsidR="00B34335" w:rsidRDefault="00B34335" w:rsidP="00076BC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B34335" w:rsidRDefault="00B34335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B34335" w:rsidRPr="00426709" w:rsidRDefault="00B34335" w:rsidP="00076BC6">
      <w:pPr>
        <w:ind w:firstLine="567"/>
        <w:jc w:val="both"/>
        <w:rPr>
          <w:lang w:val="uk-UA"/>
        </w:rPr>
      </w:pPr>
      <w:r w:rsidRPr="00C14266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грудні</w:t>
      </w:r>
      <w:r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C14266">
        <w:rPr>
          <w:color w:val="000000"/>
          <w:sz w:val="28"/>
          <w:szCs w:val="28"/>
          <w:lang w:val="uk-UA"/>
        </w:rPr>
        <w:t xml:space="preserve"> </w:t>
      </w:r>
      <w:r w:rsidRPr="00ED3E08">
        <w:rPr>
          <w:color w:val="000000"/>
          <w:sz w:val="28"/>
          <w:szCs w:val="28"/>
          <w:lang w:val="uk-UA"/>
        </w:rPr>
        <w:t>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Pr="00426709">
        <w:rPr>
          <w:color w:val="000000"/>
          <w:sz w:val="28"/>
          <w:szCs w:val="28"/>
          <w:lang w:val="uk-UA"/>
        </w:rPr>
        <w:t>10.01.2025 № 21 „</w:t>
      </w:r>
      <w:r w:rsidRPr="00426709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році”.</w:t>
      </w:r>
    </w:p>
    <w:p w:rsidR="00B34335" w:rsidRPr="00C82340" w:rsidRDefault="00B3433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B34335" w:rsidRDefault="00B34335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B34335" w:rsidRPr="00C82340" w:rsidRDefault="00B3433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грудні </w:t>
      </w:r>
      <w:r w:rsidRPr="00C82340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B34335" w:rsidRPr="00C82340" w:rsidRDefault="00B3433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B34335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B34335" w:rsidRPr="00C82340" w:rsidRDefault="00B3433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B34335" w:rsidRPr="00C82340" w:rsidRDefault="00B3433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B34335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B34335" w:rsidRPr="00C82340" w:rsidRDefault="00B34335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B34335" w:rsidRPr="00C82340" w:rsidRDefault="00B34335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34335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B34335" w:rsidRPr="00C82340" w:rsidRDefault="00B34335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B34335" w:rsidRPr="00C82340" w:rsidRDefault="00B34335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B34335" w:rsidRPr="00C82340" w:rsidRDefault="00B34335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B34335" w:rsidRDefault="00B34335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січня 2026 року.</w:t>
      </w:r>
    </w:p>
    <w:p w:rsidR="00B34335" w:rsidRDefault="00B34335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 Контроль за виконанням розпорядження залишаю за собою.</w:t>
      </w:r>
    </w:p>
    <w:p w:rsidR="00B34335" w:rsidRDefault="00B34335">
      <w:pPr>
        <w:ind w:firstLine="567"/>
        <w:jc w:val="both"/>
        <w:rPr>
          <w:color w:val="000000"/>
        </w:rPr>
      </w:pPr>
    </w:p>
    <w:p w:rsidR="00B34335" w:rsidRDefault="00B34335">
      <w:pPr>
        <w:ind w:firstLine="567"/>
        <w:jc w:val="both"/>
        <w:rPr>
          <w:color w:val="000000"/>
        </w:rPr>
      </w:pPr>
    </w:p>
    <w:tbl>
      <w:tblPr>
        <w:tblW w:w="9828" w:type="dxa"/>
        <w:tblLayout w:type="fixed"/>
        <w:tblLook w:val="00A0"/>
      </w:tblPr>
      <w:tblGrid>
        <w:gridCol w:w="4970"/>
        <w:gridCol w:w="4858"/>
      </w:tblGrid>
      <w:tr w:rsidR="00B34335" w:rsidTr="00F72676">
        <w:tc>
          <w:tcPr>
            <w:tcW w:w="4970" w:type="dxa"/>
          </w:tcPr>
          <w:p w:rsidR="00B34335" w:rsidRDefault="00B34335" w:rsidP="00F72676">
            <w:pPr>
              <w:widowControl w:val="0"/>
              <w:tabs>
                <w:tab w:val="left" w:pos="7020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          –           начальник </w:t>
            </w:r>
          </w:p>
          <w:p w:rsidR="00B34335" w:rsidRDefault="00B34335" w:rsidP="00F72676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районної    військової    адміністрації</w:t>
            </w:r>
          </w:p>
        </w:tc>
        <w:tc>
          <w:tcPr>
            <w:tcW w:w="4858" w:type="dxa"/>
          </w:tcPr>
          <w:p w:rsidR="00B34335" w:rsidRPr="008B2BA0" w:rsidRDefault="00B34335" w:rsidP="00F72676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B34335" w:rsidRPr="008B2BA0" w:rsidRDefault="00B34335" w:rsidP="00F72676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B34335" w:rsidRPr="008B2BA0" w:rsidRDefault="00B34335" w:rsidP="00F72676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  Владіслав КИЧ</w:t>
            </w:r>
          </w:p>
        </w:tc>
      </w:tr>
    </w:tbl>
    <w:p w:rsidR="00B34335" w:rsidRDefault="00B34335">
      <w:pPr>
        <w:pStyle w:val="BodyText"/>
        <w:ind w:firstLine="567"/>
        <w:rPr>
          <w:szCs w:val="28"/>
          <w:lang w:val="uk-UA"/>
        </w:rPr>
      </w:pPr>
    </w:p>
    <w:p w:rsidR="00B34335" w:rsidRPr="00E353A1" w:rsidRDefault="00B34335">
      <w:pPr>
        <w:pStyle w:val="BodyText"/>
        <w:ind w:firstLine="567"/>
        <w:rPr>
          <w:szCs w:val="28"/>
          <w:lang w:val="uk-UA"/>
        </w:rPr>
      </w:pPr>
    </w:p>
    <w:p w:rsidR="00B34335" w:rsidRDefault="00B34335">
      <w:pPr>
        <w:rPr>
          <w:lang w:val="uk-UA"/>
        </w:rPr>
      </w:pPr>
    </w:p>
    <w:sectPr w:rsidR="00B34335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35" w:rsidRDefault="00B34335" w:rsidP="007331B5">
      <w:r>
        <w:separator/>
      </w:r>
    </w:p>
  </w:endnote>
  <w:endnote w:type="continuationSeparator" w:id="0">
    <w:p w:rsidR="00B34335" w:rsidRDefault="00B34335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35" w:rsidRDefault="00B34335" w:rsidP="007331B5">
      <w:r>
        <w:separator/>
      </w:r>
    </w:p>
  </w:footnote>
  <w:footnote w:type="continuationSeparator" w:id="0">
    <w:p w:rsidR="00B34335" w:rsidRDefault="00B34335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35" w:rsidRPr="0098468F" w:rsidRDefault="00B34335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25A56"/>
    <w:rsid w:val="000556BE"/>
    <w:rsid w:val="00060263"/>
    <w:rsid w:val="000639C7"/>
    <w:rsid w:val="00065ED0"/>
    <w:rsid w:val="00071955"/>
    <w:rsid w:val="00075BE2"/>
    <w:rsid w:val="00076BC6"/>
    <w:rsid w:val="00080AA4"/>
    <w:rsid w:val="0009466D"/>
    <w:rsid w:val="000C0B63"/>
    <w:rsid w:val="001140E5"/>
    <w:rsid w:val="00132B13"/>
    <w:rsid w:val="001413B8"/>
    <w:rsid w:val="001B34F2"/>
    <w:rsid w:val="002317A3"/>
    <w:rsid w:val="00250334"/>
    <w:rsid w:val="00272A1B"/>
    <w:rsid w:val="002A2E51"/>
    <w:rsid w:val="002E3423"/>
    <w:rsid w:val="002F0BB5"/>
    <w:rsid w:val="00300A0E"/>
    <w:rsid w:val="00383A12"/>
    <w:rsid w:val="003B688E"/>
    <w:rsid w:val="003B6E92"/>
    <w:rsid w:val="003D5658"/>
    <w:rsid w:val="003E2F67"/>
    <w:rsid w:val="0041358F"/>
    <w:rsid w:val="00422B58"/>
    <w:rsid w:val="00426709"/>
    <w:rsid w:val="00427E63"/>
    <w:rsid w:val="004300BC"/>
    <w:rsid w:val="00435DA8"/>
    <w:rsid w:val="00485794"/>
    <w:rsid w:val="004946A5"/>
    <w:rsid w:val="004D3B81"/>
    <w:rsid w:val="004F18B4"/>
    <w:rsid w:val="004F345B"/>
    <w:rsid w:val="00515748"/>
    <w:rsid w:val="00525783"/>
    <w:rsid w:val="00596DCA"/>
    <w:rsid w:val="005D46E6"/>
    <w:rsid w:val="00612215"/>
    <w:rsid w:val="006611C0"/>
    <w:rsid w:val="00671FD8"/>
    <w:rsid w:val="0068179F"/>
    <w:rsid w:val="006A131F"/>
    <w:rsid w:val="006A1D0E"/>
    <w:rsid w:val="006A349C"/>
    <w:rsid w:val="006A7FDE"/>
    <w:rsid w:val="007035BA"/>
    <w:rsid w:val="0071463B"/>
    <w:rsid w:val="007331B5"/>
    <w:rsid w:val="007407C1"/>
    <w:rsid w:val="00767A80"/>
    <w:rsid w:val="0079275B"/>
    <w:rsid w:val="00796EE8"/>
    <w:rsid w:val="007E05A2"/>
    <w:rsid w:val="00805323"/>
    <w:rsid w:val="008110FA"/>
    <w:rsid w:val="00831906"/>
    <w:rsid w:val="008344E7"/>
    <w:rsid w:val="00847540"/>
    <w:rsid w:val="00856A85"/>
    <w:rsid w:val="00857F4D"/>
    <w:rsid w:val="008B2BA0"/>
    <w:rsid w:val="00932E9D"/>
    <w:rsid w:val="0094522D"/>
    <w:rsid w:val="00953B2D"/>
    <w:rsid w:val="00977A48"/>
    <w:rsid w:val="0098468F"/>
    <w:rsid w:val="009A178A"/>
    <w:rsid w:val="009B5CAD"/>
    <w:rsid w:val="009E17AB"/>
    <w:rsid w:val="00A20848"/>
    <w:rsid w:val="00A47212"/>
    <w:rsid w:val="00A51A0A"/>
    <w:rsid w:val="00A86C66"/>
    <w:rsid w:val="00A945F6"/>
    <w:rsid w:val="00AF3266"/>
    <w:rsid w:val="00AF5205"/>
    <w:rsid w:val="00B34335"/>
    <w:rsid w:val="00B57405"/>
    <w:rsid w:val="00B64E1E"/>
    <w:rsid w:val="00BF49FD"/>
    <w:rsid w:val="00C14266"/>
    <w:rsid w:val="00C2171D"/>
    <w:rsid w:val="00C22A62"/>
    <w:rsid w:val="00C5146B"/>
    <w:rsid w:val="00C70DAD"/>
    <w:rsid w:val="00C82340"/>
    <w:rsid w:val="00CA7CE2"/>
    <w:rsid w:val="00CD6E84"/>
    <w:rsid w:val="00CE50CE"/>
    <w:rsid w:val="00D153D3"/>
    <w:rsid w:val="00D365FD"/>
    <w:rsid w:val="00D5106B"/>
    <w:rsid w:val="00D90DC9"/>
    <w:rsid w:val="00DC7DE1"/>
    <w:rsid w:val="00DF1E12"/>
    <w:rsid w:val="00E16E93"/>
    <w:rsid w:val="00E353A1"/>
    <w:rsid w:val="00E37320"/>
    <w:rsid w:val="00E85695"/>
    <w:rsid w:val="00EA6815"/>
    <w:rsid w:val="00EB7107"/>
    <w:rsid w:val="00ED3E08"/>
    <w:rsid w:val="00EF2F40"/>
    <w:rsid w:val="00EF4C9A"/>
    <w:rsid w:val="00EF6056"/>
    <w:rsid w:val="00F1003E"/>
    <w:rsid w:val="00F225FB"/>
    <w:rsid w:val="00F4247A"/>
    <w:rsid w:val="00F5418C"/>
    <w:rsid w:val="00F57C83"/>
    <w:rsid w:val="00F612DE"/>
    <w:rsid w:val="00F6139A"/>
    <w:rsid w:val="00F72676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425</TotalTime>
  <Pages>2</Pages>
  <Words>2656</Words>
  <Characters>1515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70</cp:revision>
  <cp:lastPrinted>2025-12-09T13:22:00Z</cp:lastPrinted>
  <dcterms:created xsi:type="dcterms:W3CDTF">2022-02-27T14:22:00Z</dcterms:created>
  <dcterms:modified xsi:type="dcterms:W3CDTF">2025-12-09T13:22:00Z</dcterms:modified>
</cp:coreProperties>
</file>