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56E" w:rsidRPr="00860A37" w:rsidRDefault="007D356E" w:rsidP="001619E6">
      <w:pPr>
        <w:ind w:left="-426"/>
        <w:jc w:val="center"/>
        <w:rPr>
          <w:sz w:val="28"/>
          <w:szCs w:val="28"/>
          <w:lang w:val="uk-UA"/>
        </w:rPr>
      </w:pPr>
      <w:r w:rsidRPr="00613545">
        <w:rPr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5pt;height:47.25pt;visibility:visible">
            <v:imagedata r:id="rId7" o:title=""/>
          </v:shape>
        </w:pict>
      </w:r>
    </w:p>
    <w:p w:rsidR="007D356E" w:rsidRPr="00860A37" w:rsidRDefault="007D356E" w:rsidP="001619E6">
      <w:pPr>
        <w:ind w:left="-426"/>
        <w:jc w:val="center"/>
        <w:rPr>
          <w:sz w:val="28"/>
          <w:szCs w:val="28"/>
          <w:lang w:val="uk-UA"/>
        </w:rPr>
      </w:pPr>
    </w:p>
    <w:p w:rsidR="007D356E" w:rsidRPr="00860A37" w:rsidRDefault="007D356E" w:rsidP="001619E6">
      <w:pPr>
        <w:spacing w:line="360" w:lineRule="auto"/>
        <w:jc w:val="center"/>
        <w:rPr>
          <w:b/>
          <w:caps/>
          <w:lang w:val="uk-UA"/>
        </w:rPr>
      </w:pPr>
      <w:r w:rsidRPr="00860A37">
        <w:rPr>
          <w:b/>
          <w:caps/>
          <w:lang w:val="uk-UA"/>
        </w:rPr>
        <w:t>РАХІВСЬКА РАЙОННА державна адміністрація</w:t>
      </w:r>
    </w:p>
    <w:p w:rsidR="007D356E" w:rsidRPr="00860A37" w:rsidRDefault="007D356E" w:rsidP="001619E6">
      <w:pPr>
        <w:spacing w:line="360" w:lineRule="auto"/>
        <w:jc w:val="center"/>
        <w:rPr>
          <w:b/>
          <w:caps/>
          <w:lang w:val="uk-UA"/>
        </w:rPr>
      </w:pPr>
      <w:r w:rsidRPr="00860A37">
        <w:rPr>
          <w:b/>
          <w:caps/>
          <w:lang w:val="uk-UA"/>
        </w:rPr>
        <w:t>зАКАРПАТСЬКОЇ ОБЛАСТІ</w:t>
      </w:r>
    </w:p>
    <w:p w:rsidR="007D356E" w:rsidRPr="00860A37" w:rsidRDefault="007D356E" w:rsidP="001619E6">
      <w:pPr>
        <w:jc w:val="center"/>
        <w:rPr>
          <w:b/>
          <w:caps/>
          <w:sz w:val="32"/>
          <w:szCs w:val="32"/>
          <w:lang w:val="uk-UA"/>
        </w:rPr>
      </w:pPr>
      <w:r w:rsidRPr="00860A37"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7D356E" w:rsidRPr="00860A37" w:rsidRDefault="007D356E" w:rsidP="001619E6">
      <w:pPr>
        <w:jc w:val="center"/>
        <w:rPr>
          <w:b/>
          <w:spacing w:val="60"/>
          <w:sz w:val="8"/>
          <w:szCs w:val="8"/>
          <w:lang w:val="uk-UA"/>
        </w:rPr>
      </w:pPr>
    </w:p>
    <w:p w:rsidR="007D356E" w:rsidRPr="00860A37" w:rsidRDefault="007D356E" w:rsidP="001619E6">
      <w:pPr>
        <w:jc w:val="center"/>
        <w:rPr>
          <w:b/>
          <w:sz w:val="36"/>
          <w:szCs w:val="36"/>
          <w:lang w:val="uk-UA"/>
        </w:rPr>
      </w:pPr>
      <w:r w:rsidRPr="00860A37">
        <w:rPr>
          <w:b/>
          <w:spacing w:val="60"/>
          <w:sz w:val="36"/>
          <w:szCs w:val="36"/>
          <w:lang w:val="uk-UA"/>
        </w:rPr>
        <w:t>РОЗПОРЯДЖЕННЯ</w:t>
      </w:r>
    </w:p>
    <w:p w:rsidR="007D356E" w:rsidRPr="00860A37" w:rsidRDefault="007D356E" w:rsidP="00260AF5">
      <w:pPr>
        <w:tabs>
          <w:tab w:val="left" w:pos="4962"/>
        </w:tabs>
        <w:rPr>
          <w:b/>
          <w:lang w:val="uk-UA"/>
        </w:rPr>
      </w:pPr>
    </w:p>
    <w:p w:rsidR="007D356E" w:rsidRPr="00860A37" w:rsidRDefault="007D356E" w:rsidP="00EB77C4">
      <w:pPr>
        <w:tabs>
          <w:tab w:val="left" w:pos="4800"/>
          <w:tab w:val="left" w:pos="4962"/>
        </w:tabs>
        <w:jc w:val="both"/>
        <w:rPr>
          <w:b/>
          <w:sz w:val="26"/>
          <w:szCs w:val="26"/>
          <w:lang w:val="uk-UA"/>
        </w:rPr>
      </w:pPr>
      <w:r>
        <w:rPr>
          <w:b/>
          <w:sz w:val="28"/>
          <w:szCs w:val="28"/>
          <w:lang w:val="uk-UA"/>
        </w:rPr>
        <w:t>04.06.2025</w:t>
      </w:r>
      <w:r w:rsidRPr="00860A37">
        <w:rPr>
          <w:b/>
          <w:sz w:val="28"/>
          <w:szCs w:val="28"/>
          <w:lang w:val="uk-UA"/>
        </w:rPr>
        <w:t xml:space="preserve">                                       м. Рахів                                            </w:t>
      </w:r>
      <w:r>
        <w:rPr>
          <w:b/>
          <w:sz w:val="28"/>
          <w:szCs w:val="28"/>
          <w:lang w:val="uk-UA"/>
        </w:rPr>
        <w:t xml:space="preserve"> </w:t>
      </w:r>
      <w:r w:rsidRPr="00860A37">
        <w:rPr>
          <w:b/>
          <w:sz w:val="28"/>
          <w:szCs w:val="28"/>
          <w:lang w:val="uk-UA"/>
        </w:rPr>
        <w:t xml:space="preserve">            № </w:t>
      </w:r>
      <w:r>
        <w:rPr>
          <w:b/>
          <w:sz w:val="28"/>
          <w:szCs w:val="28"/>
          <w:lang w:val="uk-UA"/>
        </w:rPr>
        <w:t>72</w:t>
      </w:r>
    </w:p>
    <w:p w:rsidR="007D356E" w:rsidRPr="00860A37" w:rsidRDefault="007D356E" w:rsidP="001430CE">
      <w:pPr>
        <w:jc w:val="both"/>
        <w:rPr>
          <w:b/>
          <w:lang w:val="uk-UA"/>
        </w:rPr>
      </w:pPr>
      <w:r w:rsidRPr="00860A37">
        <w:rPr>
          <w:b/>
          <w:sz w:val="28"/>
          <w:szCs w:val="28"/>
          <w:lang w:val="uk-UA"/>
        </w:rPr>
        <w:t xml:space="preserve"> </w:t>
      </w:r>
    </w:p>
    <w:p w:rsidR="007D356E" w:rsidRPr="00860A37" w:rsidRDefault="007D356E" w:rsidP="009127B2">
      <w:pPr>
        <w:jc w:val="center"/>
        <w:rPr>
          <w:b/>
          <w:sz w:val="28"/>
          <w:szCs w:val="28"/>
          <w:lang w:val="uk-UA"/>
        </w:rPr>
      </w:pPr>
      <w:r w:rsidRPr="00860A37">
        <w:rPr>
          <w:b/>
          <w:sz w:val="28"/>
          <w:szCs w:val="28"/>
          <w:lang w:val="uk-UA"/>
        </w:rPr>
        <w:t>Про комісію з питань передачі повноважень та</w:t>
      </w:r>
      <w:r w:rsidRPr="00860A37">
        <w:rPr>
          <w:b/>
          <w:sz w:val="28"/>
          <w:szCs w:val="28"/>
          <w:shd w:val="clear" w:color="auto" w:fill="FFFFFF"/>
          <w:lang w:val="uk-UA"/>
        </w:rPr>
        <w:t xml:space="preserve"> особових справ щодо провадження діяльності з усиновлення та здійснення нагляду за дотриманням прав усиновлених дітей </w:t>
      </w:r>
      <w:r w:rsidRPr="00860A37">
        <w:rPr>
          <w:b/>
          <w:sz w:val="28"/>
          <w:szCs w:val="28"/>
          <w:lang w:val="uk-UA"/>
        </w:rPr>
        <w:t>районної державної адміністрації – районної військової адміністрації</w:t>
      </w:r>
    </w:p>
    <w:p w:rsidR="007D356E" w:rsidRPr="00860A37" w:rsidRDefault="007D356E" w:rsidP="009127B2">
      <w:pPr>
        <w:tabs>
          <w:tab w:val="left" w:pos="1066"/>
        </w:tabs>
        <w:ind w:firstLine="567"/>
        <w:jc w:val="center"/>
        <w:rPr>
          <w:sz w:val="28"/>
          <w:szCs w:val="28"/>
          <w:lang w:val="uk-UA"/>
        </w:rPr>
      </w:pPr>
    </w:p>
    <w:p w:rsidR="007D356E" w:rsidRPr="00860A37" w:rsidRDefault="007D356E" w:rsidP="00D85D65">
      <w:pPr>
        <w:ind w:firstLine="600"/>
        <w:jc w:val="both"/>
        <w:rPr>
          <w:sz w:val="28"/>
          <w:szCs w:val="28"/>
          <w:lang w:val="uk-UA"/>
        </w:rPr>
      </w:pPr>
      <w:r w:rsidRPr="00860A37">
        <w:rPr>
          <w:rFonts w:ascii="Times New Roman CYR" w:hAnsi="Times New Roman CYR" w:cs="Times New Roman CYR"/>
          <w:sz w:val="28"/>
          <w:szCs w:val="28"/>
          <w:lang w:val="uk-UA"/>
        </w:rPr>
        <w:t xml:space="preserve">Відповідно до статей 6 і 39 </w:t>
      </w:r>
      <w:r w:rsidRPr="00860A37">
        <w:rPr>
          <w:sz w:val="28"/>
          <w:szCs w:val="28"/>
          <w:lang w:val="uk-UA"/>
        </w:rPr>
        <w:t xml:space="preserve">Закону України „Про місцеві державні адміністрації”, Закону України „Про правовий режим воєнного стану”, указів  Президента України від 24 лютого 2022 року № 64/2022 ,,Про введення воєнного стану в Україні” (із змінами) та від 24 лютого 2022 року № 68/2022 ,,Про утворення військових адміністрацій”, статей 214 та 215 Сімейного кодексу України, </w:t>
      </w:r>
      <w:r w:rsidRPr="00860A37">
        <w:rPr>
          <w:rFonts w:ascii="Times New Roman CYR" w:hAnsi="Times New Roman CYR" w:cs="Times New Roman CYR"/>
          <w:sz w:val="28"/>
          <w:szCs w:val="28"/>
          <w:lang w:val="uk-UA"/>
        </w:rPr>
        <w:t xml:space="preserve">на виконання постанови Кабінету Міністрів України від </w:t>
      </w:r>
      <w:r w:rsidRPr="00860A37">
        <w:rPr>
          <w:sz w:val="28"/>
          <w:szCs w:val="28"/>
          <w:lang w:val="uk-UA"/>
        </w:rPr>
        <w:t xml:space="preserve">9 травня 2025 р. № 528 ,,Про внесення змін до порядків, затверджених постановами Кабінету Міністрів України від 24.09.2008 р. № 866 і 8 жовтня 2008 р. № </w:t>
      </w:r>
      <w:smartTag w:uri="urn:schemas-microsoft-com:office:smarttags" w:element="metricconverter">
        <w:smartTagPr>
          <w:attr w:name="ProductID" w:val="905”"/>
        </w:smartTagPr>
        <w:r w:rsidRPr="00860A37">
          <w:rPr>
            <w:sz w:val="28"/>
            <w:szCs w:val="28"/>
            <w:lang w:val="uk-UA"/>
          </w:rPr>
          <w:t>905”</w:t>
        </w:r>
      </w:smartTag>
      <w:r w:rsidRPr="00860A37">
        <w:rPr>
          <w:rFonts w:ascii="Times New Roman CYR" w:hAnsi="Times New Roman CYR" w:cs="Times New Roman CYR"/>
          <w:sz w:val="28"/>
          <w:szCs w:val="28"/>
          <w:lang w:val="uk-UA"/>
        </w:rPr>
        <w:t xml:space="preserve">, враховуючи </w:t>
      </w:r>
      <w:r w:rsidRPr="00860A37">
        <w:rPr>
          <w:sz w:val="28"/>
          <w:szCs w:val="28"/>
          <w:lang w:val="uk-UA"/>
        </w:rPr>
        <w:t>лист обласної державної адміністрації – обласної військової адміністрації від 26.05.2025 № 06-17/6580, з метою передачі повноважень та</w:t>
      </w:r>
      <w:r w:rsidRPr="00860A37">
        <w:rPr>
          <w:sz w:val="28"/>
          <w:szCs w:val="28"/>
          <w:shd w:val="clear" w:color="auto" w:fill="FFFFFF"/>
          <w:lang w:val="uk-UA"/>
        </w:rPr>
        <w:t xml:space="preserve"> особових справ до виконавчих комітетів селищних і сільських рад щодо провадження діяльності з усиновлення та здійснення нагляду за дотриманням прав усиновлених дітей </w:t>
      </w:r>
      <w:r w:rsidRPr="00860A37">
        <w:rPr>
          <w:sz w:val="28"/>
          <w:szCs w:val="28"/>
          <w:lang w:val="uk-UA"/>
        </w:rPr>
        <w:t>районної державної адміністрації – районної військової адміністрації:</w:t>
      </w:r>
      <w:r w:rsidRPr="00860A37">
        <w:rPr>
          <w:bCs/>
          <w:sz w:val="28"/>
          <w:szCs w:val="28"/>
          <w:lang w:val="uk-UA"/>
        </w:rPr>
        <w:t xml:space="preserve"> </w:t>
      </w:r>
    </w:p>
    <w:p w:rsidR="007D356E" w:rsidRPr="00860A37" w:rsidRDefault="007D356E" w:rsidP="00D85D65">
      <w:pPr>
        <w:jc w:val="both"/>
        <w:rPr>
          <w:b/>
          <w:sz w:val="20"/>
          <w:szCs w:val="20"/>
          <w:lang w:val="uk-UA"/>
        </w:rPr>
      </w:pPr>
    </w:p>
    <w:p w:rsidR="007D356E" w:rsidRPr="00860A37" w:rsidRDefault="007D356E" w:rsidP="00884BC5">
      <w:pPr>
        <w:pStyle w:val="BodyText"/>
        <w:tabs>
          <w:tab w:val="num" w:pos="1425"/>
        </w:tabs>
        <w:spacing w:after="0"/>
        <w:ind w:firstLine="567"/>
        <w:jc w:val="both"/>
        <w:rPr>
          <w:sz w:val="28"/>
          <w:szCs w:val="28"/>
        </w:rPr>
      </w:pPr>
      <w:r w:rsidRPr="00860A37">
        <w:rPr>
          <w:sz w:val="28"/>
          <w:szCs w:val="28"/>
        </w:rPr>
        <w:t>1. Утворити комісію з питань передачі повноважень та</w:t>
      </w:r>
      <w:r w:rsidRPr="00860A37">
        <w:rPr>
          <w:sz w:val="28"/>
          <w:szCs w:val="28"/>
          <w:shd w:val="clear" w:color="auto" w:fill="FFFFFF"/>
        </w:rPr>
        <w:t xml:space="preserve"> особових справ щодо провадження діяльності з усиновлення та здійснення нагляду за дотриманням прав усиновлених дітей</w:t>
      </w:r>
      <w:r w:rsidRPr="00860A37">
        <w:rPr>
          <w:sz w:val="28"/>
          <w:szCs w:val="28"/>
        </w:rPr>
        <w:t xml:space="preserve"> районної державної адміністрації – районної військової адміністрації у складі, згідно з додатком.</w:t>
      </w:r>
    </w:p>
    <w:p w:rsidR="007D356E" w:rsidRPr="00860A37" w:rsidRDefault="007D356E" w:rsidP="00884BC5">
      <w:pPr>
        <w:pStyle w:val="BodyText"/>
        <w:tabs>
          <w:tab w:val="num" w:pos="1425"/>
        </w:tabs>
        <w:spacing w:after="0"/>
        <w:ind w:firstLine="567"/>
        <w:jc w:val="both"/>
        <w:rPr>
          <w:sz w:val="28"/>
          <w:szCs w:val="28"/>
        </w:rPr>
      </w:pPr>
      <w:r w:rsidRPr="00860A37">
        <w:rPr>
          <w:sz w:val="28"/>
          <w:szCs w:val="28"/>
        </w:rPr>
        <w:t xml:space="preserve">2. Контроль за виконанням розпорядження покласти на першого заступника </w:t>
      </w:r>
      <w:r>
        <w:rPr>
          <w:sz w:val="28"/>
          <w:szCs w:val="28"/>
        </w:rPr>
        <w:t xml:space="preserve">голови </w:t>
      </w:r>
      <w:r w:rsidRPr="00860A37">
        <w:rPr>
          <w:rFonts w:ascii="Times New Roman CYR" w:hAnsi="Times New Roman CYR" w:cs="Times New Roman CYR"/>
          <w:sz w:val="28"/>
          <w:szCs w:val="28"/>
        </w:rPr>
        <w:t xml:space="preserve">районної державної адміністрації – начальника районної військової адміністрації </w:t>
      </w:r>
      <w:r w:rsidRPr="00860A37">
        <w:rPr>
          <w:sz w:val="28"/>
          <w:szCs w:val="28"/>
        </w:rPr>
        <w:t xml:space="preserve"> Турока В.С.</w:t>
      </w:r>
    </w:p>
    <w:p w:rsidR="007D356E" w:rsidRPr="00860A37" w:rsidRDefault="007D356E" w:rsidP="005745CD">
      <w:pPr>
        <w:pStyle w:val="BodyText"/>
        <w:tabs>
          <w:tab w:val="num" w:pos="1425"/>
        </w:tabs>
        <w:spacing w:after="0"/>
        <w:ind w:firstLine="567"/>
        <w:jc w:val="both"/>
      </w:pPr>
    </w:p>
    <w:p w:rsidR="007D356E" w:rsidRPr="00860A37" w:rsidRDefault="007D356E" w:rsidP="005745CD">
      <w:pPr>
        <w:pStyle w:val="BodyText"/>
        <w:tabs>
          <w:tab w:val="num" w:pos="1425"/>
        </w:tabs>
        <w:spacing w:after="0"/>
        <w:ind w:firstLine="567"/>
        <w:jc w:val="both"/>
      </w:pPr>
    </w:p>
    <w:tbl>
      <w:tblPr>
        <w:tblW w:w="0" w:type="auto"/>
        <w:tblLook w:val="00A0"/>
      </w:tblPr>
      <w:tblGrid>
        <w:gridCol w:w="4607"/>
        <w:gridCol w:w="5247"/>
      </w:tblGrid>
      <w:tr w:rsidR="007D356E" w:rsidRPr="00860A37" w:rsidTr="00165F6C">
        <w:tc>
          <w:tcPr>
            <w:tcW w:w="4786" w:type="dxa"/>
          </w:tcPr>
          <w:p w:rsidR="007D356E" w:rsidRPr="00860A37" w:rsidRDefault="007D356E" w:rsidP="00870B45">
            <w:pPr>
              <w:tabs>
                <w:tab w:val="left" w:pos="7020"/>
              </w:tabs>
              <w:jc w:val="both"/>
              <w:rPr>
                <w:sz w:val="28"/>
                <w:szCs w:val="28"/>
                <w:lang w:val="uk-UA"/>
              </w:rPr>
            </w:pPr>
            <w:r w:rsidRPr="00860A37"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 xml:space="preserve">Голова районної державної адміністрації – начальник районної військової адміністрації                        </w:t>
            </w:r>
          </w:p>
        </w:tc>
        <w:tc>
          <w:tcPr>
            <w:tcW w:w="5494" w:type="dxa"/>
          </w:tcPr>
          <w:p w:rsidR="007D356E" w:rsidRPr="00860A37" w:rsidRDefault="007D356E" w:rsidP="00870B45">
            <w:pPr>
              <w:widowControl w:val="0"/>
              <w:shd w:val="clear" w:color="auto" w:fill="FFFFFF"/>
              <w:ind w:firstLine="400"/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</w:pPr>
          </w:p>
          <w:p w:rsidR="007D356E" w:rsidRPr="00860A37" w:rsidRDefault="007D356E" w:rsidP="00870B45">
            <w:pPr>
              <w:widowControl w:val="0"/>
              <w:shd w:val="clear" w:color="auto" w:fill="FFFFFF"/>
              <w:ind w:firstLine="400"/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</w:pPr>
          </w:p>
          <w:p w:rsidR="007D356E" w:rsidRPr="00860A37" w:rsidRDefault="007D356E" w:rsidP="00870B45">
            <w:pPr>
              <w:widowControl w:val="0"/>
              <w:shd w:val="clear" w:color="auto" w:fill="FFFFFF"/>
              <w:ind w:firstLine="400"/>
              <w:jc w:val="both"/>
              <w:rPr>
                <w:sz w:val="28"/>
                <w:szCs w:val="28"/>
                <w:lang w:val="uk-UA"/>
              </w:rPr>
            </w:pPr>
            <w:r w:rsidRPr="00860A37">
              <w:rPr>
                <w:b/>
                <w:sz w:val="28"/>
                <w:szCs w:val="28"/>
                <w:lang w:val="uk-UA"/>
              </w:rPr>
              <w:t xml:space="preserve">                                    Владіслав КИЧ</w:t>
            </w:r>
          </w:p>
        </w:tc>
      </w:tr>
    </w:tbl>
    <w:p w:rsidR="007D356E" w:rsidRPr="00860A37" w:rsidRDefault="007D356E" w:rsidP="00381123">
      <w:pPr>
        <w:jc w:val="center"/>
        <w:rPr>
          <w:sz w:val="28"/>
          <w:szCs w:val="28"/>
          <w:lang w:val="uk-UA"/>
        </w:rPr>
      </w:pPr>
    </w:p>
    <w:tbl>
      <w:tblPr>
        <w:tblW w:w="9828" w:type="dxa"/>
        <w:tblLook w:val="01E0"/>
      </w:tblPr>
      <w:tblGrid>
        <w:gridCol w:w="5868"/>
        <w:gridCol w:w="3960"/>
      </w:tblGrid>
      <w:tr w:rsidR="007D356E" w:rsidRPr="00860A37" w:rsidTr="005A1C8D">
        <w:tc>
          <w:tcPr>
            <w:tcW w:w="5868" w:type="dxa"/>
          </w:tcPr>
          <w:p w:rsidR="007D356E" w:rsidRPr="00860A37" w:rsidRDefault="007D356E" w:rsidP="005A1C8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</w:tcPr>
          <w:p w:rsidR="007D356E" w:rsidRPr="00860A37" w:rsidRDefault="007D356E" w:rsidP="005A1C8D">
            <w:pPr>
              <w:jc w:val="both"/>
              <w:rPr>
                <w:sz w:val="28"/>
                <w:szCs w:val="28"/>
                <w:lang w:val="uk-UA"/>
              </w:rPr>
            </w:pPr>
            <w:r w:rsidRPr="00860A37">
              <w:rPr>
                <w:sz w:val="28"/>
                <w:szCs w:val="28"/>
                <w:lang w:val="uk-UA"/>
              </w:rPr>
              <w:t>Додаток</w:t>
            </w:r>
          </w:p>
          <w:p w:rsidR="007D356E" w:rsidRPr="00860A37" w:rsidRDefault="007D356E" w:rsidP="005A1C8D">
            <w:pPr>
              <w:jc w:val="both"/>
              <w:rPr>
                <w:sz w:val="28"/>
                <w:szCs w:val="28"/>
                <w:lang w:val="uk-UA"/>
              </w:rPr>
            </w:pPr>
            <w:r w:rsidRPr="00860A37">
              <w:rPr>
                <w:sz w:val="28"/>
                <w:szCs w:val="28"/>
                <w:lang w:val="uk-UA"/>
              </w:rPr>
              <w:t>до розпорядження</w:t>
            </w:r>
          </w:p>
          <w:p w:rsidR="007D356E" w:rsidRPr="00860A37" w:rsidRDefault="007D356E" w:rsidP="005A1C8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04.06.2025 </w:t>
            </w:r>
            <w:r w:rsidRPr="00860A37">
              <w:rPr>
                <w:sz w:val="28"/>
                <w:szCs w:val="28"/>
                <w:lang w:val="uk-UA"/>
              </w:rPr>
              <w:t xml:space="preserve">№ </w:t>
            </w:r>
            <w:r>
              <w:rPr>
                <w:sz w:val="28"/>
                <w:szCs w:val="28"/>
                <w:lang w:val="uk-UA"/>
              </w:rPr>
              <w:t>72</w:t>
            </w:r>
          </w:p>
        </w:tc>
      </w:tr>
    </w:tbl>
    <w:p w:rsidR="007D356E" w:rsidRPr="00860A37" w:rsidRDefault="007D356E" w:rsidP="00381123">
      <w:pPr>
        <w:jc w:val="center"/>
        <w:rPr>
          <w:sz w:val="28"/>
          <w:szCs w:val="28"/>
          <w:lang w:val="uk-UA"/>
        </w:rPr>
      </w:pPr>
    </w:p>
    <w:p w:rsidR="007D356E" w:rsidRPr="00860A37" w:rsidRDefault="007D356E" w:rsidP="00381123">
      <w:pPr>
        <w:jc w:val="right"/>
        <w:rPr>
          <w:sz w:val="28"/>
          <w:szCs w:val="28"/>
          <w:lang w:val="uk-UA"/>
        </w:rPr>
      </w:pPr>
    </w:p>
    <w:p w:rsidR="007D356E" w:rsidRPr="00860A37" w:rsidRDefault="007D356E" w:rsidP="00381123">
      <w:pPr>
        <w:jc w:val="right"/>
        <w:rPr>
          <w:sz w:val="28"/>
          <w:szCs w:val="28"/>
          <w:lang w:val="uk-UA"/>
        </w:rPr>
      </w:pPr>
    </w:p>
    <w:p w:rsidR="007D356E" w:rsidRPr="00860A37" w:rsidRDefault="007D356E" w:rsidP="00381123">
      <w:pPr>
        <w:jc w:val="center"/>
        <w:rPr>
          <w:b/>
          <w:sz w:val="28"/>
          <w:szCs w:val="28"/>
          <w:lang w:val="uk-UA"/>
        </w:rPr>
      </w:pPr>
      <w:r w:rsidRPr="00860A37">
        <w:rPr>
          <w:b/>
          <w:sz w:val="28"/>
          <w:szCs w:val="28"/>
          <w:lang w:val="uk-UA"/>
        </w:rPr>
        <w:t>СКЛАД</w:t>
      </w:r>
    </w:p>
    <w:p w:rsidR="007D356E" w:rsidRPr="00860A37" w:rsidRDefault="007D356E" w:rsidP="001C7D17">
      <w:pPr>
        <w:jc w:val="center"/>
        <w:rPr>
          <w:rFonts w:ascii="Times New Roman CYR" w:hAnsi="Times New Roman CYR" w:cs="Times New Roman CYR"/>
          <w:b/>
          <w:sz w:val="28"/>
          <w:szCs w:val="28"/>
          <w:lang w:val="uk-UA"/>
        </w:rPr>
      </w:pPr>
      <w:r w:rsidRPr="00860A37"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комісії з питань </w:t>
      </w:r>
      <w:r w:rsidRPr="00860A37">
        <w:rPr>
          <w:b/>
          <w:sz w:val="28"/>
          <w:szCs w:val="28"/>
          <w:lang w:val="uk-UA"/>
        </w:rPr>
        <w:t>передачі повноважень та</w:t>
      </w:r>
      <w:r w:rsidRPr="00860A37">
        <w:rPr>
          <w:b/>
          <w:sz w:val="28"/>
          <w:szCs w:val="28"/>
          <w:shd w:val="clear" w:color="auto" w:fill="FFFFFF"/>
          <w:lang w:val="uk-UA"/>
        </w:rPr>
        <w:t xml:space="preserve"> особових справ щодо провадження діяльності з усиновлення та здійснення нагляду за дотриманням прав усиновлених дітей</w:t>
      </w:r>
    </w:p>
    <w:p w:rsidR="007D356E" w:rsidRPr="00860A37" w:rsidRDefault="007D356E" w:rsidP="00381123">
      <w:pPr>
        <w:jc w:val="center"/>
        <w:rPr>
          <w:rFonts w:ascii="Times New Roman CYR" w:hAnsi="Times New Roman CYR" w:cs="Times New Roman CYR"/>
          <w:b/>
          <w:sz w:val="28"/>
          <w:szCs w:val="28"/>
          <w:lang w:val="uk-UA"/>
        </w:rPr>
      </w:pPr>
      <w:r w:rsidRPr="00860A37">
        <w:rPr>
          <w:rFonts w:ascii="Times New Roman CYR" w:hAnsi="Times New Roman CYR" w:cs="Times New Roman CYR"/>
          <w:b/>
          <w:sz w:val="28"/>
          <w:szCs w:val="28"/>
          <w:lang w:val="uk-UA"/>
        </w:rPr>
        <w:t>районної державної адміністрації – районної військової адміністрації</w:t>
      </w:r>
    </w:p>
    <w:p w:rsidR="007D356E" w:rsidRPr="00860A37" w:rsidRDefault="007D356E" w:rsidP="00381123">
      <w:pPr>
        <w:jc w:val="center"/>
        <w:rPr>
          <w:lang w:val="uk-UA"/>
        </w:rPr>
      </w:pPr>
    </w:p>
    <w:tbl>
      <w:tblPr>
        <w:tblW w:w="9720" w:type="dxa"/>
        <w:tblInd w:w="108" w:type="dxa"/>
        <w:tblLook w:val="01E0"/>
      </w:tblPr>
      <w:tblGrid>
        <w:gridCol w:w="4064"/>
        <w:gridCol w:w="5656"/>
      </w:tblGrid>
      <w:tr w:rsidR="007D356E" w:rsidRPr="00860A37" w:rsidTr="005A1C8D">
        <w:tc>
          <w:tcPr>
            <w:tcW w:w="9720" w:type="dxa"/>
            <w:gridSpan w:val="2"/>
          </w:tcPr>
          <w:p w:rsidR="007D356E" w:rsidRPr="00860A37" w:rsidRDefault="007D356E" w:rsidP="005A1C8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60A37">
              <w:rPr>
                <w:b/>
                <w:sz w:val="28"/>
                <w:szCs w:val="28"/>
                <w:lang w:val="uk-UA"/>
              </w:rPr>
              <w:t>Голова комісії</w:t>
            </w:r>
          </w:p>
          <w:p w:rsidR="007D356E" w:rsidRPr="00860A37" w:rsidRDefault="007D356E" w:rsidP="005A1C8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D356E" w:rsidRPr="00860A37" w:rsidTr="005A1C8D">
        <w:tc>
          <w:tcPr>
            <w:tcW w:w="4064" w:type="dxa"/>
          </w:tcPr>
          <w:p w:rsidR="007D356E" w:rsidRPr="00860A37" w:rsidRDefault="007D356E" w:rsidP="00177C20">
            <w:pPr>
              <w:rPr>
                <w:sz w:val="28"/>
                <w:szCs w:val="28"/>
                <w:lang w:val="uk-UA"/>
              </w:rPr>
            </w:pPr>
            <w:r w:rsidRPr="00860A37">
              <w:rPr>
                <w:sz w:val="28"/>
                <w:szCs w:val="28"/>
                <w:lang w:val="uk-UA"/>
              </w:rPr>
              <w:t>Т</w:t>
            </w:r>
            <w:r>
              <w:rPr>
                <w:sz w:val="28"/>
                <w:szCs w:val="28"/>
                <w:lang w:val="uk-UA"/>
              </w:rPr>
              <w:t>УРОК</w:t>
            </w:r>
          </w:p>
          <w:p w:rsidR="007D356E" w:rsidRPr="00860A37" w:rsidRDefault="007D356E" w:rsidP="00177C20">
            <w:pPr>
              <w:rPr>
                <w:sz w:val="28"/>
                <w:szCs w:val="28"/>
                <w:lang w:val="uk-UA"/>
              </w:rPr>
            </w:pPr>
            <w:r w:rsidRPr="00860A37">
              <w:rPr>
                <w:sz w:val="28"/>
                <w:szCs w:val="28"/>
                <w:lang w:val="uk-UA"/>
              </w:rPr>
              <w:t>Віктор Степ</w:t>
            </w:r>
            <w:r>
              <w:rPr>
                <w:sz w:val="28"/>
                <w:szCs w:val="28"/>
                <w:lang w:val="uk-UA"/>
              </w:rPr>
              <w:t>а</w:t>
            </w:r>
            <w:r w:rsidRPr="00860A37">
              <w:rPr>
                <w:sz w:val="28"/>
                <w:szCs w:val="28"/>
                <w:lang w:val="uk-UA"/>
              </w:rPr>
              <w:t>нович</w:t>
            </w:r>
          </w:p>
        </w:tc>
        <w:tc>
          <w:tcPr>
            <w:tcW w:w="5656" w:type="dxa"/>
          </w:tcPr>
          <w:p w:rsidR="007D356E" w:rsidRPr="00860A37" w:rsidRDefault="007D356E" w:rsidP="00860A37">
            <w:pPr>
              <w:jc w:val="both"/>
              <w:rPr>
                <w:sz w:val="28"/>
                <w:szCs w:val="28"/>
                <w:lang w:val="uk-UA"/>
              </w:rPr>
            </w:pPr>
            <w:r w:rsidRPr="00860A37">
              <w:rPr>
                <w:sz w:val="28"/>
                <w:szCs w:val="28"/>
                <w:lang w:val="uk-UA"/>
              </w:rPr>
              <w:t xml:space="preserve">перший заступник голови районної державної адміністрації – начальника районної військової адміністрації                        </w:t>
            </w:r>
          </w:p>
        </w:tc>
      </w:tr>
      <w:tr w:rsidR="007D356E" w:rsidRPr="00860A37" w:rsidTr="005A1C8D">
        <w:trPr>
          <w:trHeight w:val="660"/>
        </w:trPr>
        <w:tc>
          <w:tcPr>
            <w:tcW w:w="9720" w:type="dxa"/>
            <w:gridSpan w:val="2"/>
          </w:tcPr>
          <w:p w:rsidR="007D356E" w:rsidRDefault="007D356E" w:rsidP="005A1C8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D356E" w:rsidRPr="00860A37" w:rsidRDefault="007D356E" w:rsidP="005A1C8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60A37">
              <w:rPr>
                <w:b/>
                <w:sz w:val="28"/>
                <w:szCs w:val="28"/>
                <w:lang w:val="uk-UA"/>
              </w:rPr>
              <w:t>Члени комісії:</w:t>
            </w:r>
          </w:p>
          <w:p w:rsidR="007D356E" w:rsidRPr="00860A37" w:rsidRDefault="007D356E" w:rsidP="005A1C8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D356E" w:rsidRPr="00860A37" w:rsidTr="005A1C8D">
        <w:tc>
          <w:tcPr>
            <w:tcW w:w="4064" w:type="dxa"/>
          </w:tcPr>
          <w:p w:rsidR="007D356E" w:rsidRPr="00860A37" w:rsidRDefault="007D356E" w:rsidP="00860A37">
            <w:pPr>
              <w:rPr>
                <w:sz w:val="28"/>
                <w:szCs w:val="28"/>
                <w:lang w:val="uk-UA"/>
              </w:rPr>
            </w:pPr>
            <w:r w:rsidRPr="00860A37">
              <w:rPr>
                <w:sz w:val="28"/>
                <w:szCs w:val="28"/>
                <w:lang w:val="uk-UA"/>
              </w:rPr>
              <w:t>БАЛОТА</w:t>
            </w:r>
          </w:p>
          <w:p w:rsidR="007D356E" w:rsidRPr="00860A37" w:rsidRDefault="007D356E" w:rsidP="00860A37">
            <w:pPr>
              <w:rPr>
                <w:sz w:val="28"/>
                <w:szCs w:val="28"/>
                <w:lang w:val="uk-UA"/>
              </w:rPr>
            </w:pPr>
            <w:r w:rsidRPr="00860A37">
              <w:rPr>
                <w:sz w:val="28"/>
                <w:szCs w:val="28"/>
                <w:lang w:val="uk-UA"/>
              </w:rPr>
              <w:t>Іван Іванович</w:t>
            </w:r>
          </w:p>
        </w:tc>
        <w:tc>
          <w:tcPr>
            <w:tcW w:w="5656" w:type="dxa"/>
          </w:tcPr>
          <w:p w:rsidR="007D356E" w:rsidRPr="00860A37" w:rsidRDefault="007D356E" w:rsidP="00860A3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</w:t>
            </w:r>
            <w:r w:rsidRPr="00860A37">
              <w:rPr>
                <w:sz w:val="28"/>
                <w:szCs w:val="28"/>
                <w:lang w:val="uk-UA"/>
              </w:rPr>
              <w:t xml:space="preserve"> сектору з питань правового забезпечення апарату </w:t>
            </w:r>
          </w:p>
        </w:tc>
      </w:tr>
      <w:tr w:rsidR="007D356E" w:rsidRPr="00860A37" w:rsidTr="005A1C8D">
        <w:tc>
          <w:tcPr>
            <w:tcW w:w="9720" w:type="dxa"/>
            <w:gridSpan w:val="2"/>
          </w:tcPr>
          <w:p w:rsidR="007D356E" w:rsidRPr="00860A37" w:rsidRDefault="007D356E" w:rsidP="00860A37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7D356E" w:rsidRPr="00860A37" w:rsidTr="005A1C8D">
        <w:tc>
          <w:tcPr>
            <w:tcW w:w="4064" w:type="dxa"/>
          </w:tcPr>
          <w:p w:rsidR="007D356E" w:rsidRPr="00860A37" w:rsidRDefault="007D356E" w:rsidP="00860A37">
            <w:pPr>
              <w:rPr>
                <w:sz w:val="28"/>
                <w:szCs w:val="28"/>
                <w:lang w:val="uk-UA"/>
              </w:rPr>
            </w:pPr>
            <w:r w:rsidRPr="00860A37">
              <w:rPr>
                <w:sz w:val="28"/>
                <w:szCs w:val="28"/>
                <w:lang w:val="uk-UA"/>
              </w:rPr>
              <w:t xml:space="preserve">ВАСИЛЬОВКА </w:t>
            </w:r>
          </w:p>
          <w:p w:rsidR="007D356E" w:rsidRPr="00860A37" w:rsidRDefault="007D356E" w:rsidP="00860A37">
            <w:pPr>
              <w:rPr>
                <w:sz w:val="28"/>
                <w:szCs w:val="28"/>
                <w:lang w:val="uk-UA"/>
              </w:rPr>
            </w:pPr>
            <w:r w:rsidRPr="00860A37">
              <w:rPr>
                <w:sz w:val="28"/>
                <w:szCs w:val="28"/>
                <w:lang w:val="uk-UA"/>
              </w:rPr>
              <w:t>Вікторія Степанівна</w:t>
            </w:r>
          </w:p>
        </w:tc>
        <w:tc>
          <w:tcPr>
            <w:tcW w:w="5656" w:type="dxa"/>
          </w:tcPr>
          <w:p w:rsidR="007D356E" w:rsidRPr="00860A37" w:rsidRDefault="007D356E" w:rsidP="00860A37">
            <w:pPr>
              <w:jc w:val="both"/>
              <w:rPr>
                <w:sz w:val="28"/>
                <w:szCs w:val="28"/>
                <w:lang w:val="uk-UA"/>
              </w:rPr>
            </w:pPr>
            <w:r w:rsidRPr="00860A37">
              <w:rPr>
                <w:sz w:val="28"/>
                <w:szCs w:val="28"/>
                <w:lang w:val="uk-UA"/>
              </w:rPr>
              <w:t xml:space="preserve">в.о. керівника апарату </w:t>
            </w:r>
          </w:p>
          <w:p w:rsidR="007D356E" w:rsidRPr="00860A37" w:rsidRDefault="007D356E" w:rsidP="00860A3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D356E" w:rsidRPr="00860A37" w:rsidTr="005A1C8D">
        <w:tc>
          <w:tcPr>
            <w:tcW w:w="4064" w:type="dxa"/>
          </w:tcPr>
          <w:p w:rsidR="007D356E" w:rsidRPr="00860A37" w:rsidRDefault="007D356E" w:rsidP="0032412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56" w:type="dxa"/>
          </w:tcPr>
          <w:p w:rsidR="007D356E" w:rsidRPr="00860A37" w:rsidRDefault="007D356E" w:rsidP="00860A3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D356E" w:rsidRPr="00860A37" w:rsidTr="005A1C8D">
        <w:tc>
          <w:tcPr>
            <w:tcW w:w="4064" w:type="dxa"/>
          </w:tcPr>
          <w:p w:rsidR="007D356E" w:rsidRPr="00860A37" w:rsidRDefault="007D356E" w:rsidP="001C7D17">
            <w:pPr>
              <w:rPr>
                <w:sz w:val="28"/>
                <w:szCs w:val="28"/>
                <w:lang w:val="uk-UA"/>
              </w:rPr>
            </w:pPr>
            <w:r w:rsidRPr="00860A37">
              <w:rPr>
                <w:sz w:val="28"/>
                <w:szCs w:val="28"/>
                <w:lang w:val="uk-UA"/>
              </w:rPr>
              <w:t>КОКІШ</w:t>
            </w:r>
          </w:p>
          <w:p w:rsidR="007D356E" w:rsidRPr="00860A37" w:rsidRDefault="007D356E" w:rsidP="001C7D17">
            <w:pPr>
              <w:rPr>
                <w:sz w:val="28"/>
                <w:szCs w:val="28"/>
                <w:lang w:val="uk-UA"/>
              </w:rPr>
            </w:pPr>
            <w:r w:rsidRPr="00860A37">
              <w:rPr>
                <w:sz w:val="28"/>
                <w:szCs w:val="28"/>
                <w:lang w:val="uk-UA"/>
              </w:rPr>
              <w:t>Олена П</w:t>
            </w:r>
            <w:r>
              <w:rPr>
                <w:sz w:val="28"/>
                <w:szCs w:val="28"/>
                <w:lang w:val="uk-UA"/>
              </w:rPr>
              <w:t>авлівна</w:t>
            </w:r>
          </w:p>
        </w:tc>
        <w:tc>
          <w:tcPr>
            <w:tcW w:w="5656" w:type="dxa"/>
          </w:tcPr>
          <w:p w:rsidR="007D356E" w:rsidRPr="00860A37" w:rsidRDefault="007D356E" w:rsidP="00860A37">
            <w:pPr>
              <w:jc w:val="both"/>
              <w:rPr>
                <w:sz w:val="28"/>
                <w:szCs w:val="28"/>
                <w:lang w:val="uk-UA"/>
              </w:rPr>
            </w:pPr>
            <w:r w:rsidRPr="00860A37">
              <w:rPr>
                <w:sz w:val="28"/>
                <w:szCs w:val="28"/>
                <w:lang w:val="uk-UA"/>
              </w:rPr>
              <w:t>начальник служби у справах дітей</w:t>
            </w:r>
          </w:p>
        </w:tc>
      </w:tr>
      <w:tr w:rsidR="007D356E" w:rsidRPr="00860A37" w:rsidTr="005A1C8D">
        <w:tc>
          <w:tcPr>
            <w:tcW w:w="4064" w:type="dxa"/>
            <w:vAlign w:val="center"/>
          </w:tcPr>
          <w:p w:rsidR="007D356E" w:rsidRPr="00860A37" w:rsidRDefault="007D356E" w:rsidP="005A1C8D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5656" w:type="dxa"/>
            <w:vAlign w:val="center"/>
          </w:tcPr>
          <w:p w:rsidR="007D356E" w:rsidRPr="00860A37" w:rsidRDefault="007D356E" w:rsidP="00860A37">
            <w:pPr>
              <w:jc w:val="both"/>
              <w:rPr>
                <w:sz w:val="28"/>
                <w:lang w:val="uk-UA"/>
              </w:rPr>
            </w:pPr>
          </w:p>
        </w:tc>
      </w:tr>
      <w:tr w:rsidR="007D356E" w:rsidRPr="00860A37" w:rsidTr="005A1C8D">
        <w:tc>
          <w:tcPr>
            <w:tcW w:w="4064" w:type="dxa"/>
            <w:vAlign w:val="center"/>
          </w:tcPr>
          <w:p w:rsidR="007D356E" w:rsidRPr="00860A37" w:rsidRDefault="007D356E" w:rsidP="00177C20">
            <w:pPr>
              <w:rPr>
                <w:sz w:val="28"/>
                <w:lang w:val="uk-UA"/>
              </w:rPr>
            </w:pPr>
            <w:r w:rsidRPr="00860A37">
              <w:rPr>
                <w:sz w:val="28"/>
                <w:lang w:val="uk-UA"/>
              </w:rPr>
              <w:t>СЕДЛАК</w:t>
            </w:r>
          </w:p>
          <w:p w:rsidR="007D356E" w:rsidRPr="00860A37" w:rsidRDefault="007D356E" w:rsidP="00177C20">
            <w:pPr>
              <w:rPr>
                <w:sz w:val="28"/>
                <w:lang w:val="uk-UA"/>
              </w:rPr>
            </w:pPr>
            <w:r w:rsidRPr="00860A37">
              <w:rPr>
                <w:sz w:val="28"/>
                <w:lang w:val="uk-UA"/>
              </w:rPr>
              <w:t>Вікторія Олександрівна</w:t>
            </w:r>
          </w:p>
        </w:tc>
        <w:tc>
          <w:tcPr>
            <w:tcW w:w="5656" w:type="dxa"/>
          </w:tcPr>
          <w:p w:rsidR="007D356E" w:rsidRPr="00860A37" w:rsidRDefault="007D356E" w:rsidP="00860A37">
            <w:pPr>
              <w:jc w:val="both"/>
              <w:rPr>
                <w:sz w:val="28"/>
                <w:szCs w:val="28"/>
                <w:lang w:val="uk-UA"/>
              </w:rPr>
            </w:pPr>
            <w:r w:rsidRPr="00860A37">
              <w:rPr>
                <w:sz w:val="28"/>
                <w:szCs w:val="28"/>
                <w:lang w:val="uk-UA"/>
              </w:rPr>
              <w:t xml:space="preserve">головний спеціаліст </w:t>
            </w:r>
            <w:r w:rsidRPr="00860A37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з питань запобігання та виявлення корупції апарату</w:t>
            </w:r>
          </w:p>
        </w:tc>
      </w:tr>
      <w:tr w:rsidR="007D356E" w:rsidRPr="00860A37" w:rsidTr="005A1C8D">
        <w:tc>
          <w:tcPr>
            <w:tcW w:w="4064" w:type="dxa"/>
          </w:tcPr>
          <w:p w:rsidR="007D356E" w:rsidRPr="00860A37" w:rsidRDefault="007D356E" w:rsidP="00177C2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56" w:type="dxa"/>
          </w:tcPr>
          <w:p w:rsidR="007D356E" w:rsidRPr="00860A37" w:rsidRDefault="007D356E" w:rsidP="005A1C8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7D356E" w:rsidRPr="00860A37" w:rsidRDefault="007D356E" w:rsidP="00381123">
      <w:pPr>
        <w:rPr>
          <w:b/>
          <w:lang w:val="uk-UA"/>
        </w:rPr>
      </w:pPr>
    </w:p>
    <w:p w:rsidR="007D356E" w:rsidRPr="00860A37" w:rsidRDefault="007D356E" w:rsidP="00381123">
      <w:pPr>
        <w:rPr>
          <w:b/>
          <w:lang w:val="uk-UA"/>
        </w:rPr>
      </w:pPr>
    </w:p>
    <w:p w:rsidR="007D356E" w:rsidRPr="00860A37" w:rsidRDefault="007D356E" w:rsidP="00381123">
      <w:pPr>
        <w:rPr>
          <w:b/>
          <w:lang w:val="uk-UA"/>
        </w:rPr>
      </w:pPr>
    </w:p>
    <w:p w:rsidR="007D356E" w:rsidRPr="00860A37" w:rsidRDefault="007D356E" w:rsidP="00381123">
      <w:pPr>
        <w:rPr>
          <w:b/>
          <w:lang w:val="uk-UA"/>
        </w:rPr>
      </w:pPr>
    </w:p>
    <w:p w:rsidR="007D356E" w:rsidRPr="00860A37" w:rsidRDefault="007D356E" w:rsidP="00381123">
      <w:pPr>
        <w:rPr>
          <w:lang w:val="uk-UA"/>
        </w:rPr>
      </w:pPr>
      <w:r w:rsidRPr="00860A37">
        <w:rPr>
          <w:b/>
          <w:sz w:val="28"/>
          <w:szCs w:val="28"/>
          <w:lang w:val="uk-UA"/>
        </w:rPr>
        <w:t xml:space="preserve">Начальник служби                                          </w:t>
      </w:r>
      <w:r>
        <w:rPr>
          <w:b/>
          <w:sz w:val="28"/>
          <w:szCs w:val="28"/>
          <w:lang w:val="uk-UA"/>
        </w:rPr>
        <w:t xml:space="preserve">                              </w:t>
      </w:r>
      <w:r w:rsidRPr="00860A37">
        <w:rPr>
          <w:b/>
          <w:sz w:val="28"/>
          <w:szCs w:val="28"/>
          <w:lang w:val="uk-UA"/>
        </w:rPr>
        <w:t>Олена КОКІШ</w:t>
      </w:r>
    </w:p>
    <w:p w:rsidR="007D356E" w:rsidRPr="00860A37" w:rsidRDefault="007D356E" w:rsidP="00C77DF0">
      <w:pPr>
        <w:pStyle w:val="BodyText"/>
        <w:tabs>
          <w:tab w:val="num" w:pos="1425"/>
        </w:tabs>
        <w:ind w:firstLine="567"/>
      </w:pPr>
    </w:p>
    <w:sectPr w:rsidR="007D356E" w:rsidRPr="00860A37" w:rsidSect="00860A37">
      <w:headerReference w:type="even" r:id="rId8"/>
      <w:headerReference w:type="first" r:id="rId9"/>
      <w:footerReference w:type="first" r:id="rId10"/>
      <w:pgSz w:w="11906" w:h="16838" w:code="9"/>
      <w:pgMar w:top="1134" w:right="567" w:bottom="1134" w:left="1701" w:header="15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56E" w:rsidRDefault="007D356E">
      <w:r>
        <w:separator/>
      </w:r>
    </w:p>
  </w:endnote>
  <w:endnote w:type="continuationSeparator" w:id="0">
    <w:p w:rsidR="007D356E" w:rsidRDefault="007D3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56E" w:rsidRDefault="007D356E">
    <w:pPr>
      <w:pStyle w:val="Footer"/>
    </w:pPr>
  </w:p>
  <w:p w:rsidR="007D356E" w:rsidRDefault="007D356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56E" w:rsidRDefault="007D356E">
      <w:r>
        <w:separator/>
      </w:r>
    </w:p>
  </w:footnote>
  <w:footnote w:type="continuationSeparator" w:id="0">
    <w:p w:rsidR="007D356E" w:rsidRDefault="007D35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56E" w:rsidRDefault="007D356E" w:rsidP="005D641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7D356E" w:rsidRDefault="007D356E" w:rsidP="005D6411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56E" w:rsidRPr="00FF4067" w:rsidRDefault="007D356E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A6EC7"/>
    <w:multiLevelType w:val="hybridMultilevel"/>
    <w:tmpl w:val="11F8A1F4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1">
    <w:nsid w:val="02E82714"/>
    <w:multiLevelType w:val="multilevel"/>
    <w:tmpl w:val="DA72EE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0D1812EA"/>
    <w:multiLevelType w:val="hybridMultilevel"/>
    <w:tmpl w:val="EF286C2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0D851C2"/>
    <w:multiLevelType w:val="hybridMultilevel"/>
    <w:tmpl w:val="6660EA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14A7B80"/>
    <w:multiLevelType w:val="multilevel"/>
    <w:tmpl w:val="42CE35B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589"/>
        </w:tabs>
        <w:ind w:left="358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749"/>
        </w:tabs>
        <w:ind w:left="574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189"/>
        </w:tabs>
        <w:ind w:left="718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909"/>
        </w:tabs>
        <w:ind w:left="7909" w:hanging="180"/>
      </w:pPr>
      <w:rPr>
        <w:rFonts w:cs="Times New Roman"/>
      </w:rPr>
    </w:lvl>
  </w:abstractNum>
  <w:abstractNum w:abstractNumId="5">
    <w:nsid w:val="135D0650"/>
    <w:multiLevelType w:val="multilevel"/>
    <w:tmpl w:val="CA8C095E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18831585"/>
    <w:multiLevelType w:val="multilevel"/>
    <w:tmpl w:val="4D7AC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172"/>
        </w:tabs>
        <w:ind w:left="1172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94"/>
        </w:tabs>
        <w:ind w:left="219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91"/>
        </w:tabs>
        <w:ind w:left="329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028"/>
        </w:tabs>
        <w:ind w:left="40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125"/>
        </w:tabs>
        <w:ind w:left="512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862"/>
        </w:tabs>
        <w:ind w:left="586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59"/>
        </w:tabs>
        <w:ind w:left="695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56"/>
        </w:tabs>
        <w:ind w:left="8056" w:hanging="2160"/>
      </w:pPr>
      <w:rPr>
        <w:rFonts w:cs="Times New Roman" w:hint="default"/>
      </w:rPr>
    </w:lvl>
  </w:abstractNum>
  <w:abstractNum w:abstractNumId="7">
    <w:nsid w:val="1A365051"/>
    <w:multiLevelType w:val="hybridMultilevel"/>
    <w:tmpl w:val="6CE4C96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2AC58CE"/>
    <w:multiLevelType w:val="multilevel"/>
    <w:tmpl w:val="46881BF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>
    <w:nsid w:val="22F66A55"/>
    <w:multiLevelType w:val="multilevel"/>
    <w:tmpl w:val="397A8E9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>
    <w:nsid w:val="260F598E"/>
    <w:multiLevelType w:val="multilevel"/>
    <w:tmpl w:val="87D0C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1">
    <w:nsid w:val="282B3186"/>
    <w:multiLevelType w:val="multilevel"/>
    <w:tmpl w:val="87D0C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2">
    <w:nsid w:val="2B175F96"/>
    <w:multiLevelType w:val="hybridMultilevel"/>
    <w:tmpl w:val="97DC6D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92E4910"/>
    <w:multiLevelType w:val="multilevel"/>
    <w:tmpl w:val="8C62F0DA"/>
    <w:lvl w:ilvl="0">
      <w:start w:val="2"/>
      <w:numFmt w:val="decimal"/>
      <w:lvlText w:val="%1"/>
      <w:lvlJc w:val="left"/>
      <w:pPr>
        <w:tabs>
          <w:tab w:val="num" w:pos="1335"/>
        </w:tabs>
        <w:ind w:left="1335" w:hanging="435"/>
      </w:pPr>
      <w:rPr>
        <w:rFonts w:cs="Times New Roman"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2072"/>
        </w:tabs>
        <w:ind w:left="2072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094"/>
        </w:tabs>
        <w:ind w:left="309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191"/>
        </w:tabs>
        <w:ind w:left="419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928"/>
        </w:tabs>
        <w:ind w:left="49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025"/>
        </w:tabs>
        <w:ind w:left="602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762"/>
        </w:tabs>
        <w:ind w:left="676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59"/>
        </w:tabs>
        <w:ind w:left="785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56"/>
        </w:tabs>
        <w:ind w:left="8956" w:hanging="2160"/>
      </w:pPr>
      <w:rPr>
        <w:rFonts w:cs="Times New Roman" w:hint="default"/>
      </w:rPr>
    </w:lvl>
  </w:abstractNum>
  <w:abstractNum w:abstractNumId="14">
    <w:nsid w:val="3CB47E9A"/>
    <w:multiLevelType w:val="multilevel"/>
    <w:tmpl w:val="4124673A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325"/>
        </w:tabs>
        <w:ind w:left="2325" w:hanging="142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225"/>
        </w:tabs>
        <w:ind w:left="3225" w:hanging="14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125"/>
        </w:tabs>
        <w:ind w:left="4125" w:hanging="142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5"/>
        </w:tabs>
        <w:ind w:left="5025" w:hanging="142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cs="Times New Roman" w:hint="default"/>
      </w:rPr>
    </w:lvl>
  </w:abstractNum>
  <w:abstractNum w:abstractNumId="15">
    <w:nsid w:val="42EA3C47"/>
    <w:multiLevelType w:val="multilevel"/>
    <w:tmpl w:val="6660E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66713A0"/>
    <w:multiLevelType w:val="multilevel"/>
    <w:tmpl w:val="48DA640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>
    <w:nsid w:val="47C9247B"/>
    <w:multiLevelType w:val="hybridMultilevel"/>
    <w:tmpl w:val="5A70E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BBC2B8C"/>
    <w:multiLevelType w:val="multilevel"/>
    <w:tmpl w:val="67686BA8"/>
    <w:lvl w:ilvl="0">
      <w:start w:val="5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5"/>
        </w:tabs>
        <w:ind w:left="2145" w:hanging="142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65"/>
        </w:tabs>
        <w:ind w:left="2865" w:hanging="14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85"/>
        </w:tabs>
        <w:ind w:left="3585" w:hanging="142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05"/>
        </w:tabs>
        <w:ind w:left="4305" w:hanging="142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9">
    <w:nsid w:val="5B0230FD"/>
    <w:multiLevelType w:val="multilevel"/>
    <w:tmpl w:val="2AC88D42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cs="Times New Roman" w:hint="default"/>
      </w:rPr>
    </w:lvl>
  </w:abstractNum>
  <w:abstractNum w:abstractNumId="20">
    <w:nsid w:val="60753BAD"/>
    <w:multiLevelType w:val="multilevel"/>
    <w:tmpl w:val="4124673A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325"/>
        </w:tabs>
        <w:ind w:left="2325" w:hanging="142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225"/>
        </w:tabs>
        <w:ind w:left="3225" w:hanging="14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125"/>
        </w:tabs>
        <w:ind w:left="4125" w:hanging="142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5"/>
        </w:tabs>
        <w:ind w:left="5025" w:hanging="142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cs="Times New Roman" w:hint="default"/>
      </w:rPr>
    </w:lvl>
  </w:abstractNum>
  <w:abstractNum w:abstractNumId="21">
    <w:nsid w:val="63CB41A8"/>
    <w:multiLevelType w:val="multilevel"/>
    <w:tmpl w:val="BD36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500"/>
        </w:tabs>
        <w:ind w:left="45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940"/>
        </w:tabs>
        <w:ind w:left="59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840"/>
        </w:tabs>
        <w:ind w:left="6840" w:hanging="2160"/>
      </w:pPr>
      <w:rPr>
        <w:rFonts w:cs="Times New Roman" w:hint="default"/>
      </w:rPr>
    </w:lvl>
  </w:abstractNum>
  <w:abstractNum w:abstractNumId="22">
    <w:nsid w:val="65077AD4"/>
    <w:multiLevelType w:val="hybridMultilevel"/>
    <w:tmpl w:val="C1DCD1C2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3">
    <w:nsid w:val="6ECF3C68"/>
    <w:multiLevelType w:val="multilevel"/>
    <w:tmpl w:val="8C62F0DA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172"/>
        </w:tabs>
        <w:ind w:left="1172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94"/>
        </w:tabs>
        <w:ind w:left="219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91"/>
        </w:tabs>
        <w:ind w:left="329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028"/>
        </w:tabs>
        <w:ind w:left="40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125"/>
        </w:tabs>
        <w:ind w:left="512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862"/>
        </w:tabs>
        <w:ind w:left="586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59"/>
        </w:tabs>
        <w:ind w:left="695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56"/>
        </w:tabs>
        <w:ind w:left="8056" w:hanging="2160"/>
      </w:pPr>
      <w:rPr>
        <w:rFonts w:cs="Times New Roman" w:hint="default"/>
      </w:rPr>
    </w:lvl>
  </w:abstractNum>
  <w:abstractNum w:abstractNumId="24">
    <w:nsid w:val="7338099B"/>
    <w:multiLevelType w:val="hybridMultilevel"/>
    <w:tmpl w:val="C87CB374"/>
    <w:lvl w:ilvl="0" w:tplc="0419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  <w:rPr>
        <w:rFonts w:cs="Times New Roman"/>
      </w:rPr>
    </w:lvl>
  </w:abstractNum>
  <w:abstractNum w:abstractNumId="25">
    <w:nsid w:val="795F13A8"/>
    <w:multiLevelType w:val="hybridMultilevel"/>
    <w:tmpl w:val="83A4A5D8"/>
    <w:lvl w:ilvl="0" w:tplc="BE0ED0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DD6E2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1D021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A2A84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99E59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AC6FA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8E2A6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C940F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93215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>
    <w:nsid w:val="7A902DB2"/>
    <w:multiLevelType w:val="multilevel"/>
    <w:tmpl w:val="67686BA8"/>
    <w:lvl w:ilvl="0">
      <w:start w:val="5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5"/>
        </w:tabs>
        <w:ind w:left="2145" w:hanging="142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65"/>
        </w:tabs>
        <w:ind w:left="2865" w:hanging="14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85"/>
        </w:tabs>
        <w:ind w:left="3585" w:hanging="142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05"/>
        </w:tabs>
        <w:ind w:left="4305" w:hanging="142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7">
    <w:nsid w:val="7C6159E8"/>
    <w:multiLevelType w:val="hybridMultilevel"/>
    <w:tmpl w:val="DE168294"/>
    <w:lvl w:ilvl="0" w:tplc="6144FC7C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>
    <w:nsid w:val="7FE8396E"/>
    <w:multiLevelType w:val="multilevel"/>
    <w:tmpl w:val="80F844A4"/>
    <w:lvl w:ilvl="0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25"/>
  </w:num>
  <w:num w:numId="3">
    <w:abstractNumId w:val="17"/>
  </w:num>
  <w:num w:numId="4">
    <w:abstractNumId w:val="12"/>
  </w:num>
  <w:num w:numId="5">
    <w:abstractNumId w:val="3"/>
  </w:num>
  <w:num w:numId="6">
    <w:abstractNumId w:val="15"/>
  </w:num>
  <w:num w:numId="7">
    <w:abstractNumId w:val="13"/>
  </w:num>
  <w:num w:numId="8">
    <w:abstractNumId w:val="8"/>
  </w:num>
  <w:num w:numId="9">
    <w:abstractNumId w:val="10"/>
  </w:num>
  <w:num w:numId="10">
    <w:abstractNumId w:val="22"/>
  </w:num>
  <w:num w:numId="11">
    <w:abstractNumId w:val="20"/>
  </w:num>
  <w:num w:numId="12">
    <w:abstractNumId w:val="14"/>
  </w:num>
  <w:num w:numId="13">
    <w:abstractNumId w:val="19"/>
  </w:num>
  <w:num w:numId="14">
    <w:abstractNumId w:val="21"/>
  </w:num>
  <w:num w:numId="15">
    <w:abstractNumId w:val="26"/>
  </w:num>
  <w:num w:numId="16">
    <w:abstractNumId w:val="18"/>
  </w:num>
  <w:num w:numId="17">
    <w:abstractNumId w:val="7"/>
  </w:num>
  <w:num w:numId="18">
    <w:abstractNumId w:val="2"/>
  </w:num>
  <w:num w:numId="19">
    <w:abstractNumId w:val="9"/>
  </w:num>
  <w:num w:numId="20">
    <w:abstractNumId w:val="1"/>
  </w:num>
  <w:num w:numId="21">
    <w:abstractNumId w:val="16"/>
  </w:num>
  <w:num w:numId="22">
    <w:abstractNumId w:val="5"/>
  </w:num>
  <w:num w:numId="23">
    <w:abstractNumId w:val="6"/>
  </w:num>
  <w:num w:numId="24">
    <w:abstractNumId w:val="24"/>
  </w:num>
  <w:num w:numId="25">
    <w:abstractNumId w:val="4"/>
  </w:num>
  <w:num w:numId="26">
    <w:abstractNumId w:val="23"/>
  </w:num>
  <w:num w:numId="27">
    <w:abstractNumId w:val="0"/>
  </w:num>
  <w:num w:numId="28">
    <w:abstractNumId w:val="27"/>
  </w:num>
  <w:num w:numId="2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drawingGridHorizontalSpacing w:val="120"/>
  <w:drawingGridVerticalSpacing w:val="6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091A"/>
    <w:rsid w:val="00001C56"/>
    <w:rsid w:val="00012D1A"/>
    <w:rsid w:val="00016E2C"/>
    <w:rsid w:val="00020175"/>
    <w:rsid w:val="000230F4"/>
    <w:rsid w:val="0002424F"/>
    <w:rsid w:val="00026CA0"/>
    <w:rsid w:val="000309E6"/>
    <w:rsid w:val="000350B9"/>
    <w:rsid w:val="00035E0F"/>
    <w:rsid w:val="00040A22"/>
    <w:rsid w:val="0004390E"/>
    <w:rsid w:val="000473D3"/>
    <w:rsid w:val="00051B9A"/>
    <w:rsid w:val="00053D21"/>
    <w:rsid w:val="00055136"/>
    <w:rsid w:val="00057644"/>
    <w:rsid w:val="00060218"/>
    <w:rsid w:val="00060886"/>
    <w:rsid w:val="00062EB5"/>
    <w:rsid w:val="00064818"/>
    <w:rsid w:val="00064858"/>
    <w:rsid w:val="0006578B"/>
    <w:rsid w:val="00065ACA"/>
    <w:rsid w:val="0006756E"/>
    <w:rsid w:val="000703D8"/>
    <w:rsid w:val="000710D8"/>
    <w:rsid w:val="0007180C"/>
    <w:rsid w:val="00072896"/>
    <w:rsid w:val="000774A8"/>
    <w:rsid w:val="00080790"/>
    <w:rsid w:val="000836C0"/>
    <w:rsid w:val="0008503F"/>
    <w:rsid w:val="00085F0B"/>
    <w:rsid w:val="000873C6"/>
    <w:rsid w:val="00092642"/>
    <w:rsid w:val="00093826"/>
    <w:rsid w:val="0009506A"/>
    <w:rsid w:val="0009513C"/>
    <w:rsid w:val="000954CA"/>
    <w:rsid w:val="00096382"/>
    <w:rsid w:val="000A0D48"/>
    <w:rsid w:val="000A24BB"/>
    <w:rsid w:val="000A5E77"/>
    <w:rsid w:val="000A7BFF"/>
    <w:rsid w:val="000C1933"/>
    <w:rsid w:val="000C2B89"/>
    <w:rsid w:val="000C4594"/>
    <w:rsid w:val="000C5E8D"/>
    <w:rsid w:val="000C6210"/>
    <w:rsid w:val="000C69CF"/>
    <w:rsid w:val="000D03F7"/>
    <w:rsid w:val="000D139B"/>
    <w:rsid w:val="000E5EBD"/>
    <w:rsid w:val="000F118E"/>
    <w:rsid w:val="000F1643"/>
    <w:rsid w:val="000F223C"/>
    <w:rsid w:val="000F745C"/>
    <w:rsid w:val="000F7DA7"/>
    <w:rsid w:val="001010A7"/>
    <w:rsid w:val="001012F7"/>
    <w:rsid w:val="001041FD"/>
    <w:rsid w:val="0010512D"/>
    <w:rsid w:val="0011023E"/>
    <w:rsid w:val="00111683"/>
    <w:rsid w:val="001164F6"/>
    <w:rsid w:val="0012586B"/>
    <w:rsid w:val="00127EF6"/>
    <w:rsid w:val="00130D0B"/>
    <w:rsid w:val="0013463E"/>
    <w:rsid w:val="001366D9"/>
    <w:rsid w:val="00142A42"/>
    <w:rsid w:val="00142FEE"/>
    <w:rsid w:val="001430CE"/>
    <w:rsid w:val="00144CC0"/>
    <w:rsid w:val="00145F0E"/>
    <w:rsid w:val="00146CF4"/>
    <w:rsid w:val="00147829"/>
    <w:rsid w:val="00147F78"/>
    <w:rsid w:val="001506F5"/>
    <w:rsid w:val="001512FE"/>
    <w:rsid w:val="001541B4"/>
    <w:rsid w:val="001561B2"/>
    <w:rsid w:val="00156F34"/>
    <w:rsid w:val="00160D3A"/>
    <w:rsid w:val="001619E6"/>
    <w:rsid w:val="00163AC9"/>
    <w:rsid w:val="00165E74"/>
    <w:rsid w:val="00165F6C"/>
    <w:rsid w:val="001661F4"/>
    <w:rsid w:val="0017170E"/>
    <w:rsid w:val="0017260B"/>
    <w:rsid w:val="00173252"/>
    <w:rsid w:val="001747A8"/>
    <w:rsid w:val="00174DB5"/>
    <w:rsid w:val="00177C20"/>
    <w:rsid w:val="00181BE1"/>
    <w:rsid w:val="00186639"/>
    <w:rsid w:val="00190C7E"/>
    <w:rsid w:val="00196150"/>
    <w:rsid w:val="001A0EA9"/>
    <w:rsid w:val="001A2743"/>
    <w:rsid w:val="001A2C8D"/>
    <w:rsid w:val="001A67C3"/>
    <w:rsid w:val="001B2F26"/>
    <w:rsid w:val="001B7521"/>
    <w:rsid w:val="001C38D3"/>
    <w:rsid w:val="001C61A1"/>
    <w:rsid w:val="001C7D17"/>
    <w:rsid w:val="001D3E16"/>
    <w:rsid w:val="001D5D2C"/>
    <w:rsid w:val="001D5D6B"/>
    <w:rsid w:val="001E02AA"/>
    <w:rsid w:val="001E067A"/>
    <w:rsid w:val="001F109A"/>
    <w:rsid w:val="001F17C3"/>
    <w:rsid w:val="001F4E7A"/>
    <w:rsid w:val="002046AC"/>
    <w:rsid w:val="00206BEC"/>
    <w:rsid w:val="002143A3"/>
    <w:rsid w:val="002148F0"/>
    <w:rsid w:val="00215D90"/>
    <w:rsid w:val="0022369D"/>
    <w:rsid w:val="00224AA6"/>
    <w:rsid w:val="00225F93"/>
    <w:rsid w:val="00231886"/>
    <w:rsid w:val="002345A8"/>
    <w:rsid w:val="00235412"/>
    <w:rsid w:val="002357E1"/>
    <w:rsid w:val="00235FD1"/>
    <w:rsid w:val="00236F5F"/>
    <w:rsid w:val="00250D24"/>
    <w:rsid w:val="00255431"/>
    <w:rsid w:val="00260AF5"/>
    <w:rsid w:val="00280E6A"/>
    <w:rsid w:val="00282574"/>
    <w:rsid w:val="002860DC"/>
    <w:rsid w:val="0028748F"/>
    <w:rsid w:val="00287847"/>
    <w:rsid w:val="002901B7"/>
    <w:rsid w:val="0029235B"/>
    <w:rsid w:val="002948BA"/>
    <w:rsid w:val="002956A4"/>
    <w:rsid w:val="00295B20"/>
    <w:rsid w:val="0029769F"/>
    <w:rsid w:val="002A1A6F"/>
    <w:rsid w:val="002A2ED6"/>
    <w:rsid w:val="002A2F56"/>
    <w:rsid w:val="002A34DE"/>
    <w:rsid w:val="002A796B"/>
    <w:rsid w:val="002B1332"/>
    <w:rsid w:val="002B1D3E"/>
    <w:rsid w:val="002B23BB"/>
    <w:rsid w:val="002B30DE"/>
    <w:rsid w:val="002B50EB"/>
    <w:rsid w:val="002C3367"/>
    <w:rsid w:val="002C34C6"/>
    <w:rsid w:val="002C7BA7"/>
    <w:rsid w:val="002D069B"/>
    <w:rsid w:val="002D326B"/>
    <w:rsid w:val="002D7AE4"/>
    <w:rsid w:val="002E4CB5"/>
    <w:rsid w:val="002E4FAB"/>
    <w:rsid w:val="002E513C"/>
    <w:rsid w:val="002E6F31"/>
    <w:rsid w:val="002E7793"/>
    <w:rsid w:val="002F1EA5"/>
    <w:rsid w:val="002F3AF9"/>
    <w:rsid w:val="002F4653"/>
    <w:rsid w:val="002F4D84"/>
    <w:rsid w:val="002F5445"/>
    <w:rsid w:val="002F5F81"/>
    <w:rsid w:val="003005D9"/>
    <w:rsid w:val="003049E3"/>
    <w:rsid w:val="003053EC"/>
    <w:rsid w:val="00305E9D"/>
    <w:rsid w:val="0030727D"/>
    <w:rsid w:val="00310A7E"/>
    <w:rsid w:val="00314324"/>
    <w:rsid w:val="00314E6B"/>
    <w:rsid w:val="00321FF1"/>
    <w:rsid w:val="003228C8"/>
    <w:rsid w:val="00323633"/>
    <w:rsid w:val="0032408F"/>
    <w:rsid w:val="00324127"/>
    <w:rsid w:val="0032511C"/>
    <w:rsid w:val="00327189"/>
    <w:rsid w:val="003312F8"/>
    <w:rsid w:val="003333CF"/>
    <w:rsid w:val="00340E86"/>
    <w:rsid w:val="003410BD"/>
    <w:rsid w:val="003472A2"/>
    <w:rsid w:val="0034730F"/>
    <w:rsid w:val="00347B3A"/>
    <w:rsid w:val="00347C23"/>
    <w:rsid w:val="00352953"/>
    <w:rsid w:val="00354E14"/>
    <w:rsid w:val="00355FB0"/>
    <w:rsid w:val="00356AEA"/>
    <w:rsid w:val="003573EE"/>
    <w:rsid w:val="00361708"/>
    <w:rsid w:val="003648EE"/>
    <w:rsid w:val="00371F88"/>
    <w:rsid w:val="00381123"/>
    <w:rsid w:val="00393BA1"/>
    <w:rsid w:val="00393F48"/>
    <w:rsid w:val="003979AA"/>
    <w:rsid w:val="003A0B32"/>
    <w:rsid w:val="003A6CAD"/>
    <w:rsid w:val="003A723E"/>
    <w:rsid w:val="003B234D"/>
    <w:rsid w:val="003B2A60"/>
    <w:rsid w:val="003B6D0F"/>
    <w:rsid w:val="003B79E4"/>
    <w:rsid w:val="003C049E"/>
    <w:rsid w:val="003D0DF8"/>
    <w:rsid w:val="003D5D6B"/>
    <w:rsid w:val="003E05CF"/>
    <w:rsid w:val="003E0611"/>
    <w:rsid w:val="003E2B76"/>
    <w:rsid w:val="003E3085"/>
    <w:rsid w:val="003E4DB4"/>
    <w:rsid w:val="003E6186"/>
    <w:rsid w:val="003F064F"/>
    <w:rsid w:val="003F32BF"/>
    <w:rsid w:val="003F7FCF"/>
    <w:rsid w:val="00400D42"/>
    <w:rsid w:val="0040282B"/>
    <w:rsid w:val="00405807"/>
    <w:rsid w:val="004102D8"/>
    <w:rsid w:val="00415512"/>
    <w:rsid w:val="004252F9"/>
    <w:rsid w:val="00430C1A"/>
    <w:rsid w:val="00433DE5"/>
    <w:rsid w:val="00441538"/>
    <w:rsid w:val="004417F9"/>
    <w:rsid w:val="004433F6"/>
    <w:rsid w:val="0045146D"/>
    <w:rsid w:val="00454955"/>
    <w:rsid w:val="00454D00"/>
    <w:rsid w:val="004559FC"/>
    <w:rsid w:val="00461124"/>
    <w:rsid w:val="00461590"/>
    <w:rsid w:val="00461AED"/>
    <w:rsid w:val="00462DF5"/>
    <w:rsid w:val="00463405"/>
    <w:rsid w:val="00464BC0"/>
    <w:rsid w:val="004761CE"/>
    <w:rsid w:val="0047749F"/>
    <w:rsid w:val="00481BB1"/>
    <w:rsid w:val="00482F08"/>
    <w:rsid w:val="0048704A"/>
    <w:rsid w:val="004974AC"/>
    <w:rsid w:val="004A29EA"/>
    <w:rsid w:val="004A6F62"/>
    <w:rsid w:val="004A7121"/>
    <w:rsid w:val="004A744F"/>
    <w:rsid w:val="004B047D"/>
    <w:rsid w:val="004B2A6C"/>
    <w:rsid w:val="004B6876"/>
    <w:rsid w:val="004C67D7"/>
    <w:rsid w:val="004E2C59"/>
    <w:rsid w:val="004E6415"/>
    <w:rsid w:val="004F0722"/>
    <w:rsid w:val="004F09AA"/>
    <w:rsid w:val="004F1C20"/>
    <w:rsid w:val="004F4173"/>
    <w:rsid w:val="005072EA"/>
    <w:rsid w:val="00510DE8"/>
    <w:rsid w:val="00511311"/>
    <w:rsid w:val="005114A7"/>
    <w:rsid w:val="00514B21"/>
    <w:rsid w:val="00515DC8"/>
    <w:rsid w:val="00530B56"/>
    <w:rsid w:val="0053104A"/>
    <w:rsid w:val="00534F99"/>
    <w:rsid w:val="0055039E"/>
    <w:rsid w:val="00555721"/>
    <w:rsid w:val="00556482"/>
    <w:rsid w:val="00560D2D"/>
    <w:rsid w:val="00561C78"/>
    <w:rsid w:val="00567943"/>
    <w:rsid w:val="00571A0B"/>
    <w:rsid w:val="005722F1"/>
    <w:rsid w:val="00572D17"/>
    <w:rsid w:val="005745CD"/>
    <w:rsid w:val="00576AB3"/>
    <w:rsid w:val="00586936"/>
    <w:rsid w:val="00590357"/>
    <w:rsid w:val="00590E4A"/>
    <w:rsid w:val="005919A6"/>
    <w:rsid w:val="00593096"/>
    <w:rsid w:val="0059368B"/>
    <w:rsid w:val="005A12FC"/>
    <w:rsid w:val="005A1C8D"/>
    <w:rsid w:val="005A2B85"/>
    <w:rsid w:val="005A4F63"/>
    <w:rsid w:val="005B0CAE"/>
    <w:rsid w:val="005B14A3"/>
    <w:rsid w:val="005C66B0"/>
    <w:rsid w:val="005D49E2"/>
    <w:rsid w:val="005D5BD6"/>
    <w:rsid w:val="005D6411"/>
    <w:rsid w:val="005D727A"/>
    <w:rsid w:val="005E070B"/>
    <w:rsid w:val="005E13DE"/>
    <w:rsid w:val="005E7E21"/>
    <w:rsid w:val="005F0A97"/>
    <w:rsid w:val="005F4929"/>
    <w:rsid w:val="005F6DF3"/>
    <w:rsid w:val="00602C0C"/>
    <w:rsid w:val="006033FF"/>
    <w:rsid w:val="006045B6"/>
    <w:rsid w:val="0060579E"/>
    <w:rsid w:val="0060646E"/>
    <w:rsid w:val="00613545"/>
    <w:rsid w:val="00615890"/>
    <w:rsid w:val="0061622F"/>
    <w:rsid w:val="00622F79"/>
    <w:rsid w:val="00626F64"/>
    <w:rsid w:val="00627046"/>
    <w:rsid w:val="0063539D"/>
    <w:rsid w:val="00635464"/>
    <w:rsid w:val="00643AB1"/>
    <w:rsid w:val="00643C64"/>
    <w:rsid w:val="00644737"/>
    <w:rsid w:val="0064734C"/>
    <w:rsid w:val="0065355D"/>
    <w:rsid w:val="006539EC"/>
    <w:rsid w:val="00654479"/>
    <w:rsid w:val="00662E3F"/>
    <w:rsid w:val="00664E57"/>
    <w:rsid w:val="00665F98"/>
    <w:rsid w:val="00666CB3"/>
    <w:rsid w:val="00673A25"/>
    <w:rsid w:val="006754DA"/>
    <w:rsid w:val="00680160"/>
    <w:rsid w:val="006858AD"/>
    <w:rsid w:val="00686205"/>
    <w:rsid w:val="006A1475"/>
    <w:rsid w:val="006A3C18"/>
    <w:rsid w:val="006A4F02"/>
    <w:rsid w:val="006A62E7"/>
    <w:rsid w:val="006B0A2E"/>
    <w:rsid w:val="006B10D7"/>
    <w:rsid w:val="006B2F51"/>
    <w:rsid w:val="006B7B27"/>
    <w:rsid w:val="006C10CD"/>
    <w:rsid w:val="006C14A8"/>
    <w:rsid w:val="006C15F1"/>
    <w:rsid w:val="006C39BC"/>
    <w:rsid w:val="006C58EA"/>
    <w:rsid w:val="006C66F8"/>
    <w:rsid w:val="006D2C4A"/>
    <w:rsid w:val="006D3693"/>
    <w:rsid w:val="006D4832"/>
    <w:rsid w:val="006D5AD3"/>
    <w:rsid w:val="006D6332"/>
    <w:rsid w:val="006D638F"/>
    <w:rsid w:val="006D7517"/>
    <w:rsid w:val="006E0F50"/>
    <w:rsid w:val="006E3AAC"/>
    <w:rsid w:val="006F004B"/>
    <w:rsid w:val="006F1A0C"/>
    <w:rsid w:val="006F2DE0"/>
    <w:rsid w:val="006F3390"/>
    <w:rsid w:val="007010EF"/>
    <w:rsid w:val="00702565"/>
    <w:rsid w:val="007054AD"/>
    <w:rsid w:val="00705C7E"/>
    <w:rsid w:val="00706E8C"/>
    <w:rsid w:val="007113D0"/>
    <w:rsid w:val="00711715"/>
    <w:rsid w:val="00712875"/>
    <w:rsid w:val="0071629D"/>
    <w:rsid w:val="00720ACA"/>
    <w:rsid w:val="00725CA7"/>
    <w:rsid w:val="00726E85"/>
    <w:rsid w:val="00727F64"/>
    <w:rsid w:val="00736B44"/>
    <w:rsid w:val="007376B4"/>
    <w:rsid w:val="00741A16"/>
    <w:rsid w:val="0074649B"/>
    <w:rsid w:val="00750FE0"/>
    <w:rsid w:val="00755907"/>
    <w:rsid w:val="00760CC7"/>
    <w:rsid w:val="00766804"/>
    <w:rsid w:val="00767AD3"/>
    <w:rsid w:val="00767EE8"/>
    <w:rsid w:val="00770462"/>
    <w:rsid w:val="007727CF"/>
    <w:rsid w:val="00772EB2"/>
    <w:rsid w:val="0077305A"/>
    <w:rsid w:val="00773AE3"/>
    <w:rsid w:val="0078134E"/>
    <w:rsid w:val="00787532"/>
    <w:rsid w:val="00787E8A"/>
    <w:rsid w:val="00795793"/>
    <w:rsid w:val="00795B60"/>
    <w:rsid w:val="00795F72"/>
    <w:rsid w:val="00796176"/>
    <w:rsid w:val="00797813"/>
    <w:rsid w:val="00797B17"/>
    <w:rsid w:val="007A1A92"/>
    <w:rsid w:val="007A23F1"/>
    <w:rsid w:val="007A2CE0"/>
    <w:rsid w:val="007A4E38"/>
    <w:rsid w:val="007B2F0C"/>
    <w:rsid w:val="007B6086"/>
    <w:rsid w:val="007C07CB"/>
    <w:rsid w:val="007C320F"/>
    <w:rsid w:val="007C755C"/>
    <w:rsid w:val="007D296E"/>
    <w:rsid w:val="007D2CF9"/>
    <w:rsid w:val="007D356E"/>
    <w:rsid w:val="007D397D"/>
    <w:rsid w:val="007D6098"/>
    <w:rsid w:val="007D6BFE"/>
    <w:rsid w:val="007E05DF"/>
    <w:rsid w:val="007E1D28"/>
    <w:rsid w:val="007E1D41"/>
    <w:rsid w:val="007E764D"/>
    <w:rsid w:val="007E784F"/>
    <w:rsid w:val="007F2540"/>
    <w:rsid w:val="007F527C"/>
    <w:rsid w:val="007F58D9"/>
    <w:rsid w:val="007F60D3"/>
    <w:rsid w:val="007F68BD"/>
    <w:rsid w:val="008009AF"/>
    <w:rsid w:val="00801130"/>
    <w:rsid w:val="00804561"/>
    <w:rsid w:val="00804622"/>
    <w:rsid w:val="00805238"/>
    <w:rsid w:val="00810D22"/>
    <w:rsid w:val="008142A0"/>
    <w:rsid w:val="008171E2"/>
    <w:rsid w:val="008209DD"/>
    <w:rsid w:val="00820AAA"/>
    <w:rsid w:val="00821B5E"/>
    <w:rsid w:val="00822564"/>
    <w:rsid w:val="00824AEB"/>
    <w:rsid w:val="00824C34"/>
    <w:rsid w:val="008250D2"/>
    <w:rsid w:val="0083499B"/>
    <w:rsid w:val="00835E5D"/>
    <w:rsid w:val="0083624A"/>
    <w:rsid w:val="00840300"/>
    <w:rsid w:val="00842CE6"/>
    <w:rsid w:val="00844C46"/>
    <w:rsid w:val="008468F9"/>
    <w:rsid w:val="00850885"/>
    <w:rsid w:val="008609B5"/>
    <w:rsid w:val="00860A37"/>
    <w:rsid w:val="00860B4E"/>
    <w:rsid w:val="00863C69"/>
    <w:rsid w:val="0086649A"/>
    <w:rsid w:val="00866545"/>
    <w:rsid w:val="00866771"/>
    <w:rsid w:val="00870B45"/>
    <w:rsid w:val="00874201"/>
    <w:rsid w:val="00877911"/>
    <w:rsid w:val="008808D9"/>
    <w:rsid w:val="00884BC5"/>
    <w:rsid w:val="00884E0F"/>
    <w:rsid w:val="00886EFC"/>
    <w:rsid w:val="008910E9"/>
    <w:rsid w:val="0089191B"/>
    <w:rsid w:val="00897AAA"/>
    <w:rsid w:val="008A26DD"/>
    <w:rsid w:val="008B06C9"/>
    <w:rsid w:val="008B2D58"/>
    <w:rsid w:val="008B4B26"/>
    <w:rsid w:val="008B6123"/>
    <w:rsid w:val="008B7ABB"/>
    <w:rsid w:val="008B7AFE"/>
    <w:rsid w:val="008C0716"/>
    <w:rsid w:val="008C1DE9"/>
    <w:rsid w:val="008C2BAB"/>
    <w:rsid w:val="008C2D37"/>
    <w:rsid w:val="008C64C4"/>
    <w:rsid w:val="008C7CC6"/>
    <w:rsid w:val="008D13C4"/>
    <w:rsid w:val="008D190C"/>
    <w:rsid w:val="008D5B8D"/>
    <w:rsid w:val="008E04ED"/>
    <w:rsid w:val="008E0FFD"/>
    <w:rsid w:val="008E1C00"/>
    <w:rsid w:val="008F01DB"/>
    <w:rsid w:val="008F028F"/>
    <w:rsid w:val="008F152C"/>
    <w:rsid w:val="008F5997"/>
    <w:rsid w:val="00910D8F"/>
    <w:rsid w:val="009127B2"/>
    <w:rsid w:val="00923187"/>
    <w:rsid w:val="009304CA"/>
    <w:rsid w:val="009348D0"/>
    <w:rsid w:val="0093591C"/>
    <w:rsid w:val="00935C6E"/>
    <w:rsid w:val="00937111"/>
    <w:rsid w:val="00940C6A"/>
    <w:rsid w:val="00941CB9"/>
    <w:rsid w:val="0094391E"/>
    <w:rsid w:val="00947AD7"/>
    <w:rsid w:val="009508B2"/>
    <w:rsid w:val="009551B7"/>
    <w:rsid w:val="00956ECF"/>
    <w:rsid w:val="00963254"/>
    <w:rsid w:val="009707EB"/>
    <w:rsid w:val="00972826"/>
    <w:rsid w:val="009738A0"/>
    <w:rsid w:val="0098289E"/>
    <w:rsid w:val="00984433"/>
    <w:rsid w:val="0098445A"/>
    <w:rsid w:val="00984F96"/>
    <w:rsid w:val="009866B2"/>
    <w:rsid w:val="00986BC4"/>
    <w:rsid w:val="00993437"/>
    <w:rsid w:val="0099379A"/>
    <w:rsid w:val="00994D0B"/>
    <w:rsid w:val="00995DA8"/>
    <w:rsid w:val="009A191E"/>
    <w:rsid w:val="009A6DDF"/>
    <w:rsid w:val="009C0441"/>
    <w:rsid w:val="009C15BE"/>
    <w:rsid w:val="009C1624"/>
    <w:rsid w:val="009D14F6"/>
    <w:rsid w:val="009D7283"/>
    <w:rsid w:val="009D76B0"/>
    <w:rsid w:val="009E37E3"/>
    <w:rsid w:val="009E43E1"/>
    <w:rsid w:val="009E4608"/>
    <w:rsid w:val="009E670B"/>
    <w:rsid w:val="009F239A"/>
    <w:rsid w:val="009F2C01"/>
    <w:rsid w:val="009F5193"/>
    <w:rsid w:val="00A03A3C"/>
    <w:rsid w:val="00A04000"/>
    <w:rsid w:val="00A07081"/>
    <w:rsid w:val="00A13425"/>
    <w:rsid w:val="00A13786"/>
    <w:rsid w:val="00A14810"/>
    <w:rsid w:val="00A14947"/>
    <w:rsid w:val="00A16AE5"/>
    <w:rsid w:val="00A16DC7"/>
    <w:rsid w:val="00A20D63"/>
    <w:rsid w:val="00A2309C"/>
    <w:rsid w:val="00A25246"/>
    <w:rsid w:val="00A302A0"/>
    <w:rsid w:val="00A30EBD"/>
    <w:rsid w:val="00A31692"/>
    <w:rsid w:val="00A3451A"/>
    <w:rsid w:val="00A34BC3"/>
    <w:rsid w:val="00A34E57"/>
    <w:rsid w:val="00A367EA"/>
    <w:rsid w:val="00A403E3"/>
    <w:rsid w:val="00A404FA"/>
    <w:rsid w:val="00A40D86"/>
    <w:rsid w:val="00A418DD"/>
    <w:rsid w:val="00A4197A"/>
    <w:rsid w:val="00A42936"/>
    <w:rsid w:val="00A436A0"/>
    <w:rsid w:val="00A45E6D"/>
    <w:rsid w:val="00A4644C"/>
    <w:rsid w:val="00A5439C"/>
    <w:rsid w:val="00A54B9C"/>
    <w:rsid w:val="00A61B2E"/>
    <w:rsid w:val="00A6262D"/>
    <w:rsid w:val="00A6418E"/>
    <w:rsid w:val="00A65271"/>
    <w:rsid w:val="00A8329E"/>
    <w:rsid w:val="00A83BC6"/>
    <w:rsid w:val="00A86BB7"/>
    <w:rsid w:val="00A9048C"/>
    <w:rsid w:val="00A90C2E"/>
    <w:rsid w:val="00A92604"/>
    <w:rsid w:val="00A960C5"/>
    <w:rsid w:val="00A96990"/>
    <w:rsid w:val="00A9768A"/>
    <w:rsid w:val="00AA12DA"/>
    <w:rsid w:val="00AA197F"/>
    <w:rsid w:val="00AA2851"/>
    <w:rsid w:val="00AA3ACD"/>
    <w:rsid w:val="00AA41BD"/>
    <w:rsid w:val="00AB45E3"/>
    <w:rsid w:val="00AB5571"/>
    <w:rsid w:val="00AB574D"/>
    <w:rsid w:val="00AB7A3A"/>
    <w:rsid w:val="00AC0457"/>
    <w:rsid w:val="00AC1DDE"/>
    <w:rsid w:val="00AD2F1C"/>
    <w:rsid w:val="00AD33E9"/>
    <w:rsid w:val="00AD5B8A"/>
    <w:rsid w:val="00AE2DD1"/>
    <w:rsid w:val="00AF4264"/>
    <w:rsid w:val="00AF64EF"/>
    <w:rsid w:val="00AF688A"/>
    <w:rsid w:val="00B01967"/>
    <w:rsid w:val="00B0579F"/>
    <w:rsid w:val="00B0757D"/>
    <w:rsid w:val="00B0768A"/>
    <w:rsid w:val="00B1088D"/>
    <w:rsid w:val="00B112B9"/>
    <w:rsid w:val="00B13E50"/>
    <w:rsid w:val="00B16538"/>
    <w:rsid w:val="00B16975"/>
    <w:rsid w:val="00B2074B"/>
    <w:rsid w:val="00B22CA0"/>
    <w:rsid w:val="00B25223"/>
    <w:rsid w:val="00B275D1"/>
    <w:rsid w:val="00B279B9"/>
    <w:rsid w:val="00B32029"/>
    <w:rsid w:val="00B342DB"/>
    <w:rsid w:val="00B3527C"/>
    <w:rsid w:val="00B41D2C"/>
    <w:rsid w:val="00B43C43"/>
    <w:rsid w:val="00B516A8"/>
    <w:rsid w:val="00B5716D"/>
    <w:rsid w:val="00B57DFC"/>
    <w:rsid w:val="00B608F6"/>
    <w:rsid w:val="00B637A7"/>
    <w:rsid w:val="00B670EC"/>
    <w:rsid w:val="00B678F7"/>
    <w:rsid w:val="00B704B8"/>
    <w:rsid w:val="00B71DFE"/>
    <w:rsid w:val="00B72383"/>
    <w:rsid w:val="00B74841"/>
    <w:rsid w:val="00B814B3"/>
    <w:rsid w:val="00B84E63"/>
    <w:rsid w:val="00B85411"/>
    <w:rsid w:val="00B90A30"/>
    <w:rsid w:val="00B91440"/>
    <w:rsid w:val="00B93C9A"/>
    <w:rsid w:val="00B940A5"/>
    <w:rsid w:val="00B943ED"/>
    <w:rsid w:val="00BA361D"/>
    <w:rsid w:val="00BB1488"/>
    <w:rsid w:val="00BB1B58"/>
    <w:rsid w:val="00BB4957"/>
    <w:rsid w:val="00BB4C67"/>
    <w:rsid w:val="00BB5F25"/>
    <w:rsid w:val="00BB5FAE"/>
    <w:rsid w:val="00BB78E0"/>
    <w:rsid w:val="00BD052D"/>
    <w:rsid w:val="00BD0C4D"/>
    <w:rsid w:val="00BD2FF3"/>
    <w:rsid w:val="00BD611E"/>
    <w:rsid w:val="00BE431F"/>
    <w:rsid w:val="00BE4774"/>
    <w:rsid w:val="00BE58C6"/>
    <w:rsid w:val="00BE75E8"/>
    <w:rsid w:val="00BF7E96"/>
    <w:rsid w:val="00C00C01"/>
    <w:rsid w:val="00C0100E"/>
    <w:rsid w:val="00C050A2"/>
    <w:rsid w:val="00C06D6A"/>
    <w:rsid w:val="00C07A7C"/>
    <w:rsid w:val="00C10543"/>
    <w:rsid w:val="00C12B96"/>
    <w:rsid w:val="00C23528"/>
    <w:rsid w:val="00C23F21"/>
    <w:rsid w:val="00C37446"/>
    <w:rsid w:val="00C4224E"/>
    <w:rsid w:val="00C426CC"/>
    <w:rsid w:val="00C42992"/>
    <w:rsid w:val="00C45815"/>
    <w:rsid w:val="00C46987"/>
    <w:rsid w:val="00C5118B"/>
    <w:rsid w:val="00C569CF"/>
    <w:rsid w:val="00C56BC7"/>
    <w:rsid w:val="00C602F1"/>
    <w:rsid w:val="00C665F7"/>
    <w:rsid w:val="00C7091A"/>
    <w:rsid w:val="00C71734"/>
    <w:rsid w:val="00C72EA1"/>
    <w:rsid w:val="00C769C5"/>
    <w:rsid w:val="00C77DF0"/>
    <w:rsid w:val="00C8282C"/>
    <w:rsid w:val="00C83496"/>
    <w:rsid w:val="00C860A7"/>
    <w:rsid w:val="00C87E38"/>
    <w:rsid w:val="00C90A9B"/>
    <w:rsid w:val="00C921CC"/>
    <w:rsid w:val="00C92366"/>
    <w:rsid w:val="00C96C0E"/>
    <w:rsid w:val="00C97F8B"/>
    <w:rsid w:val="00CA0A14"/>
    <w:rsid w:val="00CA2B90"/>
    <w:rsid w:val="00CA2EC0"/>
    <w:rsid w:val="00CA52D4"/>
    <w:rsid w:val="00CA630A"/>
    <w:rsid w:val="00CA6EFE"/>
    <w:rsid w:val="00CB7F33"/>
    <w:rsid w:val="00CC478B"/>
    <w:rsid w:val="00CC70B2"/>
    <w:rsid w:val="00CD3E29"/>
    <w:rsid w:val="00CD5234"/>
    <w:rsid w:val="00CE45AE"/>
    <w:rsid w:val="00CE6384"/>
    <w:rsid w:val="00CF0315"/>
    <w:rsid w:val="00D01995"/>
    <w:rsid w:val="00D0360B"/>
    <w:rsid w:val="00D125A1"/>
    <w:rsid w:val="00D13471"/>
    <w:rsid w:val="00D1366E"/>
    <w:rsid w:val="00D15A31"/>
    <w:rsid w:val="00D15C9A"/>
    <w:rsid w:val="00D20864"/>
    <w:rsid w:val="00D26B5C"/>
    <w:rsid w:val="00D27002"/>
    <w:rsid w:val="00D30298"/>
    <w:rsid w:val="00D302BA"/>
    <w:rsid w:val="00D319B8"/>
    <w:rsid w:val="00D3248C"/>
    <w:rsid w:val="00D3416F"/>
    <w:rsid w:val="00D35C04"/>
    <w:rsid w:val="00D365F0"/>
    <w:rsid w:val="00D370E9"/>
    <w:rsid w:val="00D37A67"/>
    <w:rsid w:val="00D410EE"/>
    <w:rsid w:val="00D42F84"/>
    <w:rsid w:val="00D437D1"/>
    <w:rsid w:val="00D51C6E"/>
    <w:rsid w:val="00D5450B"/>
    <w:rsid w:val="00D5564F"/>
    <w:rsid w:val="00D6279C"/>
    <w:rsid w:val="00D64EB0"/>
    <w:rsid w:val="00D66426"/>
    <w:rsid w:val="00D71A7B"/>
    <w:rsid w:val="00D73647"/>
    <w:rsid w:val="00D7639D"/>
    <w:rsid w:val="00D841AF"/>
    <w:rsid w:val="00D85435"/>
    <w:rsid w:val="00D85D65"/>
    <w:rsid w:val="00D92285"/>
    <w:rsid w:val="00D9576F"/>
    <w:rsid w:val="00D9708A"/>
    <w:rsid w:val="00DA6DFD"/>
    <w:rsid w:val="00DA745E"/>
    <w:rsid w:val="00DB112D"/>
    <w:rsid w:val="00DB2086"/>
    <w:rsid w:val="00DB4C59"/>
    <w:rsid w:val="00DC0761"/>
    <w:rsid w:val="00DC0B5C"/>
    <w:rsid w:val="00DC152A"/>
    <w:rsid w:val="00DC5BA4"/>
    <w:rsid w:val="00DC7D76"/>
    <w:rsid w:val="00DD0A1D"/>
    <w:rsid w:val="00DD1366"/>
    <w:rsid w:val="00DD3E69"/>
    <w:rsid w:val="00DD7185"/>
    <w:rsid w:val="00DE2028"/>
    <w:rsid w:val="00DE2316"/>
    <w:rsid w:val="00DE34A7"/>
    <w:rsid w:val="00DE3AA0"/>
    <w:rsid w:val="00DF0E4E"/>
    <w:rsid w:val="00DF60EF"/>
    <w:rsid w:val="00E00F94"/>
    <w:rsid w:val="00E03144"/>
    <w:rsid w:val="00E0355F"/>
    <w:rsid w:val="00E03E0A"/>
    <w:rsid w:val="00E069C6"/>
    <w:rsid w:val="00E1248A"/>
    <w:rsid w:val="00E1258B"/>
    <w:rsid w:val="00E151DF"/>
    <w:rsid w:val="00E15E96"/>
    <w:rsid w:val="00E17B8F"/>
    <w:rsid w:val="00E2062A"/>
    <w:rsid w:val="00E225C3"/>
    <w:rsid w:val="00E23270"/>
    <w:rsid w:val="00E26449"/>
    <w:rsid w:val="00E30F27"/>
    <w:rsid w:val="00E31638"/>
    <w:rsid w:val="00E31DFB"/>
    <w:rsid w:val="00E322CD"/>
    <w:rsid w:val="00E33FF8"/>
    <w:rsid w:val="00E4392E"/>
    <w:rsid w:val="00E4709C"/>
    <w:rsid w:val="00E52925"/>
    <w:rsid w:val="00E53866"/>
    <w:rsid w:val="00E54B8F"/>
    <w:rsid w:val="00E55A20"/>
    <w:rsid w:val="00E5604A"/>
    <w:rsid w:val="00E57085"/>
    <w:rsid w:val="00E57900"/>
    <w:rsid w:val="00E67666"/>
    <w:rsid w:val="00E71C80"/>
    <w:rsid w:val="00E73EA8"/>
    <w:rsid w:val="00E801AB"/>
    <w:rsid w:val="00E81B33"/>
    <w:rsid w:val="00E828A2"/>
    <w:rsid w:val="00E84124"/>
    <w:rsid w:val="00E843F4"/>
    <w:rsid w:val="00E849B1"/>
    <w:rsid w:val="00E84E51"/>
    <w:rsid w:val="00E86227"/>
    <w:rsid w:val="00EA00CA"/>
    <w:rsid w:val="00EA7BC5"/>
    <w:rsid w:val="00EB2BC7"/>
    <w:rsid w:val="00EB44E5"/>
    <w:rsid w:val="00EB5737"/>
    <w:rsid w:val="00EB77C4"/>
    <w:rsid w:val="00ED6D78"/>
    <w:rsid w:val="00EE0CA7"/>
    <w:rsid w:val="00EE1EAE"/>
    <w:rsid w:val="00EE1FCF"/>
    <w:rsid w:val="00EE2AB3"/>
    <w:rsid w:val="00EE374D"/>
    <w:rsid w:val="00EE6756"/>
    <w:rsid w:val="00EF445D"/>
    <w:rsid w:val="00EF447E"/>
    <w:rsid w:val="00EF7151"/>
    <w:rsid w:val="00F0228C"/>
    <w:rsid w:val="00F027E1"/>
    <w:rsid w:val="00F055B9"/>
    <w:rsid w:val="00F06FA3"/>
    <w:rsid w:val="00F12B07"/>
    <w:rsid w:val="00F14AE9"/>
    <w:rsid w:val="00F14B60"/>
    <w:rsid w:val="00F1750A"/>
    <w:rsid w:val="00F17BA8"/>
    <w:rsid w:val="00F200C1"/>
    <w:rsid w:val="00F213CD"/>
    <w:rsid w:val="00F241D9"/>
    <w:rsid w:val="00F247A8"/>
    <w:rsid w:val="00F261E8"/>
    <w:rsid w:val="00F265B0"/>
    <w:rsid w:val="00F27F11"/>
    <w:rsid w:val="00F332FC"/>
    <w:rsid w:val="00F34158"/>
    <w:rsid w:val="00F36674"/>
    <w:rsid w:val="00F41B4D"/>
    <w:rsid w:val="00F41B75"/>
    <w:rsid w:val="00F50C0B"/>
    <w:rsid w:val="00F51AC1"/>
    <w:rsid w:val="00F55F0A"/>
    <w:rsid w:val="00F5627C"/>
    <w:rsid w:val="00F56348"/>
    <w:rsid w:val="00F57B1C"/>
    <w:rsid w:val="00F602A0"/>
    <w:rsid w:val="00F61630"/>
    <w:rsid w:val="00F63598"/>
    <w:rsid w:val="00F6391F"/>
    <w:rsid w:val="00F647E3"/>
    <w:rsid w:val="00F64ECE"/>
    <w:rsid w:val="00F67A82"/>
    <w:rsid w:val="00F73004"/>
    <w:rsid w:val="00F74B06"/>
    <w:rsid w:val="00F77D0E"/>
    <w:rsid w:val="00F80A80"/>
    <w:rsid w:val="00F83BD3"/>
    <w:rsid w:val="00F84395"/>
    <w:rsid w:val="00F91849"/>
    <w:rsid w:val="00F94E51"/>
    <w:rsid w:val="00F95317"/>
    <w:rsid w:val="00F96211"/>
    <w:rsid w:val="00F96D9E"/>
    <w:rsid w:val="00FA0041"/>
    <w:rsid w:val="00FA41AF"/>
    <w:rsid w:val="00FB1521"/>
    <w:rsid w:val="00FB1A76"/>
    <w:rsid w:val="00FB274A"/>
    <w:rsid w:val="00FB3525"/>
    <w:rsid w:val="00FB5956"/>
    <w:rsid w:val="00FB7BA1"/>
    <w:rsid w:val="00FC14FA"/>
    <w:rsid w:val="00FC303B"/>
    <w:rsid w:val="00FD1410"/>
    <w:rsid w:val="00FE127A"/>
    <w:rsid w:val="00FE2764"/>
    <w:rsid w:val="00FE36D1"/>
    <w:rsid w:val="00FE3AEA"/>
    <w:rsid w:val="00FF24A4"/>
    <w:rsid w:val="00FF4067"/>
    <w:rsid w:val="00FF4226"/>
    <w:rsid w:val="00FF4C30"/>
    <w:rsid w:val="00FF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C01"/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82574"/>
    <w:pPr>
      <w:keepNext/>
      <w:ind w:left="-567" w:right="-761"/>
      <w:jc w:val="center"/>
      <w:outlineLvl w:val="1"/>
    </w:pPr>
    <w:rPr>
      <w:sz w:val="44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951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9035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ru-RU" w:eastAsia="ru-RU"/>
    </w:rPr>
  </w:style>
  <w:style w:type="paragraph" w:styleId="NormalWeb">
    <w:name w:val="Normal (Web)"/>
    <w:basedOn w:val="Normal"/>
    <w:uiPriority w:val="99"/>
    <w:rsid w:val="00C7091A"/>
    <w:pPr>
      <w:spacing w:before="15" w:after="15"/>
    </w:pPr>
    <w:rPr>
      <w:rFonts w:ascii="Verdana" w:hAnsi="Verdana"/>
      <w:color w:val="000000"/>
      <w:sz w:val="17"/>
      <w:szCs w:val="17"/>
    </w:rPr>
  </w:style>
  <w:style w:type="character" w:styleId="Strong">
    <w:name w:val="Strong"/>
    <w:basedOn w:val="DefaultParagraphFont"/>
    <w:uiPriority w:val="99"/>
    <w:qFormat/>
    <w:rsid w:val="00C7091A"/>
    <w:rPr>
      <w:rFonts w:cs="Times New Roman"/>
      <w:b/>
    </w:rPr>
  </w:style>
  <w:style w:type="paragraph" w:styleId="Header">
    <w:name w:val="header"/>
    <w:basedOn w:val="Normal"/>
    <w:link w:val="HeaderChar1"/>
    <w:uiPriority w:val="99"/>
    <w:rsid w:val="001A0EA9"/>
    <w:pPr>
      <w:tabs>
        <w:tab w:val="center" w:pos="4677"/>
        <w:tab w:val="right" w:pos="9355"/>
      </w:tabs>
    </w:pPr>
    <w:rPr>
      <w:szCs w:val="20"/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70B45"/>
    <w:rPr>
      <w:rFonts w:cs="Times New Roman"/>
      <w:sz w:val="28"/>
      <w:lang w:val="uk-UA" w:eastAsia="ru-RU"/>
    </w:rPr>
  </w:style>
  <w:style w:type="character" w:styleId="PageNumber">
    <w:name w:val="page number"/>
    <w:basedOn w:val="DefaultParagraphFont"/>
    <w:uiPriority w:val="99"/>
    <w:rsid w:val="001A0EA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B0A2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ru-RU" w:eastAsia="ru-RU"/>
    </w:rPr>
  </w:style>
  <w:style w:type="paragraph" w:styleId="Caption">
    <w:name w:val="caption"/>
    <w:basedOn w:val="Normal"/>
    <w:next w:val="Normal"/>
    <w:uiPriority w:val="99"/>
    <w:qFormat/>
    <w:rsid w:val="00282574"/>
    <w:pPr>
      <w:spacing w:before="120" w:after="120"/>
      <w:jc w:val="center"/>
    </w:pPr>
    <w:rPr>
      <w:b/>
      <w:spacing w:val="80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D0C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ru-RU" w:eastAsia="ru-RU"/>
    </w:rPr>
  </w:style>
  <w:style w:type="table" w:styleId="TableGrid">
    <w:name w:val="Table Grid"/>
    <w:basedOn w:val="TableNormal"/>
    <w:uiPriority w:val="99"/>
    <w:rsid w:val="00065AC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B940A5"/>
    <w:rPr>
      <w:rFonts w:cs="Times New Roman"/>
    </w:rPr>
  </w:style>
  <w:style w:type="paragraph" w:customStyle="1" w:styleId="a">
    <w:name w:val="Знак Знак"/>
    <w:basedOn w:val="Normal"/>
    <w:uiPriority w:val="99"/>
    <w:rsid w:val="00B814B3"/>
    <w:rPr>
      <w:rFonts w:ascii="Verdana" w:hAnsi="Verdana" w:cs="Verdana"/>
      <w:sz w:val="20"/>
      <w:szCs w:val="20"/>
      <w:lang w:val="en-US" w:eastAsia="en-US"/>
    </w:rPr>
  </w:style>
  <w:style w:type="character" w:customStyle="1" w:styleId="rvts23">
    <w:name w:val="rvts23"/>
    <w:basedOn w:val="DefaultParagraphFont"/>
    <w:uiPriority w:val="99"/>
    <w:rsid w:val="008D190C"/>
    <w:rPr>
      <w:rFonts w:cs="Times New Roman"/>
    </w:rPr>
  </w:style>
  <w:style w:type="character" w:styleId="Hyperlink">
    <w:name w:val="Hyperlink"/>
    <w:basedOn w:val="DefaultParagraphFont"/>
    <w:uiPriority w:val="99"/>
    <w:rsid w:val="008D190C"/>
    <w:rPr>
      <w:rFonts w:cs="Times New Roman"/>
      <w:color w:val="0000FF"/>
      <w:u w:val="single"/>
    </w:rPr>
  </w:style>
  <w:style w:type="paragraph" w:customStyle="1" w:styleId="rvps2">
    <w:name w:val="rvps2"/>
    <w:basedOn w:val="Normal"/>
    <w:uiPriority w:val="99"/>
    <w:rsid w:val="00BF7E96"/>
    <w:pPr>
      <w:spacing w:before="100" w:beforeAutospacing="1" w:after="100" w:afterAutospacing="1"/>
    </w:pPr>
  </w:style>
  <w:style w:type="paragraph" w:customStyle="1" w:styleId="rvps14">
    <w:name w:val="rvps14"/>
    <w:basedOn w:val="Normal"/>
    <w:uiPriority w:val="99"/>
    <w:rsid w:val="00BF7E96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uiPriority w:val="99"/>
    <w:rsid w:val="00B41D2C"/>
    <w:pPr>
      <w:ind w:firstLine="709"/>
    </w:pPr>
    <w:rPr>
      <w:sz w:val="28"/>
      <w:szCs w:val="20"/>
      <w:lang w:val="uk-UA" w:eastAsia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41D2C"/>
    <w:rPr>
      <w:rFonts w:cs="Times New Roman"/>
      <w:sz w:val="28"/>
      <w:lang w:val="uk-UA"/>
    </w:rPr>
  </w:style>
  <w:style w:type="paragraph" w:styleId="BodyText">
    <w:name w:val="Body Text"/>
    <w:basedOn w:val="Normal"/>
    <w:link w:val="BodyTextChar1"/>
    <w:uiPriority w:val="99"/>
    <w:rsid w:val="00C10543"/>
    <w:pPr>
      <w:spacing w:after="120"/>
    </w:pPr>
    <w:rPr>
      <w:szCs w:val="20"/>
      <w:lang w:val="uk-UA" w:eastAsia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84F96"/>
    <w:rPr>
      <w:rFonts w:cs="Times New Roman"/>
      <w:sz w:val="24"/>
      <w:lang w:val="ru-RU" w:eastAsia="ru-RU"/>
    </w:rPr>
  </w:style>
  <w:style w:type="character" w:customStyle="1" w:styleId="BodyTextChar1">
    <w:name w:val="Body Text Char1"/>
    <w:link w:val="BodyText"/>
    <w:uiPriority w:val="99"/>
    <w:locked/>
    <w:rsid w:val="00C10543"/>
    <w:rPr>
      <w:sz w:val="24"/>
    </w:rPr>
  </w:style>
  <w:style w:type="character" w:customStyle="1" w:styleId="HeaderChar1">
    <w:name w:val="Header Char1"/>
    <w:link w:val="Header"/>
    <w:uiPriority w:val="99"/>
    <w:locked/>
    <w:rsid w:val="00C10543"/>
    <w:rPr>
      <w:sz w:val="24"/>
    </w:rPr>
  </w:style>
  <w:style w:type="paragraph" w:styleId="BodyTextIndent3">
    <w:name w:val="Body Text Indent 3"/>
    <w:basedOn w:val="Normal"/>
    <w:link w:val="BodyTextIndent3Char"/>
    <w:uiPriority w:val="99"/>
    <w:rsid w:val="00C10543"/>
    <w:pPr>
      <w:spacing w:after="120"/>
      <w:ind w:left="283"/>
    </w:pPr>
    <w:rPr>
      <w:sz w:val="16"/>
      <w:szCs w:val="16"/>
      <w:lang w:val="uk-UA" w:eastAsia="uk-U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10543"/>
    <w:rPr>
      <w:rFonts w:cs="Times New Roman"/>
      <w:sz w:val="16"/>
      <w:lang w:val="uk-UA"/>
    </w:rPr>
  </w:style>
  <w:style w:type="character" w:customStyle="1" w:styleId="rvts0">
    <w:name w:val="rvts0"/>
    <w:uiPriority w:val="99"/>
    <w:rsid w:val="00870B45"/>
  </w:style>
  <w:style w:type="paragraph" w:customStyle="1" w:styleId="1">
    <w:name w:val="Знак Знак1 Знак Знак"/>
    <w:basedOn w:val="Normal"/>
    <w:uiPriority w:val="99"/>
    <w:rsid w:val="00870B45"/>
    <w:rPr>
      <w:rFonts w:ascii="Verdana" w:hAnsi="Verdana" w:cs="Verdana"/>
      <w:sz w:val="20"/>
      <w:szCs w:val="20"/>
      <w:lang w:val="en-US" w:eastAsia="en-US"/>
    </w:rPr>
  </w:style>
  <w:style w:type="paragraph" w:customStyle="1" w:styleId="FR1">
    <w:name w:val="FR1"/>
    <w:uiPriority w:val="99"/>
    <w:rsid w:val="001F17C3"/>
    <w:pPr>
      <w:widowControl w:val="0"/>
      <w:snapToGrid w:val="0"/>
      <w:spacing w:line="259" w:lineRule="auto"/>
      <w:ind w:hanging="20"/>
    </w:pPr>
    <w:rPr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94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52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4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4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94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94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94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94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945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94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160</TotalTime>
  <Pages>2</Pages>
  <Words>1867</Words>
  <Characters>1065</Characters>
  <Application>Microsoft Office Outlook</Application>
  <DocSecurity>0</DocSecurity>
  <Lines>0</Lines>
  <Paragraphs>0</Paragraphs>
  <ScaleCrop>false</ScaleCrop>
  <Company>Zakprav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Відповідно до статей 6 і 39 Закону України “Про місцеві державні адміністрації”</dc:title>
  <dc:subject/>
  <dc:creator>Anatoly</dc:creator>
  <cp:keywords/>
  <dc:description/>
  <cp:lastModifiedBy>user</cp:lastModifiedBy>
  <cp:revision>11</cp:revision>
  <cp:lastPrinted>2025-06-04T12:58:00Z</cp:lastPrinted>
  <dcterms:created xsi:type="dcterms:W3CDTF">2025-06-03T07:45:00Z</dcterms:created>
  <dcterms:modified xsi:type="dcterms:W3CDTF">2025-06-04T12:59:00Z</dcterms:modified>
</cp:coreProperties>
</file>