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32" w:rsidRPr="00DB2019" w:rsidRDefault="009B0732" w:rsidP="00DB2019">
      <w:pPr>
        <w:rPr>
          <w:lang w:val="uk-UA"/>
        </w:rPr>
      </w:pPr>
      <w:r w:rsidRPr="004B3846">
        <w:object w:dxaOrig="9883" w:dyaOrig="13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663pt" o:ole="">
            <v:imagedata r:id="rId6" o:title=""/>
          </v:shape>
          <o:OLEObject Type="Embed" ProgID="Word.Document.8" ShapeID="_x0000_i1025" DrawAspect="Content" ObjectID="_1797940161" r:id="rId7">
            <o:FieldCodes>\s</o:FieldCodes>
          </o:OLEObject>
        </w:object>
      </w:r>
    </w:p>
    <w:sectPr w:rsidR="009B0732" w:rsidRPr="00DB2019" w:rsidSect="009A4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32" w:rsidRDefault="009B0732" w:rsidP="001D4E40">
      <w:pPr>
        <w:spacing w:after="0" w:line="240" w:lineRule="auto"/>
      </w:pPr>
      <w:r>
        <w:separator/>
      </w:r>
    </w:p>
  </w:endnote>
  <w:endnote w:type="continuationSeparator" w:id="0">
    <w:p w:rsidR="009B0732" w:rsidRDefault="009B0732" w:rsidP="001D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32" w:rsidRDefault="009B0732" w:rsidP="001D4E40">
      <w:pPr>
        <w:spacing w:after="0" w:line="240" w:lineRule="auto"/>
      </w:pPr>
      <w:r>
        <w:separator/>
      </w:r>
    </w:p>
  </w:footnote>
  <w:footnote w:type="continuationSeparator" w:id="0">
    <w:p w:rsidR="009B0732" w:rsidRDefault="009B0732" w:rsidP="001D4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846"/>
    <w:rsid w:val="00014217"/>
    <w:rsid w:val="001D4E40"/>
    <w:rsid w:val="00241DE6"/>
    <w:rsid w:val="003428C6"/>
    <w:rsid w:val="00362F50"/>
    <w:rsid w:val="003B3EBC"/>
    <w:rsid w:val="003D5082"/>
    <w:rsid w:val="00417368"/>
    <w:rsid w:val="004B3846"/>
    <w:rsid w:val="004C4B12"/>
    <w:rsid w:val="005675D1"/>
    <w:rsid w:val="005E68EB"/>
    <w:rsid w:val="00672415"/>
    <w:rsid w:val="0079099A"/>
    <w:rsid w:val="00901585"/>
    <w:rsid w:val="009A4C91"/>
    <w:rsid w:val="009B0732"/>
    <w:rsid w:val="00A00B3B"/>
    <w:rsid w:val="00B60014"/>
    <w:rsid w:val="00CB6959"/>
    <w:rsid w:val="00D447D9"/>
    <w:rsid w:val="00DB2019"/>
    <w:rsid w:val="00DD3F48"/>
    <w:rsid w:val="00DF7C1E"/>
    <w:rsid w:val="00E70395"/>
    <w:rsid w:val="00E93FB9"/>
    <w:rsid w:val="00E95E39"/>
    <w:rsid w:val="00F4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C91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D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4E4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D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D4E4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18</Words>
  <Characters>11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2024-12-27T11:34:00Z</dcterms:created>
  <dcterms:modified xsi:type="dcterms:W3CDTF">2025-01-09T13:03:00Z</dcterms:modified>
</cp:coreProperties>
</file>