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D4" w:rsidRPr="00842D8E" w:rsidRDefault="00781DD4" w:rsidP="006E3523">
      <w:pPr>
        <w:jc w:val="center"/>
        <w:textAlignment w:val="baseline"/>
        <w:rPr>
          <w:szCs w:val="28"/>
          <w:lang w:val="uk-UA"/>
        </w:rPr>
      </w:pPr>
    </w:p>
    <w:p w:rsidR="00781DD4" w:rsidRPr="00842D8E" w:rsidRDefault="00781DD4" w:rsidP="006E3523">
      <w:pPr>
        <w:jc w:val="center"/>
        <w:textAlignment w:val="baseline"/>
        <w:rPr>
          <w:szCs w:val="28"/>
          <w:lang w:val="uk-UA"/>
        </w:rPr>
      </w:pPr>
      <w:r w:rsidRPr="00F17455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konst.rada.gov.ua/images/gerb.gif" style="width:36pt;height:48pt;visibility:visible">
            <v:imagedata r:id="rId6" o:title=""/>
          </v:shape>
        </w:pict>
      </w:r>
    </w:p>
    <w:p w:rsidR="00781DD4" w:rsidRPr="00842D8E" w:rsidRDefault="00781DD4" w:rsidP="007A4C7A">
      <w:pPr>
        <w:jc w:val="center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781DD4" w:rsidRPr="00842D8E" w:rsidRDefault="00781DD4" w:rsidP="00611FE7">
      <w:pPr>
        <w:spacing w:line="360" w:lineRule="auto"/>
        <w:jc w:val="center"/>
        <w:rPr>
          <w:b/>
          <w:caps/>
          <w:sz w:val="28"/>
          <w:lang w:val="uk-UA"/>
        </w:rPr>
      </w:pPr>
      <w:r w:rsidRPr="00842D8E">
        <w:rPr>
          <w:b/>
          <w:caps/>
          <w:sz w:val="28"/>
          <w:lang w:val="uk-UA"/>
        </w:rPr>
        <w:t>РАХІВСЬКА РАЙОННА державна адміністрація</w:t>
      </w:r>
    </w:p>
    <w:p w:rsidR="00781DD4" w:rsidRPr="00842D8E" w:rsidRDefault="00781DD4" w:rsidP="00611FE7">
      <w:pPr>
        <w:spacing w:line="360" w:lineRule="auto"/>
        <w:jc w:val="center"/>
        <w:rPr>
          <w:b/>
          <w:caps/>
          <w:sz w:val="28"/>
          <w:lang w:val="uk-UA"/>
        </w:rPr>
      </w:pPr>
      <w:r w:rsidRPr="00842D8E">
        <w:rPr>
          <w:b/>
          <w:caps/>
          <w:sz w:val="28"/>
          <w:lang w:val="uk-UA"/>
        </w:rPr>
        <w:t>зАКАРПАТСЬКОЇ ОБЛАСТІ</w:t>
      </w:r>
    </w:p>
    <w:p w:rsidR="00781DD4" w:rsidRPr="00842D8E" w:rsidRDefault="00781DD4" w:rsidP="00611FE7">
      <w:pPr>
        <w:jc w:val="center"/>
        <w:rPr>
          <w:b/>
          <w:caps/>
          <w:sz w:val="32"/>
          <w:szCs w:val="32"/>
          <w:lang w:val="uk-UA"/>
        </w:rPr>
      </w:pPr>
      <w:r w:rsidRPr="00842D8E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781DD4" w:rsidRPr="00842D8E" w:rsidRDefault="00781DD4" w:rsidP="00611FE7">
      <w:pPr>
        <w:jc w:val="center"/>
        <w:rPr>
          <w:b/>
          <w:spacing w:val="60"/>
          <w:sz w:val="8"/>
          <w:szCs w:val="8"/>
          <w:lang w:val="uk-UA"/>
        </w:rPr>
      </w:pPr>
    </w:p>
    <w:p w:rsidR="00781DD4" w:rsidRPr="00842D8E" w:rsidRDefault="00781DD4" w:rsidP="00611FE7">
      <w:pPr>
        <w:jc w:val="center"/>
        <w:rPr>
          <w:b/>
          <w:sz w:val="36"/>
          <w:szCs w:val="36"/>
          <w:lang w:val="uk-UA"/>
        </w:rPr>
      </w:pPr>
      <w:r w:rsidRPr="00842D8E">
        <w:rPr>
          <w:b/>
          <w:spacing w:val="60"/>
          <w:sz w:val="36"/>
          <w:szCs w:val="36"/>
          <w:lang w:val="uk-UA"/>
        </w:rPr>
        <w:t>РОЗПОРЯДЖЕННЯ</w:t>
      </w:r>
    </w:p>
    <w:p w:rsidR="00781DD4" w:rsidRPr="00842D8E" w:rsidRDefault="00781DD4" w:rsidP="007A4C7A">
      <w:pPr>
        <w:ind w:right="-76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781DD4" w:rsidRPr="00842D8E" w:rsidRDefault="00781DD4" w:rsidP="007A4C7A">
      <w:pPr>
        <w:tabs>
          <w:tab w:val="left" w:pos="4962"/>
        </w:tabs>
        <w:jc w:val="center"/>
        <w:rPr>
          <w:rFonts w:ascii="Antiqua" w:hAnsi="Antiqua" w:cs="Antiqua"/>
          <w:b/>
          <w:sz w:val="26"/>
          <w:szCs w:val="26"/>
          <w:lang w:val="uk-UA"/>
        </w:rPr>
      </w:pP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>03.01.2025</w:t>
      </w:r>
      <w:r w:rsidRPr="00842D8E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                   </w:t>
      </w: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              </w:t>
      </w:r>
      <w:r w:rsidRPr="00842D8E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    </w:t>
      </w: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 м. Рахів </w:t>
      </w:r>
      <w:r w:rsidRPr="00842D8E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   </w:t>
      </w: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</w:t>
      </w:r>
      <w:r w:rsidRPr="00842D8E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         </w:t>
      </w: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 </w:t>
      </w:r>
      <w:r w:rsidRPr="00842D8E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 </w:t>
      </w: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                             </w:t>
      </w:r>
      <w:r w:rsidRPr="00842D8E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   №</w:t>
      </w: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17</w:t>
      </w:r>
    </w:p>
    <w:p w:rsidR="00781DD4" w:rsidRPr="00842D8E" w:rsidRDefault="00781DD4" w:rsidP="007A4C7A">
      <w:pPr>
        <w:jc w:val="center"/>
        <w:rPr>
          <w:sz w:val="26"/>
          <w:szCs w:val="26"/>
          <w:lang w:val="uk-UA"/>
        </w:rPr>
      </w:pPr>
    </w:p>
    <w:p w:rsidR="00781DD4" w:rsidRPr="00842D8E" w:rsidRDefault="00781DD4" w:rsidP="007A4C7A">
      <w:pPr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781DD4" w:rsidRPr="00842D8E" w:rsidRDefault="00781DD4" w:rsidP="007A4C7A">
      <w:pPr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842D8E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Про Положення про службу у справах дітей </w:t>
      </w:r>
    </w:p>
    <w:p w:rsidR="00781DD4" w:rsidRPr="00842D8E" w:rsidRDefault="00781DD4" w:rsidP="007A4C7A">
      <w:pPr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42D8E">
        <w:rPr>
          <w:b/>
          <w:sz w:val="28"/>
          <w:szCs w:val="28"/>
          <w:lang w:val="uk-UA"/>
        </w:rPr>
        <w:t>районної державної адміністрації – районної військової адміністрації</w:t>
      </w:r>
    </w:p>
    <w:p w:rsidR="00781DD4" w:rsidRPr="00842D8E" w:rsidRDefault="00781DD4" w:rsidP="007A4C7A">
      <w:pPr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781DD4" w:rsidRPr="00842D8E" w:rsidRDefault="00781DD4" w:rsidP="002617C6">
      <w:pPr>
        <w:ind w:right="-82" w:firstLine="567"/>
        <w:jc w:val="both"/>
        <w:rPr>
          <w:sz w:val="28"/>
          <w:szCs w:val="28"/>
          <w:lang w:val="uk-UA"/>
        </w:rPr>
      </w:pPr>
      <w:r w:rsidRPr="00842D8E">
        <w:rPr>
          <w:bCs/>
          <w:sz w:val="28"/>
          <w:szCs w:val="28"/>
          <w:lang w:val="uk-UA" w:eastAsia="ar-SA"/>
        </w:rPr>
        <w:t>Відповідно</w:t>
      </w:r>
      <w:r>
        <w:rPr>
          <w:bCs/>
          <w:sz w:val="28"/>
          <w:szCs w:val="28"/>
          <w:lang w:val="uk-UA" w:eastAsia="ar-SA"/>
        </w:rPr>
        <w:t xml:space="preserve"> до</w:t>
      </w:r>
      <w:r w:rsidRPr="00842D8E">
        <w:rPr>
          <w:bCs/>
          <w:sz w:val="28"/>
          <w:szCs w:val="28"/>
          <w:lang w:val="uk-UA" w:eastAsia="ar-SA"/>
        </w:rPr>
        <w:t xml:space="preserve"> статей 5, 6, 39 і 41 Закону України „Про місцеві державні адміністрації”, статей 4, 15, 28 Закону України „Про правовий режим воєнного стану” (із змінами), статті 17 Закону України ,,Про державну службу”, </w:t>
      </w:r>
      <w:r>
        <w:rPr>
          <w:bCs/>
          <w:sz w:val="28"/>
          <w:szCs w:val="28"/>
          <w:lang w:val="uk-UA" w:eastAsia="ar-SA"/>
        </w:rPr>
        <w:t xml:space="preserve">Закон України </w:t>
      </w:r>
      <w:r w:rsidRPr="00842D8E">
        <w:rPr>
          <w:bCs/>
          <w:sz w:val="28"/>
          <w:szCs w:val="28"/>
          <w:lang w:val="uk-UA" w:eastAsia="ar-SA"/>
        </w:rPr>
        <w:t>,,</w:t>
      </w:r>
      <w:r w:rsidRPr="00842D8E">
        <w:rPr>
          <w:sz w:val="28"/>
          <w:szCs w:val="28"/>
          <w:lang w:val="uk-UA"/>
        </w:rPr>
        <w:t>Про органи і служби у справах дітей та сп</w:t>
      </w:r>
      <w:r>
        <w:rPr>
          <w:sz w:val="28"/>
          <w:szCs w:val="28"/>
          <w:lang w:val="uk-UA"/>
        </w:rPr>
        <w:t xml:space="preserve">еціальні установи для дітей” (із </w:t>
      </w:r>
      <w:r w:rsidRPr="00842D8E">
        <w:rPr>
          <w:sz w:val="28"/>
          <w:szCs w:val="28"/>
          <w:lang w:val="uk-UA"/>
        </w:rPr>
        <w:t xml:space="preserve">змінами), </w:t>
      </w:r>
      <w:r w:rsidRPr="00842D8E">
        <w:rPr>
          <w:bCs/>
          <w:sz w:val="28"/>
          <w:szCs w:val="28"/>
          <w:lang w:val="uk-UA" w:eastAsia="ar-SA"/>
        </w:rPr>
        <w:t>указів Президента України від 24 лютого 2022 року №64/2022 ,,Про введення воєнного стану в Україні” (із змінами) та від 24 лютого 2022 року № 68/2022 ,,Про утворення військових адміністрацій”, на виконання постанови Кабінету Міністрів України від 26 вересня 2012 р. № 887 ,,Про затвердження Типового положення про структурний підрозділ місцевої державної адміністрації” (із змінами)</w:t>
      </w:r>
      <w:r w:rsidRPr="00842D8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 метою приведення</w:t>
      </w:r>
      <w:r w:rsidRPr="00842D8E">
        <w:rPr>
          <w:sz w:val="28"/>
          <w:szCs w:val="28"/>
          <w:lang w:val="uk-UA"/>
        </w:rPr>
        <w:t xml:space="preserve"> Положення про службу у справах дітей районної державної адміністрації – районної військової адміністрації у відповідність до </w:t>
      </w:r>
      <w:r>
        <w:rPr>
          <w:sz w:val="28"/>
          <w:szCs w:val="28"/>
          <w:lang w:val="uk-UA"/>
        </w:rPr>
        <w:t>діючого</w:t>
      </w:r>
      <w:r w:rsidRPr="00842D8E">
        <w:rPr>
          <w:sz w:val="28"/>
          <w:szCs w:val="28"/>
          <w:lang w:val="uk-UA"/>
        </w:rPr>
        <w:t xml:space="preserve"> законодавства України:</w:t>
      </w:r>
    </w:p>
    <w:p w:rsidR="00781DD4" w:rsidRPr="00842D8E" w:rsidRDefault="00781DD4" w:rsidP="002617C6">
      <w:pPr>
        <w:ind w:right="-82" w:firstLine="567"/>
        <w:jc w:val="both"/>
        <w:rPr>
          <w:sz w:val="28"/>
          <w:szCs w:val="28"/>
          <w:lang w:val="uk-UA"/>
        </w:rPr>
      </w:pPr>
    </w:p>
    <w:p w:rsidR="00781DD4" w:rsidRPr="00842D8E" w:rsidRDefault="00781DD4" w:rsidP="002617C6">
      <w:pPr>
        <w:ind w:right="-82" w:firstLine="567"/>
        <w:jc w:val="both"/>
        <w:rPr>
          <w:sz w:val="28"/>
          <w:szCs w:val="28"/>
          <w:lang w:val="uk-UA"/>
        </w:rPr>
      </w:pPr>
      <w:r w:rsidRPr="00842D8E">
        <w:rPr>
          <w:sz w:val="28"/>
          <w:szCs w:val="28"/>
          <w:lang w:val="uk-UA"/>
        </w:rPr>
        <w:t>1. Затвердити</w:t>
      </w:r>
      <w:r>
        <w:rPr>
          <w:sz w:val="28"/>
          <w:szCs w:val="28"/>
          <w:lang w:val="uk-UA"/>
        </w:rPr>
        <w:t>, на період дії воєнного стану,</w:t>
      </w:r>
      <w:r w:rsidRPr="00842D8E">
        <w:rPr>
          <w:sz w:val="28"/>
          <w:szCs w:val="28"/>
          <w:lang w:val="uk-UA"/>
        </w:rPr>
        <w:t xml:space="preserve"> Положення про службу у справах дітей районної державної адміністрації – районної військової адміністрації, що додається.</w:t>
      </w:r>
    </w:p>
    <w:p w:rsidR="00781DD4" w:rsidRPr="00842D8E" w:rsidRDefault="00781DD4" w:rsidP="002617C6">
      <w:pPr>
        <w:ind w:right="-8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842D8E">
        <w:rPr>
          <w:sz w:val="28"/>
          <w:szCs w:val="28"/>
          <w:lang w:val="uk-UA"/>
        </w:rPr>
        <w:t xml:space="preserve">. Контроль за виконанням розпорядження </w:t>
      </w:r>
      <w:r>
        <w:rPr>
          <w:sz w:val="28"/>
          <w:szCs w:val="28"/>
          <w:lang w:val="uk-UA"/>
        </w:rPr>
        <w:t>залишаю за собою.</w:t>
      </w:r>
    </w:p>
    <w:p w:rsidR="00781DD4" w:rsidRPr="00842D8E" w:rsidRDefault="00781DD4" w:rsidP="002617C6">
      <w:pPr>
        <w:ind w:right="-82"/>
        <w:jc w:val="both"/>
        <w:rPr>
          <w:sz w:val="28"/>
          <w:szCs w:val="28"/>
          <w:lang w:val="uk-UA"/>
        </w:rPr>
      </w:pPr>
    </w:p>
    <w:p w:rsidR="00781DD4" w:rsidRPr="00842D8E" w:rsidRDefault="00781DD4" w:rsidP="002617C6">
      <w:pPr>
        <w:ind w:right="-82"/>
        <w:jc w:val="both"/>
        <w:rPr>
          <w:sz w:val="28"/>
          <w:szCs w:val="28"/>
          <w:lang w:val="uk-UA"/>
        </w:rPr>
      </w:pPr>
    </w:p>
    <w:p w:rsidR="00781DD4" w:rsidRPr="00842D8E" w:rsidRDefault="00781DD4" w:rsidP="002617C6">
      <w:pPr>
        <w:ind w:right="-82"/>
        <w:jc w:val="both"/>
        <w:rPr>
          <w:sz w:val="28"/>
          <w:szCs w:val="28"/>
          <w:lang w:val="uk-UA"/>
        </w:rPr>
      </w:pPr>
    </w:p>
    <w:tbl>
      <w:tblPr>
        <w:tblW w:w="9747" w:type="dxa"/>
        <w:tblLook w:val="00A0"/>
      </w:tblPr>
      <w:tblGrid>
        <w:gridCol w:w="4908"/>
        <w:gridCol w:w="4839"/>
      </w:tblGrid>
      <w:tr w:rsidR="00781DD4" w:rsidRPr="00842D8E" w:rsidTr="00944E4F">
        <w:tc>
          <w:tcPr>
            <w:tcW w:w="4908" w:type="dxa"/>
          </w:tcPr>
          <w:p w:rsidR="00781DD4" w:rsidRPr="00842D8E" w:rsidRDefault="00781DD4" w:rsidP="002617C6">
            <w:pPr>
              <w:tabs>
                <w:tab w:val="left" w:pos="7020"/>
              </w:tabs>
              <w:ind w:right="-82"/>
              <w:jc w:val="both"/>
              <w:rPr>
                <w:sz w:val="28"/>
                <w:szCs w:val="28"/>
                <w:lang w:val="uk-UA"/>
              </w:rPr>
            </w:pPr>
            <w:r w:rsidRPr="00842D8E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Голова районної державної адміністрації – начальник районної військової адміністрації                        </w:t>
            </w:r>
          </w:p>
        </w:tc>
        <w:tc>
          <w:tcPr>
            <w:tcW w:w="4839" w:type="dxa"/>
          </w:tcPr>
          <w:p w:rsidR="00781DD4" w:rsidRPr="00842D8E" w:rsidRDefault="00781DD4" w:rsidP="002617C6">
            <w:pPr>
              <w:widowControl w:val="0"/>
              <w:shd w:val="clear" w:color="auto" w:fill="FFFFFF"/>
              <w:ind w:right="-82" w:firstLine="400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</w:p>
          <w:p w:rsidR="00781DD4" w:rsidRPr="00842D8E" w:rsidRDefault="00781DD4" w:rsidP="002617C6">
            <w:pPr>
              <w:widowControl w:val="0"/>
              <w:shd w:val="clear" w:color="auto" w:fill="FFFFFF"/>
              <w:ind w:right="-82" w:firstLine="400"/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842D8E">
              <w:rPr>
                <w:b/>
                <w:sz w:val="28"/>
                <w:szCs w:val="28"/>
                <w:lang w:val="uk-UA" w:eastAsia="uk-UA"/>
              </w:rPr>
              <w:t xml:space="preserve">     </w:t>
            </w:r>
          </w:p>
          <w:p w:rsidR="00781DD4" w:rsidRPr="00842D8E" w:rsidRDefault="00781DD4" w:rsidP="002617C6">
            <w:pPr>
              <w:widowControl w:val="0"/>
              <w:shd w:val="clear" w:color="auto" w:fill="FFFFFF"/>
              <w:ind w:right="-82" w:firstLine="400"/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842D8E">
              <w:rPr>
                <w:b/>
                <w:sz w:val="28"/>
                <w:szCs w:val="28"/>
                <w:lang w:val="uk-UA" w:eastAsia="uk-UA"/>
              </w:rPr>
              <w:t xml:space="preserve">                                Владіслав КИЧ</w:t>
            </w:r>
          </w:p>
        </w:tc>
      </w:tr>
    </w:tbl>
    <w:p w:rsidR="00781DD4" w:rsidRPr="00842D8E" w:rsidRDefault="00781DD4" w:rsidP="002617C6">
      <w:pPr>
        <w:ind w:right="-82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781DD4" w:rsidRPr="00842D8E" w:rsidRDefault="00781DD4" w:rsidP="007A4C7A">
      <w:pPr>
        <w:rPr>
          <w:rFonts w:ascii="Times New Roman CYR" w:hAnsi="Times New Roman CYR" w:cs="Times New Roman CYR"/>
          <w:sz w:val="28"/>
          <w:szCs w:val="28"/>
          <w:lang w:val="uk-UA"/>
        </w:rPr>
      </w:pPr>
    </w:p>
    <w:sectPr w:rsidR="00781DD4" w:rsidRPr="00842D8E" w:rsidSect="00261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DD4" w:rsidRDefault="00781DD4">
      <w:r>
        <w:separator/>
      </w:r>
    </w:p>
  </w:endnote>
  <w:endnote w:type="continuationSeparator" w:id="0">
    <w:p w:rsidR="00781DD4" w:rsidRDefault="0078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DD4" w:rsidRDefault="00781D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DD4" w:rsidRDefault="00781DD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DD4" w:rsidRDefault="00781D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DD4" w:rsidRDefault="00781DD4">
      <w:r>
        <w:separator/>
      </w:r>
    </w:p>
  </w:footnote>
  <w:footnote w:type="continuationSeparator" w:id="0">
    <w:p w:rsidR="00781DD4" w:rsidRDefault="00781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DD4" w:rsidRDefault="00781D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DD4" w:rsidRDefault="00781DD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DD4" w:rsidRDefault="00781D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CCA"/>
    <w:rsid w:val="00006130"/>
    <w:rsid w:val="00091D37"/>
    <w:rsid w:val="000C4C75"/>
    <w:rsid w:val="00121C47"/>
    <w:rsid w:val="001C12A5"/>
    <w:rsid w:val="002617C6"/>
    <w:rsid w:val="002A52DF"/>
    <w:rsid w:val="003442D6"/>
    <w:rsid w:val="004617FB"/>
    <w:rsid w:val="00480B60"/>
    <w:rsid w:val="004B2A33"/>
    <w:rsid w:val="00611FE7"/>
    <w:rsid w:val="006B02FD"/>
    <w:rsid w:val="006B4BFC"/>
    <w:rsid w:val="006E3523"/>
    <w:rsid w:val="006F077B"/>
    <w:rsid w:val="007058DF"/>
    <w:rsid w:val="007234B4"/>
    <w:rsid w:val="00781DD4"/>
    <w:rsid w:val="007A4688"/>
    <w:rsid w:val="007A4C7A"/>
    <w:rsid w:val="00842D8E"/>
    <w:rsid w:val="008E1DC0"/>
    <w:rsid w:val="008E4CCC"/>
    <w:rsid w:val="009421A6"/>
    <w:rsid w:val="00944E4F"/>
    <w:rsid w:val="009731CA"/>
    <w:rsid w:val="0098388C"/>
    <w:rsid w:val="009C08C3"/>
    <w:rsid w:val="00B732C2"/>
    <w:rsid w:val="00CA4CCA"/>
    <w:rsid w:val="00CF2989"/>
    <w:rsid w:val="00D57F31"/>
    <w:rsid w:val="00D8365B"/>
    <w:rsid w:val="00E7441C"/>
    <w:rsid w:val="00F1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7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4C7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4C75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A4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A4C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617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1038</Words>
  <Characters>592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cp:lastPrinted>2025-01-09T15:27:00Z</cp:lastPrinted>
  <dcterms:created xsi:type="dcterms:W3CDTF">2025-01-03T08:43:00Z</dcterms:created>
  <dcterms:modified xsi:type="dcterms:W3CDTF">2025-01-09T15:28:00Z</dcterms:modified>
</cp:coreProperties>
</file>